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07864A78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6E285FF" w14:textId="6760C675" w:rsidR="00476DEB" w:rsidRDefault="00C05AB6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6BD875FB" wp14:editId="06AA6FF7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B5E54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F9E9C6D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52E3C841" w14:textId="77777777" w:rsidR="00476DEB" w:rsidRDefault="00476DEB" w:rsidP="002847E6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1F5173A5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5E3A3CD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490FD0E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7ECD26AB" w14:textId="77777777" w:rsidR="00476DEB" w:rsidRDefault="00342C37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L</w:t>
            </w:r>
            <w:r w:rsidR="00B16D4B">
              <w:rPr>
                <w:sz w:val="18"/>
              </w:rPr>
              <w:t xml:space="preserve">evel 3 Administration and Finance </w:t>
            </w:r>
            <w:r w:rsidR="00622391">
              <w:rPr>
                <w:sz w:val="18"/>
              </w:rPr>
              <w:t>(</w:t>
            </w:r>
            <w:r w:rsidR="00B16D4B">
              <w:rPr>
                <w:sz w:val="18"/>
              </w:rPr>
              <w:t>Business Support</w:t>
            </w:r>
            <w:r w:rsidR="0001027E">
              <w:rPr>
                <w:sz w:val="18"/>
              </w:rPr>
              <w:t xml:space="preserve"> Band C</w:t>
            </w:r>
            <w:r w:rsidR="00622391">
              <w:rPr>
                <w:sz w:val="18"/>
              </w:rPr>
              <w:t>)</w:t>
            </w:r>
          </w:p>
        </w:tc>
      </w:tr>
      <w:tr w:rsidR="00476DEB" w14:paraId="0E47211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2CE4ECC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FB19106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A154D67" w14:textId="77777777" w:rsidR="00476DEB" w:rsidRDefault="003A1129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The Observatory School</w:t>
            </w:r>
          </w:p>
        </w:tc>
      </w:tr>
      <w:tr w:rsidR="00476DEB" w14:paraId="1515441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9CC48F0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D170F22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8AC4D10" w14:textId="77777777" w:rsidR="00476DEB" w:rsidRDefault="003A112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G CHISWELL – 31/01/2023</w:t>
            </w:r>
          </w:p>
        </w:tc>
      </w:tr>
      <w:tr w:rsidR="00476DEB" w14:paraId="7DFF9C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BE2FC8D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76DEB" w14:paraId="2095B449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21ABE09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66F9374F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1CBBBF4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7FF6227B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42D9A2E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A3218C8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5EED7657" w14:textId="77777777" w:rsidR="00476DEB" w:rsidRDefault="00EE5D7C" w:rsidP="003977E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Literacy and/or Numeracy</w:t>
            </w:r>
            <w:r w:rsidR="00B16D4B">
              <w:rPr>
                <w:sz w:val="18"/>
              </w:rPr>
              <w:t xml:space="preserve"> National Qualifications Level 3 or equivalent</w:t>
            </w:r>
            <w:r>
              <w:rPr>
                <w:sz w:val="18"/>
              </w:rPr>
              <w:t xml:space="preserve"> (or working towards</w:t>
            </w:r>
          </w:p>
        </w:tc>
        <w:tc>
          <w:tcPr>
            <w:tcW w:w="918" w:type="dxa"/>
            <w:tcBorders>
              <w:right w:val="nil"/>
            </w:tcBorders>
          </w:tcPr>
          <w:p w14:paraId="56E1BE99" w14:textId="77777777" w:rsidR="00476DEB" w:rsidRDefault="00476DEB">
            <w:pPr>
              <w:pStyle w:val="PS"/>
              <w:rPr>
                <w:sz w:val="18"/>
              </w:rPr>
            </w:pPr>
          </w:p>
          <w:p w14:paraId="2D59C900" w14:textId="77777777" w:rsidR="00476DEB" w:rsidRDefault="00476DEB">
            <w:pPr>
              <w:pStyle w:val="PS"/>
              <w:rPr>
                <w:sz w:val="18"/>
              </w:rPr>
            </w:pPr>
          </w:p>
          <w:p w14:paraId="6880E189" w14:textId="77777777" w:rsidR="00476DEB" w:rsidRDefault="00476DEB">
            <w:pPr>
              <w:pStyle w:val="PS"/>
              <w:rPr>
                <w:sz w:val="18"/>
              </w:rPr>
            </w:pPr>
          </w:p>
          <w:p w14:paraId="33592B1F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7ED822BE" w14:textId="77777777" w:rsidR="00476DEB" w:rsidRDefault="00476DEB">
            <w:pPr>
              <w:pStyle w:val="PS"/>
              <w:rPr>
                <w:sz w:val="18"/>
              </w:rPr>
            </w:pPr>
          </w:p>
          <w:p w14:paraId="44B9D51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8310683" w14:textId="77777777" w:rsidR="00476DEB" w:rsidRDefault="00476DEB">
            <w:pPr>
              <w:pStyle w:val="PS"/>
              <w:rPr>
                <w:sz w:val="18"/>
              </w:rPr>
            </w:pPr>
          </w:p>
          <w:p w14:paraId="7BD38EAD" w14:textId="77777777" w:rsidR="00476DEB" w:rsidRDefault="00476DEB">
            <w:pPr>
              <w:pStyle w:val="PS"/>
              <w:rPr>
                <w:sz w:val="18"/>
              </w:rPr>
            </w:pPr>
          </w:p>
          <w:p w14:paraId="7E1580CC" w14:textId="77777777" w:rsidR="00476DEB" w:rsidRDefault="00476DEB">
            <w:pPr>
              <w:pStyle w:val="PS"/>
              <w:rPr>
                <w:sz w:val="18"/>
              </w:rPr>
            </w:pPr>
          </w:p>
          <w:p w14:paraId="19FB1F5A" w14:textId="77777777" w:rsidR="00476DEB" w:rsidRDefault="00476DEB">
            <w:pPr>
              <w:pStyle w:val="PS"/>
              <w:rPr>
                <w:sz w:val="18"/>
              </w:rPr>
            </w:pPr>
          </w:p>
          <w:p w14:paraId="51EE824E" w14:textId="77777777" w:rsidR="00476DEB" w:rsidRDefault="00476DEB">
            <w:pPr>
              <w:pStyle w:val="PS"/>
              <w:rPr>
                <w:sz w:val="18"/>
              </w:rPr>
            </w:pPr>
          </w:p>
          <w:p w14:paraId="4609D688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02780457" w14:textId="77777777" w:rsidR="00476DEB" w:rsidRDefault="00476DEB">
            <w:pPr>
              <w:pStyle w:val="PS"/>
              <w:rPr>
                <w:sz w:val="18"/>
              </w:rPr>
            </w:pPr>
          </w:p>
          <w:p w14:paraId="514B246B" w14:textId="77777777" w:rsidR="00476DEB" w:rsidRDefault="00476DEB">
            <w:pPr>
              <w:pStyle w:val="PS"/>
              <w:rPr>
                <w:sz w:val="18"/>
              </w:rPr>
            </w:pPr>
          </w:p>
          <w:p w14:paraId="4AC0FA29" w14:textId="77777777" w:rsidR="00476DEB" w:rsidRDefault="00476DEB">
            <w:pPr>
              <w:pStyle w:val="PS"/>
              <w:rPr>
                <w:sz w:val="18"/>
              </w:rPr>
            </w:pPr>
          </w:p>
          <w:p w14:paraId="6849C6D7" w14:textId="77777777" w:rsidR="00476DEB" w:rsidRDefault="00476DEB">
            <w:pPr>
              <w:pStyle w:val="PS"/>
              <w:rPr>
                <w:sz w:val="18"/>
              </w:rPr>
            </w:pPr>
          </w:p>
          <w:p w14:paraId="715E1F0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52E9C6B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24BD495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22272F59" w14:textId="77777777" w:rsidR="00476DEB" w:rsidRDefault="00B16D4B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 range of administrative activities including knowledge of various IT packages and systems</w:t>
            </w:r>
          </w:p>
          <w:p w14:paraId="54502D4B" w14:textId="77777777" w:rsidR="00B16D4B" w:rsidRDefault="00416786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of dealing with and resolving unexpected problems</w:t>
            </w:r>
          </w:p>
          <w:p w14:paraId="22E6666C" w14:textId="77777777" w:rsidR="00B21925" w:rsidRDefault="00B21925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Maintaining and updating of record systems</w:t>
            </w:r>
          </w:p>
          <w:p w14:paraId="7BF3FE58" w14:textId="77777777" w:rsidR="00EE5D7C" w:rsidRDefault="00EE5D7C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set deadlines</w:t>
            </w:r>
          </w:p>
        </w:tc>
        <w:tc>
          <w:tcPr>
            <w:tcW w:w="918" w:type="dxa"/>
            <w:tcBorders>
              <w:right w:val="nil"/>
            </w:tcBorders>
          </w:tcPr>
          <w:p w14:paraId="5A717040" w14:textId="77777777" w:rsidR="00476DEB" w:rsidRDefault="00476DEB">
            <w:pPr>
              <w:pStyle w:val="PS"/>
              <w:rPr>
                <w:sz w:val="18"/>
              </w:rPr>
            </w:pPr>
          </w:p>
          <w:p w14:paraId="4CEC31DF" w14:textId="77777777" w:rsidR="00476DEB" w:rsidRDefault="00476DEB">
            <w:pPr>
              <w:pStyle w:val="PS"/>
              <w:rPr>
                <w:sz w:val="18"/>
              </w:rPr>
            </w:pPr>
          </w:p>
          <w:p w14:paraId="1C422410" w14:textId="77777777" w:rsidR="00476DEB" w:rsidRDefault="00476DEB">
            <w:pPr>
              <w:pStyle w:val="PS"/>
              <w:rPr>
                <w:sz w:val="18"/>
              </w:rPr>
            </w:pPr>
          </w:p>
          <w:p w14:paraId="306E2A71" w14:textId="77777777" w:rsidR="00476DEB" w:rsidRDefault="00476DEB">
            <w:pPr>
              <w:pStyle w:val="PS"/>
              <w:rPr>
                <w:sz w:val="18"/>
              </w:rPr>
            </w:pPr>
          </w:p>
          <w:p w14:paraId="0D5F067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1880622" w14:textId="77777777" w:rsidR="00EE5D7C" w:rsidRDefault="00EE5D7C" w:rsidP="00EE5D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Dealing with customers by telephone and face to face</w:t>
            </w:r>
          </w:p>
          <w:p w14:paraId="2A600658" w14:textId="77777777" w:rsidR="00EE5D7C" w:rsidRDefault="00EE5D7C" w:rsidP="00EE5D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Supervisory experience, a</w:t>
            </w:r>
            <w:r w:rsidR="003A1129">
              <w:rPr>
                <w:sz w:val="18"/>
              </w:rPr>
              <w:t>llocating work to others</w:t>
            </w:r>
          </w:p>
          <w:p w14:paraId="40E01617" w14:textId="77777777" w:rsidR="003A1129" w:rsidRDefault="003A1129" w:rsidP="00EE5D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SIMS</w:t>
            </w:r>
          </w:p>
          <w:p w14:paraId="6FBC4C11" w14:textId="77777777" w:rsidR="003A1129" w:rsidRDefault="003A1129" w:rsidP="00EE5D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Other school based commincation APPS</w:t>
            </w:r>
          </w:p>
          <w:p w14:paraId="25BF0E9B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2DA00F79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 xml:space="preserve">     </w:t>
            </w:r>
            <w:r>
              <w:rPr>
                <w:sz w:val="18"/>
              </w:rPr>
              <w:t>.</w:t>
            </w:r>
          </w:p>
        </w:tc>
        <w:tc>
          <w:tcPr>
            <w:tcW w:w="840" w:type="dxa"/>
          </w:tcPr>
          <w:p w14:paraId="707E7384" w14:textId="77777777" w:rsidR="00476DEB" w:rsidRDefault="00476DEB">
            <w:pPr>
              <w:pStyle w:val="PS"/>
              <w:rPr>
                <w:sz w:val="18"/>
              </w:rPr>
            </w:pPr>
          </w:p>
          <w:p w14:paraId="3E2271A2" w14:textId="77777777" w:rsidR="00476DEB" w:rsidRDefault="00476DEB">
            <w:pPr>
              <w:pStyle w:val="PS"/>
              <w:rPr>
                <w:sz w:val="18"/>
              </w:rPr>
            </w:pPr>
          </w:p>
          <w:p w14:paraId="4A6E363B" w14:textId="77777777" w:rsidR="00476DEB" w:rsidRDefault="00476DEB">
            <w:pPr>
              <w:pStyle w:val="PS"/>
              <w:rPr>
                <w:sz w:val="18"/>
              </w:rPr>
            </w:pPr>
          </w:p>
          <w:p w14:paraId="0123623C" w14:textId="77777777" w:rsidR="00476DEB" w:rsidRDefault="00476DEB">
            <w:pPr>
              <w:pStyle w:val="PS"/>
              <w:rPr>
                <w:sz w:val="18"/>
              </w:rPr>
            </w:pPr>
          </w:p>
          <w:p w14:paraId="457C4162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4AE51F2C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09F718E7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D79D56A" w14:textId="77777777" w:rsidR="00476DEB" w:rsidRPr="00866198" w:rsidRDefault="00476DEB" w:rsidP="0086619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75FD2968" w14:textId="77777777" w:rsidR="00B16D4B" w:rsidRDefault="00B16D4B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Effective interpersonal and communication skills</w:t>
            </w:r>
            <w:r w:rsidR="00763255">
              <w:rPr>
                <w:sz w:val="18"/>
              </w:rPr>
              <w:t xml:space="preserve"> both verbally and in writing,</w:t>
            </w:r>
          </w:p>
          <w:p w14:paraId="0C2A7C30" w14:textId="77777777" w:rsidR="00E710F9" w:rsidRDefault="00E710F9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Standard keyboard skills used with precision and speed</w:t>
            </w:r>
          </w:p>
          <w:p w14:paraId="54EAE539" w14:textId="77777777" w:rsidR="00866198" w:rsidRPr="00B16D4B" w:rsidRDefault="00866198" w:rsidP="00B16D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ICT skills</w:t>
            </w:r>
          </w:p>
          <w:p w14:paraId="5268A6DB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13D5EFA9" w14:textId="77777777" w:rsidR="00476DEB" w:rsidRDefault="00476DEB">
            <w:pPr>
              <w:pStyle w:val="PS"/>
              <w:rPr>
                <w:sz w:val="18"/>
              </w:rPr>
            </w:pPr>
          </w:p>
          <w:p w14:paraId="1157E08B" w14:textId="77777777" w:rsidR="00476DEB" w:rsidRDefault="00476DEB">
            <w:pPr>
              <w:pStyle w:val="PS"/>
              <w:rPr>
                <w:sz w:val="18"/>
              </w:rPr>
            </w:pPr>
          </w:p>
          <w:p w14:paraId="734DE62C" w14:textId="77777777" w:rsidR="00476DEB" w:rsidRDefault="00476DEB">
            <w:pPr>
              <w:pStyle w:val="PS"/>
              <w:rPr>
                <w:sz w:val="18"/>
              </w:rPr>
            </w:pPr>
          </w:p>
          <w:p w14:paraId="0E84103C" w14:textId="77777777" w:rsidR="00476DEB" w:rsidRDefault="00476DEB">
            <w:pPr>
              <w:pStyle w:val="PS"/>
              <w:rPr>
                <w:sz w:val="18"/>
              </w:rPr>
            </w:pPr>
          </w:p>
          <w:p w14:paraId="7B6F9726" w14:textId="77777777" w:rsidR="00476DEB" w:rsidRDefault="00476DEB">
            <w:pPr>
              <w:pStyle w:val="PS"/>
              <w:rPr>
                <w:sz w:val="18"/>
              </w:rPr>
            </w:pPr>
          </w:p>
          <w:p w14:paraId="03068658" w14:textId="77777777" w:rsidR="00476DEB" w:rsidRDefault="00476DEB">
            <w:pPr>
              <w:pStyle w:val="PS"/>
              <w:rPr>
                <w:sz w:val="18"/>
              </w:rPr>
            </w:pPr>
          </w:p>
          <w:p w14:paraId="2C5C830F" w14:textId="77777777" w:rsidR="00476DEB" w:rsidRDefault="00476DEB">
            <w:pPr>
              <w:pStyle w:val="PS"/>
              <w:rPr>
                <w:sz w:val="18"/>
              </w:rPr>
            </w:pPr>
          </w:p>
          <w:p w14:paraId="741CACEA" w14:textId="77777777" w:rsidR="00476DEB" w:rsidRDefault="00476DEB">
            <w:pPr>
              <w:pStyle w:val="PS"/>
              <w:rPr>
                <w:sz w:val="18"/>
              </w:rPr>
            </w:pPr>
          </w:p>
          <w:p w14:paraId="0B22956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8C97431" w14:textId="77777777" w:rsidR="00476DEB" w:rsidRDefault="00476DEB">
            <w:pPr>
              <w:pStyle w:val="PS"/>
              <w:rPr>
                <w:sz w:val="18"/>
              </w:rPr>
            </w:pPr>
          </w:p>
          <w:p w14:paraId="737B605A" w14:textId="77777777" w:rsidR="00476DEB" w:rsidRDefault="00476DEB">
            <w:pPr>
              <w:pStyle w:val="PS"/>
              <w:rPr>
                <w:sz w:val="18"/>
              </w:rPr>
            </w:pPr>
          </w:p>
          <w:p w14:paraId="5F2C53C1" w14:textId="77777777" w:rsidR="00476DEB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accounting and financial procedures</w:t>
            </w:r>
          </w:p>
          <w:p w14:paraId="42960514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maintain accounts, produce financial reports and advise on variances.</w:t>
            </w:r>
          </w:p>
          <w:p w14:paraId="104DB4AC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B16D4B">
              <w:rPr>
                <w:sz w:val="18"/>
              </w:rPr>
              <w:t>Analytical skills for monitoring and</w:t>
            </w:r>
            <w:r>
              <w:rPr>
                <w:sz w:val="18"/>
              </w:rPr>
              <w:t xml:space="preserve"> </w:t>
            </w:r>
            <w:r w:rsidRPr="00B16D4B">
              <w:rPr>
                <w:sz w:val="18"/>
              </w:rPr>
              <w:t>analysis of information and data</w:t>
            </w:r>
          </w:p>
          <w:p w14:paraId="1018ED40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Appropriate knowledge of first aid</w:t>
            </w:r>
          </w:p>
          <w:p w14:paraId="27525DA9" w14:textId="77777777" w:rsidR="00866198" w:rsidRDefault="00866198" w:rsidP="00866198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relevant policies, codes of practise and awareness of relevant legislation</w:t>
            </w:r>
          </w:p>
          <w:p w14:paraId="1DDFD2B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2EA3AAC5" w14:textId="77777777" w:rsidR="00476DEB" w:rsidRDefault="00476DEB">
            <w:pPr>
              <w:pStyle w:val="PS"/>
              <w:rPr>
                <w:sz w:val="18"/>
              </w:rPr>
            </w:pPr>
          </w:p>
          <w:p w14:paraId="57DB1DCF" w14:textId="77777777" w:rsidR="00476DEB" w:rsidRDefault="00476DEB">
            <w:pPr>
              <w:pStyle w:val="PS"/>
              <w:rPr>
                <w:sz w:val="18"/>
              </w:rPr>
            </w:pPr>
          </w:p>
          <w:p w14:paraId="0C136AAA" w14:textId="77777777" w:rsidR="00476DEB" w:rsidRDefault="00476DEB">
            <w:pPr>
              <w:pStyle w:val="PS"/>
              <w:rPr>
                <w:sz w:val="18"/>
              </w:rPr>
            </w:pPr>
          </w:p>
          <w:p w14:paraId="5FEFB4C7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0EC7339F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7830AE4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2945B6C7" w14:textId="77777777" w:rsidR="00476DEB" w:rsidRDefault="00476DEB">
            <w:pPr>
              <w:pStyle w:val="PS"/>
              <w:rPr>
                <w:sz w:val="18"/>
              </w:rPr>
            </w:pPr>
          </w:p>
          <w:p w14:paraId="7281C3FC" w14:textId="77777777" w:rsidR="00416786" w:rsidRDefault="00416786" w:rsidP="00416786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 xml:space="preserve">Handling of cash, cash equivalents </w:t>
            </w:r>
          </w:p>
        </w:tc>
        <w:tc>
          <w:tcPr>
            <w:tcW w:w="918" w:type="dxa"/>
            <w:tcBorders>
              <w:right w:val="nil"/>
            </w:tcBorders>
          </w:tcPr>
          <w:p w14:paraId="774896A0" w14:textId="77777777" w:rsidR="00476DEB" w:rsidRDefault="00476DEB">
            <w:pPr>
              <w:pStyle w:val="PS"/>
              <w:rPr>
                <w:sz w:val="18"/>
              </w:rPr>
            </w:pPr>
          </w:p>
          <w:p w14:paraId="36C77089" w14:textId="77777777" w:rsidR="00476DEB" w:rsidRDefault="00476DEB">
            <w:pPr>
              <w:pStyle w:val="PS"/>
              <w:rPr>
                <w:sz w:val="18"/>
              </w:rPr>
            </w:pPr>
          </w:p>
          <w:p w14:paraId="1C350DB7" w14:textId="77777777" w:rsidR="00476DEB" w:rsidRDefault="00476DEB">
            <w:pPr>
              <w:pStyle w:val="PS"/>
              <w:rPr>
                <w:sz w:val="18"/>
              </w:rPr>
            </w:pPr>
          </w:p>
          <w:p w14:paraId="3A5BE612" w14:textId="77777777" w:rsidR="00476DEB" w:rsidRDefault="00476DEB">
            <w:pPr>
              <w:pStyle w:val="PS"/>
              <w:rPr>
                <w:sz w:val="18"/>
              </w:rPr>
            </w:pPr>
          </w:p>
          <w:p w14:paraId="72960A0A" w14:textId="77777777" w:rsidR="00476DEB" w:rsidRDefault="00476DEB">
            <w:pPr>
              <w:pStyle w:val="PS"/>
              <w:rPr>
                <w:sz w:val="18"/>
              </w:rPr>
            </w:pPr>
          </w:p>
          <w:p w14:paraId="010C291B" w14:textId="77777777" w:rsidR="00476DEB" w:rsidRDefault="00476DEB">
            <w:pPr>
              <w:pStyle w:val="PS"/>
              <w:rPr>
                <w:sz w:val="18"/>
              </w:rPr>
            </w:pPr>
          </w:p>
          <w:p w14:paraId="4A91B3DE" w14:textId="77777777" w:rsidR="00476DEB" w:rsidRDefault="00476DEB">
            <w:pPr>
              <w:pStyle w:val="PS"/>
              <w:rPr>
                <w:sz w:val="18"/>
              </w:rPr>
            </w:pPr>
          </w:p>
          <w:p w14:paraId="52AE3B4B" w14:textId="77777777" w:rsidR="00476DEB" w:rsidRDefault="00476DEB">
            <w:pPr>
              <w:pStyle w:val="PS"/>
              <w:rPr>
                <w:sz w:val="18"/>
              </w:rPr>
            </w:pPr>
          </w:p>
          <w:p w14:paraId="012583EB" w14:textId="77777777" w:rsidR="00476DEB" w:rsidRDefault="00476DEB">
            <w:pPr>
              <w:pStyle w:val="PS"/>
              <w:rPr>
                <w:sz w:val="18"/>
              </w:rPr>
            </w:pPr>
          </w:p>
          <w:p w14:paraId="17426F6B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6AB91351" w14:textId="77777777" w:rsidR="00476DEB" w:rsidRDefault="00476DEB">
            <w:pPr>
              <w:pStyle w:val="PS"/>
              <w:rPr>
                <w:sz w:val="18"/>
              </w:rPr>
            </w:pPr>
          </w:p>
          <w:p w14:paraId="5926FFA6" w14:textId="77777777" w:rsidR="00476DEB" w:rsidRDefault="00476DEB">
            <w:pPr>
              <w:pStyle w:val="PS"/>
              <w:rPr>
                <w:sz w:val="18"/>
              </w:rPr>
            </w:pPr>
          </w:p>
          <w:p w14:paraId="482A7725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029993D" w14:textId="77777777" w:rsidR="00476DEB" w:rsidRDefault="00476DEB">
            <w:pPr>
              <w:pStyle w:val="PS"/>
              <w:rPr>
                <w:sz w:val="18"/>
              </w:rPr>
            </w:pPr>
          </w:p>
          <w:p w14:paraId="76E887FB" w14:textId="77777777" w:rsidR="00476DEB" w:rsidRDefault="00476DEB">
            <w:pPr>
              <w:pStyle w:val="PS"/>
              <w:rPr>
                <w:sz w:val="18"/>
              </w:rPr>
            </w:pPr>
          </w:p>
          <w:p w14:paraId="51B5ABAF" w14:textId="77777777" w:rsidR="00476DEB" w:rsidRDefault="00476DEB">
            <w:pPr>
              <w:pStyle w:val="PS"/>
              <w:rPr>
                <w:sz w:val="18"/>
              </w:rPr>
            </w:pPr>
          </w:p>
          <w:p w14:paraId="41882A06" w14:textId="77777777" w:rsidR="00476DEB" w:rsidRDefault="00476DEB">
            <w:pPr>
              <w:pStyle w:val="PS"/>
              <w:rPr>
                <w:sz w:val="18"/>
              </w:rPr>
            </w:pPr>
          </w:p>
          <w:p w14:paraId="1FC0ECAB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47441059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933F0F7" w14:textId="77777777" w:rsidR="00476DEB" w:rsidRDefault="00476DEB">
            <w:pPr>
              <w:pStyle w:val="PS"/>
              <w:rPr>
                <w:sz w:val="18"/>
              </w:rPr>
            </w:pPr>
          </w:p>
          <w:p w14:paraId="78AFE3E8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0B140374" w14:textId="77777777" w:rsidR="00476DEB" w:rsidRDefault="00476DEB">
      <w:pPr>
        <w:pStyle w:val="PS"/>
        <w:spacing w:before="120"/>
        <w:rPr>
          <w:b/>
          <w:sz w:val="18"/>
        </w:rPr>
      </w:pPr>
    </w:p>
    <w:p w14:paraId="19D51E75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1FFE3384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6D8A01DC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760B0D97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2115545E" w14:textId="77777777" w:rsidR="00476DEB" w:rsidRDefault="00476DEB">
            <w:pPr>
              <w:pStyle w:val="PS"/>
            </w:pPr>
          </w:p>
          <w:p w14:paraId="4A524D06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5261C5D5" w14:textId="77777777" w:rsidR="00476DEB" w:rsidRDefault="00476DEB">
            <w:pPr>
              <w:pStyle w:val="PS"/>
            </w:pPr>
          </w:p>
          <w:p w14:paraId="0BEF5061" w14:textId="77777777" w:rsidR="00476DEB" w:rsidRDefault="00476DEB">
            <w:pPr>
              <w:pStyle w:val="PS"/>
            </w:pPr>
            <w:r>
              <w:t>They must be:</w:t>
            </w:r>
          </w:p>
          <w:p w14:paraId="76EB3E1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39BA535F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3C1D3AF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486B7B81" w14:textId="77777777" w:rsidR="00476DEB" w:rsidRDefault="00476DEB">
            <w:pPr>
              <w:pStyle w:val="PS"/>
            </w:pPr>
          </w:p>
          <w:p w14:paraId="5E6DEE09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3A51B7DF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6C07AF5D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7DDF7C51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01B1213F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03551E12" w14:textId="77777777" w:rsidR="00476DEB" w:rsidRDefault="00476DEB">
            <w:pPr>
              <w:pStyle w:val="PS"/>
            </w:pPr>
          </w:p>
          <w:p w14:paraId="736F442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E964BB5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36E30BF0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3F4DBDF8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247DAD62" w14:textId="77777777" w:rsidR="00476DEB" w:rsidRDefault="00476DEB">
            <w:pPr>
              <w:pStyle w:val="PS"/>
            </w:pPr>
          </w:p>
          <w:p w14:paraId="04715DB9" w14:textId="77777777" w:rsidR="00476DEB" w:rsidRDefault="00476DEB">
            <w:pPr>
              <w:pStyle w:val="PS"/>
            </w:pPr>
          </w:p>
          <w:p w14:paraId="0C2542E0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0C83357D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0A7B309" w14:textId="77777777" w:rsidR="00476DEB" w:rsidRDefault="00476DEB">
            <w:pPr>
              <w:pStyle w:val="PS"/>
            </w:pPr>
          </w:p>
          <w:p w14:paraId="5C8C23B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7429C84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217B2B8D" w14:textId="77777777" w:rsidR="00476DEB" w:rsidRDefault="00476DEB">
            <w:pPr>
              <w:pStyle w:val="PS"/>
            </w:pPr>
            <w:r>
              <w:t>To what level</w:t>
            </w:r>
          </w:p>
          <w:p w14:paraId="0D42918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4DD5783A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11722BE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640B06CC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16109DB3" w14:textId="77777777" w:rsidR="00476DEB" w:rsidRDefault="00476DEB">
            <w:pPr>
              <w:pStyle w:val="PS"/>
            </w:pPr>
          </w:p>
          <w:p w14:paraId="167E8A7C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F938234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8F6BF7C" w14:textId="77777777" w:rsidR="00476DEB" w:rsidRDefault="00476DEB">
            <w:pPr>
              <w:pStyle w:val="PS"/>
            </w:pPr>
          </w:p>
          <w:p w14:paraId="1D1CD389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5EC004A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79D408B2" w14:textId="77777777" w:rsidR="00476DEB" w:rsidRDefault="00476DEB">
            <w:pPr>
              <w:pStyle w:val="PS"/>
            </w:pPr>
          </w:p>
          <w:p w14:paraId="565E9192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5036017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627634E7" w14:textId="77777777" w:rsidR="00476DEB" w:rsidRDefault="00476DEB">
      <w:pPr>
        <w:pStyle w:val="PS"/>
      </w:pPr>
    </w:p>
    <w:sectPr w:rsidR="00476D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5441" w14:textId="77777777" w:rsidR="005136CB" w:rsidRDefault="005136CB">
      <w:r>
        <w:separator/>
      </w:r>
    </w:p>
  </w:endnote>
  <w:endnote w:type="continuationSeparator" w:id="0">
    <w:p w14:paraId="01FC56AD" w14:textId="77777777" w:rsidR="005136CB" w:rsidRDefault="0051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8A02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CC739BA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AD5F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2847E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2847E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4C56" w14:textId="77777777" w:rsidR="00476DEB" w:rsidRDefault="00B21925">
    <w:pPr>
      <w:pStyle w:val="FT"/>
      <w:jc w:val="right"/>
      <w:rPr>
        <w:sz w:val="16"/>
      </w:rPr>
    </w:pPr>
    <w:r w:rsidRPr="00B21925">
      <w:rPr>
        <w:sz w:val="16"/>
      </w:rPr>
      <w:fldChar w:fldCharType="begin"/>
    </w:r>
    <w:r w:rsidRPr="00B21925">
      <w:rPr>
        <w:sz w:val="16"/>
      </w:rPr>
      <w:instrText xml:space="preserve"> FILENAME \p </w:instrText>
    </w:r>
    <w:r>
      <w:rPr>
        <w:sz w:val="16"/>
      </w:rPr>
      <w:fldChar w:fldCharType="separate"/>
    </w:r>
    <w:r w:rsidR="000A7F51">
      <w:rPr>
        <w:noProof/>
        <w:sz w:val="16"/>
      </w:rPr>
      <w:t>Z:\STAFFING ISSUES\JOB VACANCIES\JOB VACANCIES\RECEPTIONIST JAN 2018\M23 Level 3 Admin and Finance Business Support.doc</w:t>
    </w:r>
    <w:r w:rsidRPr="00B21925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97ED" w14:textId="77777777" w:rsidR="005136CB" w:rsidRDefault="005136CB">
      <w:r>
        <w:separator/>
      </w:r>
    </w:p>
  </w:footnote>
  <w:footnote w:type="continuationSeparator" w:id="0">
    <w:p w14:paraId="5208B93A" w14:textId="77777777" w:rsidR="005136CB" w:rsidRDefault="0051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C38F" w14:textId="77777777" w:rsidR="00B21925" w:rsidRDefault="00B21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3A35" w14:textId="77777777" w:rsidR="00B21925" w:rsidRDefault="00B21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6804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2A350D"/>
    <w:multiLevelType w:val="hybridMultilevel"/>
    <w:tmpl w:val="9DFE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D740F6"/>
    <w:multiLevelType w:val="hybridMultilevel"/>
    <w:tmpl w:val="A4442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7" w15:restartNumberingAfterBreak="0">
    <w:nsid w:val="7D143DB2"/>
    <w:multiLevelType w:val="hybridMultilevel"/>
    <w:tmpl w:val="51628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8630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94909270">
    <w:abstractNumId w:val="11"/>
  </w:num>
  <w:num w:numId="3" w16cid:durableId="1434932754">
    <w:abstractNumId w:val="7"/>
  </w:num>
  <w:num w:numId="4" w16cid:durableId="938872621">
    <w:abstractNumId w:val="9"/>
  </w:num>
  <w:num w:numId="5" w16cid:durableId="1705253696">
    <w:abstractNumId w:val="10"/>
  </w:num>
  <w:num w:numId="6" w16cid:durableId="777137382">
    <w:abstractNumId w:val="6"/>
  </w:num>
  <w:num w:numId="7" w16cid:durableId="939605701">
    <w:abstractNumId w:val="14"/>
  </w:num>
  <w:num w:numId="8" w16cid:durableId="1264849023">
    <w:abstractNumId w:val="15"/>
  </w:num>
  <w:num w:numId="9" w16cid:durableId="12345366">
    <w:abstractNumId w:val="3"/>
  </w:num>
  <w:num w:numId="10" w16cid:durableId="2075466324">
    <w:abstractNumId w:val="13"/>
  </w:num>
  <w:num w:numId="11" w16cid:durableId="1227762283">
    <w:abstractNumId w:val="12"/>
  </w:num>
  <w:num w:numId="12" w16cid:durableId="83577045">
    <w:abstractNumId w:val="2"/>
  </w:num>
  <w:num w:numId="13" w16cid:durableId="1543057727">
    <w:abstractNumId w:val="16"/>
  </w:num>
  <w:num w:numId="14" w16cid:durableId="1988049942">
    <w:abstractNumId w:val="1"/>
  </w:num>
  <w:num w:numId="15" w16cid:durableId="1568302777">
    <w:abstractNumId w:val="5"/>
  </w:num>
  <w:num w:numId="16" w16cid:durableId="144854394">
    <w:abstractNumId w:val="4"/>
  </w:num>
  <w:num w:numId="17" w16cid:durableId="383022082">
    <w:abstractNumId w:val="8"/>
  </w:num>
  <w:num w:numId="18" w16cid:durableId="909123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07B9F"/>
    <w:rsid w:val="0001027E"/>
    <w:rsid w:val="000A7F51"/>
    <w:rsid w:val="001E3519"/>
    <w:rsid w:val="00243802"/>
    <w:rsid w:val="00254D36"/>
    <w:rsid w:val="002847E6"/>
    <w:rsid w:val="002E795B"/>
    <w:rsid w:val="00342C37"/>
    <w:rsid w:val="003977E0"/>
    <w:rsid w:val="003A1129"/>
    <w:rsid w:val="00416786"/>
    <w:rsid w:val="00476DEB"/>
    <w:rsid w:val="004B05E6"/>
    <w:rsid w:val="0051157F"/>
    <w:rsid w:val="005136CB"/>
    <w:rsid w:val="005A2D72"/>
    <w:rsid w:val="005D39B0"/>
    <w:rsid w:val="005F664A"/>
    <w:rsid w:val="00622391"/>
    <w:rsid w:val="006257DF"/>
    <w:rsid w:val="00651764"/>
    <w:rsid w:val="00763255"/>
    <w:rsid w:val="007E3398"/>
    <w:rsid w:val="00866198"/>
    <w:rsid w:val="009627D9"/>
    <w:rsid w:val="00990CD1"/>
    <w:rsid w:val="00B16D4B"/>
    <w:rsid w:val="00B21925"/>
    <w:rsid w:val="00C0283B"/>
    <w:rsid w:val="00C05AB6"/>
    <w:rsid w:val="00D62ED7"/>
    <w:rsid w:val="00D701A4"/>
    <w:rsid w:val="00E3635B"/>
    <w:rsid w:val="00E710F9"/>
    <w:rsid w:val="00EE5D7C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2900C0"/>
  <w15:chartTrackingRefBased/>
  <w15:docId w15:val="{6E3915A8-F341-4A7E-A284-4E3C0E3C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E3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Subscribed Document" ma:contentTypeID="0x010100560E05ACF0D3E14A9BDBE0708EE33711002A6752D695C62147B6D2327FB96AEBCA" ma:contentTypeVersion="4" ma:contentTypeDescription="Create a new document." ma:contentTypeScope="" ma:versionID="4a6bc3d1e78f65352af3b9a094a2fe6b">
  <xsd:schema xmlns:xsd="http://www.w3.org/2001/XMLSchema" xmlns:xs="http://www.w3.org/2001/XMLSchema" xmlns:p="http://schemas.microsoft.com/office/2006/metadata/properties" xmlns:ns2="eeb63582-0871-41ef-a29c-da963054f282" xmlns:ns3="9802fedb-da7c-4b88-b4c2-db42ff8d811a" targetNamespace="http://schemas.microsoft.com/office/2006/metadata/properties" ma:root="true" ma:fieldsID="2f95a0fc5225c52c6ba4638794958ab9" ns2:_="" ns3:_="">
    <xsd:import namespace="eeb63582-0871-41ef-a29c-da963054f282"/>
    <xsd:import namespace="9802fedb-da7c-4b88-b4c2-db42ff8d811a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fedb-da7c-4b88-b4c2-db42ff8d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9C623177-1BAD-45D6-99A6-7C99A074F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EEC31-C1BB-4AE0-864F-03C29E754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802fedb-da7c-4b88-b4c2-db42ff8d8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A9137-9475-47EC-98E5-B2B628F817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6A44DF-4147-4A32-A673-07BFA89A1C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DEDC86-29A9-4F52-9893-DF9981E32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Admin &amp; Finance Level 3</vt:lpstr>
    </vt:vector>
  </TitlesOfParts>
  <Manager>GC</Manager>
  <Company>.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Admin &amp; Finance Level 3</dc:title>
  <dc:subject/>
  <dc:creator>jeanhump</dc:creator>
  <cp:keywords>KEEP</cp:keywords>
  <cp:lastModifiedBy>Doyle, Amy D.</cp:lastModifiedBy>
  <cp:revision>2</cp:revision>
  <cp:lastPrinted>2018-01-29T13:05:00Z</cp:lastPrinted>
  <dcterms:created xsi:type="dcterms:W3CDTF">2026-04-22T09:25:00Z</dcterms:created>
  <dcterms:modified xsi:type="dcterms:W3CDTF">2026-04-22T09:25:00Z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