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2720" w14:textId="77D71D88" w:rsidR="00B428A2" w:rsidRDefault="0079403F" w:rsidP="007E17A2">
      <w:pPr>
        <w:pStyle w:val="PS"/>
        <w:ind w:left="0" w:firstLine="0"/>
        <w:jc w:val="right"/>
      </w:pPr>
      <w:r w:rsidRPr="00386FD4">
        <w:rPr>
          <w:noProof/>
        </w:rPr>
        <w:drawing>
          <wp:inline distT="0" distB="0" distL="0" distR="0" wp14:anchorId="6D2F0927" wp14:editId="1294EC43">
            <wp:extent cx="3124200" cy="714375"/>
            <wp:effectExtent l="0" t="0" r="0" b="0"/>
            <wp:docPr id="1" name="Picture 1" descr="https://www.egremont.wirral.sch.uk/themes/egremont/img/logo_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remont.wirral.sch.uk/themes/egremont/img/logo_lo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B9FD" w14:textId="77777777" w:rsidR="007E17A2" w:rsidRDefault="007E17A2" w:rsidP="007E17A2">
      <w:pPr>
        <w:pStyle w:val="PS"/>
        <w:ind w:left="0" w:firstLine="0"/>
        <w:jc w:val="center"/>
        <w:rPr>
          <w:b/>
        </w:rPr>
      </w:pPr>
    </w:p>
    <w:p w14:paraId="045DDDB4" w14:textId="77777777" w:rsidR="007E17A2" w:rsidRDefault="007E17A2" w:rsidP="007E17A2">
      <w:pPr>
        <w:pStyle w:val="PS"/>
        <w:ind w:left="0" w:firstLine="0"/>
        <w:jc w:val="center"/>
        <w:rPr>
          <w:b/>
        </w:rPr>
      </w:pPr>
    </w:p>
    <w:p w14:paraId="200EFE1C" w14:textId="77777777" w:rsidR="00B428A2" w:rsidRPr="007E17A2" w:rsidRDefault="007E17A2" w:rsidP="007E17A2">
      <w:pPr>
        <w:pStyle w:val="PS"/>
        <w:ind w:left="0" w:firstLine="0"/>
        <w:jc w:val="center"/>
        <w:rPr>
          <w:b/>
        </w:rPr>
      </w:pPr>
      <w:r w:rsidRPr="007E17A2">
        <w:rPr>
          <w:b/>
        </w:rPr>
        <w:t>Higher Level Teaching Assistant – Level 4 – Job Advertisement</w:t>
      </w:r>
    </w:p>
    <w:p w14:paraId="7A374917" w14:textId="77777777" w:rsidR="00B428A2" w:rsidRPr="007E17A2" w:rsidRDefault="00B428A2">
      <w:pPr>
        <w:pStyle w:val="PT"/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4338"/>
        <w:gridCol w:w="3341"/>
      </w:tblGrid>
      <w:tr w:rsidR="007E42A1" w:rsidRPr="007E17A2" w14:paraId="5365B5C8" w14:textId="77777777" w:rsidTr="007E17A2">
        <w:tblPrEx>
          <w:tblCellMar>
            <w:top w:w="0" w:type="dxa"/>
            <w:bottom w:w="0" w:type="dxa"/>
          </w:tblCellMar>
        </w:tblPrEx>
        <w:trPr>
          <w:trHeight w:hRule="exact" w:val="1489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5FBFE27" w14:textId="77777777" w:rsidR="007E42A1" w:rsidRPr="007E17A2" w:rsidRDefault="007E42A1">
            <w:pPr>
              <w:pStyle w:val="PT"/>
              <w:rPr>
                <w:sz w:val="24"/>
                <w:szCs w:val="24"/>
              </w:rPr>
            </w:pPr>
            <w:r w:rsidRPr="007E17A2">
              <w:rPr>
                <w:sz w:val="24"/>
                <w:szCs w:val="24"/>
              </w:rPr>
              <w:t>Designation</w:t>
            </w:r>
            <w:r w:rsidRPr="007E17A2">
              <w:rPr>
                <w:sz w:val="24"/>
                <w:szCs w:val="24"/>
              </w:rPr>
              <w:br/>
              <w:t>of Post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F51EF51" w14:textId="77777777" w:rsidR="007E42A1" w:rsidRPr="007E17A2" w:rsidRDefault="007E42A1">
            <w:pPr>
              <w:pStyle w:val="PL"/>
              <w:rPr>
                <w:szCs w:val="24"/>
              </w:rPr>
            </w:pPr>
            <w:r w:rsidRPr="007E17A2">
              <w:rPr>
                <w:szCs w:val="24"/>
              </w:rPr>
              <w:t>Higher Level Teaching Assistant</w:t>
            </w:r>
          </w:p>
          <w:p w14:paraId="2556C567" w14:textId="77777777" w:rsidR="007E42A1" w:rsidRPr="007E17A2" w:rsidRDefault="007E42A1">
            <w:pPr>
              <w:pStyle w:val="PL"/>
              <w:rPr>
                <w:szCs w:val="24"/>
              </w:rPr>
            </w:pPr>
            <w:r w:rsidRPr="007E17A2">
              <w:rPr>
                <w:szCs w:val="24"/>
              </w:rPr>
              <w:t>Level 4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0CDFC521" w14:textId="77777777" w:rsidR="007E42A1" w:rsidRPr="007E17A2" w:rsidRDefault="007E42A1">
            <w:pPr>
              <w:pStyle w:val="PT"/>
              <w:rPr>
                <w:sz w:val="24"/>
                <w:szCs w:val="24"/>
              </w:rPr>
            </w:pPr>
            <w:r w:rsidRPr="007E17A2">
              <w:rPr>
                <w:sz w:val="24"/>
                <w:szCs w:val="24"/>
              </w:rPr>
              <w:t>Grade</w:t>
            </w:r>
          </w:p>
          <w:p w14:paraId="7F9A4C1D" w14:textId="77777777" w:rsidR="007E42A1" w:rsidRPr="007E17A2" w:rsidRDefault="007E42A1">
            <w:pPr>
              <w:pStyle w:val="PT"/>
              <w:rPr>
                <w:sz w:val="24"/>
                <w:szCs w:val="24"/>
              </w:rPr>
            </w:pPr>
            <w:r w:rsidRPr="007E17A2">
              <w:rPr>
                <w:sz w:val="24"/>
                <w:szCs w:val="24"/>
              </w:rPr>
              <w:t>Band G</w:t>
            </w:r>
          </w:p>
          <w:p w14:paraId="5D66FF87" w14:textId="77777777" w:rsidR="007E42A1" w:rsidRPr="007E17A2" w:rsidRDefault="007E42A1" w:rsidP="007E42A1">
            <w:pPr>
              <w:pStyle w:val="PT"/>
              <w:rPr>
                <w:sz w:val="24"/>
                <w:szCs w:val="24"/>
              </w:rPr>
            </w:pPr>
            <w:r w:rsidRPr="007E17A2">
              <w:rPr>
                <w:sz w:val="24"/>
                <w:szCs w:val="24"/>
              </w:rPr>
              <w:t>Scale Point 19</w:t>
            </w:r>
            <w:r w:rsidR="00F459B6">
              <w:rPr>
                <w:sz w:val="24"/>
                <w:szCs w:val="24"/>
              </w:rPr>
              <w:t>-24</w:t>
            </w:r>
          </w:p>
        </w:tc>
      </w:tr>
      <w:tr w:rsidR="00B428A2" w:rsidRPr="007E17A2" w14:paraId="39BF9D6A" w14:textId="77777777" w:rsidTr="007E17A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FFBAE64" w14:textId="77777777" w:rsidR="00B428A2" w:rsidRPr="007E17A2" w:rsidRDefault="00B428A2">
            <w:pPr>
              <w:pStyle w:val="PT"/>
              <w:rPr>
                <w:sz w:val="24"/>
                <w:szCs w:val="24"/>
              </w:rPr>
            </w:pPr>
            <w:r w:rsidRPr="007E17A2">
              <w:rPr>
                <w:sz w:val="24"/>
                <w:szCs w:val="24"/>
              </w:rPr>
              <w:t>Responsible to</w:t>
            </w:r>
          </w:p>
        </w:tc>
        <w:tc>
          <w:tcPr>
            <w:tcW w:w="7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E3261" w14:textId="77777777" w:rsidR="00B428A2" w:rsidRPr="007E17A2" w:rsidRDefault="004B0D12">
            <w:pPr>
              <w:pStyle w:val="PL"/>
              <w:rPr>
                <w:szCs w:val="24"/>
              </w:rPr>
            </w:pPr>
            <w:r w:rsidRPr="007E17A2">
              <w:rPr>
                <w:szCs w:val="24"/>
              </w:rPr>
              <w:t>Senior Leadership Team</w:t>
            </w:r>
          </w:p>
        </w:tc>
      </w:tr>
      <w:tr w:rsidR="00B428A2" w14:paraId="5EC95521" w14:textId="77777777" w:rsidTr="007E1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6ADD3" w14:textId="77777777" w:rsidR="007E17A2" w:rsidRDefault="007E17A2" w:rsidP="007E17A2">
            <w:pPr>
              <w:pStyle w:val="PL"/>
              <w:jc w:val="both"/>
              <w:rPr>
                <w:b/>
              </w:rPr>
            </w:pPr>
          </w:p>
          <w:p w14:paraId="2647219D" w14:textId="77777777" w:rsidR="007E17A2" w:rsidRDefault="007E17A2" w:rsidP="007E17A2">
            <w:pPr>
              <w:pStyle w:val="PL"/>
              <w:jc w:val="both"/>
              <w:rPr>
                <w:b/>
              </w:rPr>
            </w:pPr>
          </w:p>
          <w:p w14:paraId="11E15316" w14:textId="77777777" w:rsidR="00B428A2" w:rsidRDefault="00B428A2" w:rsidP="007E17A2">
            <w:pPr>
              <w:pStyle w:val="PL"/>
              <w:jc w:val="both"/>
              <w:rPr>
                <w:b/>
              </w:rPr>
            </w:pPr>
            <w:r>
              <w:rPr>
                <w:b/>
              </w:rPr>
              <w:t>Key Role/Functions</w:t>
            </w:r>
          </w:p>
          <w:p w14:paraId="0C3D3EAC" w14:textId="77777777" w:rsidR="00B428A2" w:rsidRDefault="00B428A2" w:rsidP="007E17A2">
            <w:pPr>
              <w:pStyle w:val="PL"/>
              <w:jc w:val="both"/>
            </w:pPr>
            <w:r>
              <w:t>To complement the professional work of teachers by taking responsibility for agreed learning activities under an agreed system of supervision involving planning, preparation and delivering learning activities for individuals/groups or short term, whole classes</w:t>
            </w:r>
            <w:r w:rsidR="00E5005B">
              <w:t xml:space="preserve"> – </w:t>
            </w:r>
            <w:r w:rsidR="00E5005B" w:rsidRPr="00C33A0D">
              <w:t>including PPA</w:t>
            </w:r>
            <w:r w:rsidRPr="00C33A0D">
              <w:t>.</w:t>
            </w:r>
            <w:r>
              <w:t xml:space="preserve">  To monitor, assess, record and report on pupils’ achievement, progress and development.</w:t>
            </w:r>
          </w:p>
          <w:p w14:paraId="249A117F" w14:textId="77777777" w:rsidR="00B428A2" w:rsidRDefault="00B428A2" w:rsidP="007E17A2">
            <w:pPr>
              <w:pStyle w:val="PL"/>
              <w:jc w:val="both"/>
            </w:pPr>
          </w:p>
          <w:p w14:paraId="459DF3C7" w14:textId="77777777" w:rsidR="00B428A2" w:rsidRDefault="00B428A2" w:rsidP="007E17A2">
            <w:pPr>
              <w:pStyle w:val="PL"/>
              <w:jc w:val="both"/>
              <w:rPr>
                <w:b/>
              </w:rPr>
            </w:pPr>
            <w:r>
              <w:rPr>
                <w:b/>
              </w:rPr>
              <w:t>Specific Duties and Responsibilities</w:t>
            </w:r>
          </w:p>
          <w:p w14:paraId="579DED70" w14:textId="77777777" w:rsidR="00B428A2" w:rsidRPr="007E17A2" w:rsidRDefault="00B428A2" w:rsidP="007E17A2">
            <w:pPr>
              <w:pStyle w:val="PL"/>
              <w:jc w:val="both"/>
              <w:rPr>
                <w:b/>
              </w:rPr>
            </w:pPr>
            <w:r w:rsidRPr="007E17A2">
              <w:rPr>
                <w:b/>
              </w:rPr>
              <w:t>1. Support for Pupils</w:t>
            </w:r>
          </w:p>
          <w:p w14:paraId="60AABADA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assess the needs of pupils and use detailed knowledge and specialist skills to support pupils' learning</w:t>
            </w:r>
          </w:p>
          <w:p w14:paraId="10CF1CE2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establish productive working relationships with pupils, acting as a role model and setting high expectations</w:t>
            </w:r>
          </w:p>
          <w:p w14:paraId="7493BBDA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 xml:space="preserve">To promote the inclusion and acceptance of all pupils within the classroom to develop and implement </w:t>
            </w:r>
            <w:r w:rsidR="007E42A1">
              <w:t>support plans</w:t>
            </w:r>
          </w:p>
          <w:p w14:paraId="629A8B69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support pupils consistently whilst recognising and responding to their individual needs</w:t>
            </w:r>
          </w:p>
          <w:p w14:paraId="5DE326AA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encourage pupils to interact and work co-operatively with others and engage all pupils in activities</w:t>
            </w:r>
          </w:p>
          <w:p w14:paraId="6E4F3AB2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promote independence and employ strategies to recognise and reward achievements of self-reliance</w:t>
            </w:r>
          </w:p>
          <w:p w14:paraId="708BB0ED" w14:textId="77777777" w:rsidR="00B428A2" w:rsidRDefault="00B428A2" w:rsidP="007E17A2">
            <w:pPr>
              <w:pStyle w:val="PL"/>
              <w:numPr>
                <w:ilvl w:val="0"/>
                <w:numId w:val="4"/>
              </w:numPr>
              <w:jc w:val="both"/>
            </w:pPr>
            <w:r>
              <w:t>To provide feedback to pupils in relation to progress and achievement</w:t>
            </w:r>
          </w:p>
          <w:p w14:paraId="3A0F7473" w14:textId="77777777" w:rsidR="00B428A2" w:rsidRDefault="00B428A2" w:rsidP="007E17A2">
            <w:pPr>
              <w:pStyle w:val="PL"/>
              <w:jc w:val="both"/>
              <w:rPr>
                <w:sz w:val="16"/>
              </w:rPr>
            </w:pPr>
          </w:p>
          <w:p w14:paraId="7DF33F75" w14:textId="77777777" w:rsidR="00B428A2" w:rsidRDefault="00B428A2" w:rsidP="007E17A2">
            <w:pPr>
              <w:pStyle w:val="PL"/>
              <w:jc w:val="both"/>
            </w:pPr>
            <w:r w:rsidRPr="007E17A2">
              <w:rPr>
                <w:b/>
              </w:rPr>
              <w:t>2.</w:t>
            </w:r>
            <w:r>
              <w:t xml:space="preserve"> </w:t>
            </w:r>
            <w:r>
              <w:rPr>
                <w:b/>
              </w:rPr>
              <w:t>Support for Teachers</w:t>
            </w:r>
          </w:p>
          <w:p w14:paraId="77D669FB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>To produce lesson plans, worksheets, plan challenging teaching and learning objectives, evaluate and adjust lesson/work plans as appropriate within an agreed system of supervision</w:t>
            </w:r>
          </w:p>
          <w:p w14:paraId="77ACB366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 xml:space="preserve">To monitor and evaluate pupil responses to learning activities through a range of </w:t>
            </w:r>
            <w:r>
              <w:lastRenderedPageBreak/>
              <w:t>assessment and monitoring strategies against pre-determined learning objectives</w:t>
            </w:r>
          </w:p>
          <w:p w14:paraId="376B3B94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>To provide objective and accurate feedback and reports as required on pupil achievement, progress and other matters, ensuring the availability of appropriate evidence</w:t>
            </w:r>
          </w:p>
          <w:p w14:paraId="27D9696B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>To record progress and achievement in lessons/activities systematically and provide evidence of range and level of progress and attainment</w:t>
            </w:r>
          </w:p>
          <w:p w14:paraId="5AAE00BE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 xml:space="preserve">To work within an established </w:t>
            </w:r>
            <w:r w:rsidR="007E42A1">
              <w:t>behaviour</w:t>
            </w:r>
            <w:r>
              <w:t xml:space="preserve"> policy to anticipate and manage behaviour constructively, promoting self control and independence</w:t>
            </w:r>
          </w:p>
          <w:p w14:paraId="605F4ED1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>To support the role of parents in pupils' learning and contribute to/lead meetings with parents to provide constructive feedback on pupil progress/achievement etc.</w:t>
            </w:r>
          </w:p>
          <w:p w14:paraId="435F80F1" w14:textId="77777777" w:rsidR="00B428A2" w:rsidRDefault="00B428A2" w:rsidP="007E17A2">
            <w:pPr>
              <w:pStyle w:val="PL"/>
              <w:numPr>
                <w:ilvl w:val="0"/>
                <w:numId w:val="5"/>
              </w:numPr>
              <w:jc w:val="both"/>
            </w:pPr>
            <w:r>
              <w:t>To administer and assess/mark tests and invigilate exams/tests</w:t>
            </w:r>
          </w:p>
          <w:p w14:paraId="41E26F4C" w14:textId="77777777" w:rsidR="007E17A2" w:rsidRDefault="007E17A2" w:rsidP="007E17A2">
            <w:pPr>
              <w:pStyle w:val="PL"/>
              <w:jc w:val="both"/>
            </w:pPr>
          </w:p>
          <w:p w14:paraId="26D496F8" w14:textId="77777777" w:rsidR="00B428A2" w:rsidRDefault="00B428A2" w:rsidP="007E17A2">
            <w:pPr>
              <w:pStyle w:val="PL"/>
              <w:jc w:val="both"/>
              <w:rPr>
                <w:b/>
              </w:rPr>
            </w:pPr>
            <w:r>
              <w:rPr>
                <w:b/>
              </w:rPr>
              <w:t>3. Support for the Curriculum</w:t>
            </w:r>
          </w:p>
          <w:p w14:paraId="44B07233" w14:textId="77777777" w:rsidR="00B428A2" w:rsidRDefault="00B428A2" w:rsidP="007E17A2">
            <w:pPr>
              <w:pStyle w:val="PL"/>
              <w:numPr>
                <w:ilvl w:val="0"/>
                <w:numId w:val="6"/>
              </w:numPr>
              <w:jc w:val="both"/>
            </w:pPr>
            <w:r>
              <w:t>To deliver learning activities to pupils within agreed system of supervision, adjusting activities according to pupil responses/needs</w:t>
            </w:r>
          </w:p>
          <w:p w14:paraId="4019DAA8" w14:textId="77777777" w:rsidR="00B428A2" w:rsidRDefault="00B428A2" w:rsidP="007E17A2">
            <w:pPr>
              <w:pStyle w:val="PL"/>
              <w:numPr>
                <w:ilvl w:val="0"/>
                <w:numId w:val="6"/>
              </w:numPr>
              <w:jc w:val="both"/>
            </w:pPr>
            <w:r>
              <w:t>To deliver local and national learning strategies and make effective use of opportunities provided by other learning activities to support the development of pupils’ skills</w:t>
            </w:r>
          </w:p>
          <w:p w14:paraId="3AE6277D" w14:textId="77777777" w:rsidR="00B428A2" w:rsidRDefault="00B428A2" w:rsidP="007E17A2">
            <w:pPr>
              <w:pStyle w:val="PL"/>
              <w:numPr>
                <w:ilvl w:val="0"/>
                <w:numId w:val="6"/>
              </w:numPr>
              <w:jc w:val="both"/>
            </w:pPr>
            <w:r>
              <w:t>To use ICT effectively to support learning activities and develop pupils' competence and independence in its use</w:t>
            </w:r>
          </w:p>
          <w:p w14:paraId="2A85B2B0" w14:textId="77777777" w:rsidR="00B428A2" w:rsidRDefault="00B428A2" w:rsidP="007E17A2">
            <w:pPr>
              <w:pStyle w:val="PL"/>
              <w:numPr>
                <w:ilvl w:val="0"/>
                <w:numId w:val="6"/>
              </w:numPr>
              <w:jc w:val="both"/>
            </w:pPr>
            <w:r>
              <w:t>To select and prepare resources necessary to lead learning activities, taking account of pupils' interests and language and cultural activities</w:t>
            </w:r>
          </w:p>
          <w:p w14:paraId="6624E054" w14:textId="77777777" w:rsidR="00B428A2" w:rsidRDefault="00B428A2" w:rsidP="007E17A2">
            <w:pPr>
              <w:pStyle w:val="PL"/>
              <w:numPr>
                <w:ilvl w:val="0"/>
                <w:numId w:val="6"/>
              </w:numPr>
              <w:jc w:val="both"/>
            </w:pPr>
            <w:r>
              <w:t>To advise on appropriate deployment and use of specialist aid/resources/equipment</w:t>
            </w:r>
            <w:r w:rsidR="007E17A2">
              <w:t>.</w:t>
            </w:r>
          </w:p>
          <w:p w14:paraId="2FBEE0EA" w14:textId="77777777" w:rsidR="007E17A2" w:rsidRDefault="007E17A2" w:rsidP="007E17A2">
            <w:pPr>
              <w:pStyle w:val="PL"/>
              <w:ind w:left="360"/>
              <w:jc w:val="both"/>
            </w:pPr>
          </w:p>
          <w:p w14:paraId="48C74826" w14:textId="77777777" w:rsidR="00B428A2" w:rsidRDefault="00B428A2" w:rsidP="007E17A2">
            <w:pPr>
              <w:pStyle w:val="PL"/>
              <w:jc w:val="both"/>
              <w:rPr>
                <w:b/>
              </w:rPr>
            </w:pPr>
            <w:r>
              <w:rPr>
                <w:b/>
              </w:rPr>
              <w:t>4. Support for the School</w:t>
            </w:r>
          </w:p>
          <w:p w14:paraId="2027BD29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comply with and assist with the development of policies and procedures relating to child protection, health, safety and security, confidentiality and data protection, reporting concerns to an appropriate person</w:t>
            </w:r>
          </w:p>
          <w:p w14:paraId="2F90A231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be aware of and support difference and ensure all pupils have equal access to opportunities to learn and develop</w:t>
            </w:r>
          </w:p>
          <w:p w14:paraId="5AAAF28A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contribute to the overall ethos/work/aims of the school</w:t>
            </w:r>
          </w:p>
          <w:p w14:paraId="6B276F92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establish constructive relationships and communicate with other agencies /professionals, in liaison with the teacher, to support achievement and progress of pupils</w:t>
            </w:r>
          </w:p>
          <w:p w14:paraId="62F03344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take the initiative as appropriate to develop appropriate multi-agency approaches to supporting pupils</w:t>
            </w:r>
          </w:p>
          <w:p w14:paraId="33EBA207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recognise own strengths and areas of specialist expertise and use these to lead, advise and support others</w:t>
            </w:r>
          </w:p>
          <w:p w14:paraId="71B3B6B7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deliver out of school learning activities within guidelines established by the school</w:t>
            </w:r>
          </w:p>
          <w:p w14:paraId="167571F6" w14:textId="77777777" w:rsidR="00B428A2" w:rsidRDefault="00B428A2" w:rsidP="007E17A2">
            <w:pPr>
              <w:pStyle w:val="PL"/>
              <w:numPr>
                <w:ilvl w:val="0"/>
                <w:numId w:val="7"/>
              </w:numPr>
              <w:jc w:val="both"/>
            </w:pPr>
            <w:r>
              <w:t>To contribute to the identification and execution of appropriate out of school learning activities which consolidate and extend work carried out in class</w:t>
            </w:r>
          </w:p>
          <w:p w14:paraId="32A19800" w14:textId="77777777" w:rsidR="00B428A2" w:rsidRDefault="00B428A2" w:rsidP="007E17A2">
            <w:pPr>
              <w:pStyle w:val="PL"/>
              <w:jc w:val="both"/>
            </w:pPr>
          </w:p>
          <w:p w14:paraId="7C51033A" w14:textId="77777777" w:rsidR="00B428A2" w:rsidRDefault="00B428A2" w:rsidP="007E17A2">
            <w:pPr>
              <w:pStyle w:val="PL"/>
              <w:jc w:val="both"/>
            </w:pPr>
          </w:p>
          <w:p w14:paraId="4AF5AFFF" w14:textId="77777777" w:rsidR="00B428A2" w:rsidRDefault="00B428A2" w:rsidP="007E17A2">
            <w:pPr>
              <w:pStyle w:val="PL"/>
              <w:jc w:val="both"/>
            </w:pPr>
          </w:p>
          <w:p w14:paraId="4E6DA114" w14:textId="77777777" w:rsidR="00B428A2" w:rsidRDefault="00B428A2" w:rsidP="007E17A2">
            <w:pPr>
              <w:pStyle w:val="PL"/>
              <w:jc w:val="both"/>
            </w:pPr>
          </w:p>
        </w:tc>
      </w:tr>
      <w:tr w:rsidR="00B428A2" w14:paraId="495FB7D5" w14:textId="77777777" w:rsidTr="007E17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3BD29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GENERAL</w:t>
            </w:r>
          </w:p>
          <w:p w14:paraId="120CB67F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</w:pPr>
            <w:r>
              <w:t>The Higher Level Teaching Assistant may be called upon to perform other duties that</w:t>
            </w:r>
          </w:p>
          <w:p w14:paraId="0CC1EF7F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</w:pPr>
            <w:r>
              <w:t>the Headteacher considers reasonable, that are commensurate with the grading and</w:t>
            </w:r>
          </w:p>
          <w:p w14:paraId="070D87F3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</w:pPr>
            <w:r>
              <w:t>designation of the post.</w:t>
            </w:r>
          </w:p>
          <w:p w14:paraId="2D251A38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  <w:rPr>
                <w:sz w:val="20"/>
              </w:rPr>
            </w:pPr>
          </w:p>
          <w:p w14:paraId="036B9EE1" w14:textId="77777777" w:rsidR="00B428A2" w:rsidRDefault="00B428A2" w:rsidP="00F459B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ind w:left="0" w:firstLine="0"/>
              <w:jc w:val="both"/>
              <w:rPr>
                <w:sz w:val="20"/>
              </w:rPr>
            </w:pPr>
          </w:p>
          <w:p w14:paraId="52BACA9F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  <w:rPr>
                <w:sz w:val="20"/>
              </w:rPr>
            </w:pPr>
          </w:p>
          <w:p w14:paraId="62FC0808" w14:textId="77777777" w:rsidR="00B428A2" w:rsidRDefault="00B428A2" w:rsidP="007E17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jc w:val="both"/>
              <w:rPr>
                <w:sz w:val="20"/>
              </w:rPr>
            </w:pPr>
          </w:p>
          <w:p w14:paraId="79CD05AD" w14:textId="77777777" w:rsidR="00B428A2" w:rsidRDefault="00B428A2" w:rsidP="007E17A2">
            <w:pPr>
              <w:pStyle w:val="PL"/>
              <w:jc w:val="both"/>
            </w:pPr>
            <w:r>
              <w:rPr>
                <w:sz w:val="20"/>
              </w:rPr>
              <w:tab/>
            </w:r>
          </w:p>
        </w:tc>
      </w:tr>
    </w:tbl>
    <w:p w14:paraId="781C3520" w14:textId="77777777" w:rsidR="00B428A2" w:rsidRDefault="00B428A2" w:rsidP="007E17A2">
      <w:pPr>
        <w:pStyle w:val="PS"/>
        <w:jc w:val="both"/>
      </w:pPr>
    </w:p>
    <w:sectPr w:rsidR="00B428A2">
      <w:footerReference w:type="even" r:id="rId12"/>
      <w:footerReference w:type="default" r:id="rId13"/>
      <w:headerReference w:type="first" r:id="rId14"/>
      <w:pgSz w:w="11909" w:h="16834" w:code="9"/>
      <w:pgMar w:top="1008" w:right="720" w:bottom="720" w:left="1296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FE6F" w14:textId="77777777" w:rsidR="00C917E3" w:rsidRDefault="00C917E3">
      <w:r>
        <w:separator/>
      </w:r>
    </w:p>
  </w:endnote>
  <w:endnote w:type="continuationSeparator" w:id="0">
    <w:p w14:paraId="57E123DC" w14:textId="77777777" w:rsidR="00C917E3" w:rsidRDefault="00C9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D9C" w14:textId="77777777" w:rsidR="00F00FB7" w:rsidRDefault="00F00F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07C6460" w14:textId="77777777" w:rsidR="00F00FB7" w:rsidRDefault="00F00FB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67D1" w14:textId="77777777" w:rsidR="00F00FB7" w:rsidRDefault="00F00FB7">
    <w:pPr>
      <w:tabs>
        <w:tab w:val="center" w:pos="4950"/>
        <w:tab w:val="right" w:pos="9810"/>
      </w:tabs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3125B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9E80" w14:textId="77777777" w:rsidR="00C917E3" w:rsidRDefault="00C917E3">
      <w:r>
        <w:separator/>
      </w:r>
    </w:p>
  </w:footnote>
  <w:footnote w:type="continuationSeparator" w:id="0">
    <w:p w14:paraId="467CE4FE" w14:textId="77777777" w:rsidR="00C917E3" w:rsidRDefault="00C9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611C" w14:textId="77777777" w:rsidR="00F00FB7" w:rsidRDefault="00F00FB7">
    <w:pPr>
      <w:ind w:right="-14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DD05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4" w15:restartNumberingAfterBreak="0">
    <w:nsid w:val="5C0318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B2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D334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606991">
    <w:abstractNumId w:val="3"/>
  </w:num>
  <w:num w:numId="2" w16cid:durableId="1682079158">
    <w:abstractNumId w:val="2"/>
  </w:num>
  <w:num w:numId="3" w16cid:durableId="331640501">
    <w:abstractNumId w:val="3"/>
  </w:num>
  <w:num w:numId="4" w16cid:durableId="1562322856">
    <w:abstractNumId w:val="1"/>
  </w:num>
  <w:num w:numId="5" w16cid:durableId="398747078">
    <w:abstractNumId w:val="5"/>
  </w:num>
  <w:num w:numId="6" w16cid:durableId="941767438">
    <w:abstractNumId w:val="6"/>
  </w:num>
  <w:num w:numId="7" w16cid:durableId="1118991017">
    <w:abstractNumId w:val="4"/>
  </w:num>
  <w:num w:numId="8" w16cid:durableId="1211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428A2"/>
    <w:rsid w:val="00080395"/>
    <w:rsid w:val="001E027F"/>
    <w:rsid w:val="0031730E"/>
    <w:rsid w:val="003861DD"/>
    <w:rsid w:val="004B0D12"/>
    <w:rsid w:val="004C2637"/>
    <w:rsid w:val="004F006E"/>
    <w:rsid w:val="00642A35"/>
    <w:rsid w:val="0067005D"/>
    <w:rsid w:val="00687BB1"/>
    <w:rsid w:val="0079403F"/>
    <w:rsid w:val="007E17A2"/>
    <w:rsid w:val="007E42A1"/>
    <w:rsid w:val="007F35BF"/>
    <w:rsid w:val="00833114"/>
    <w:rsid w:val="0086451F"/>
    <w:rsid w:val="008E7AAA"/>
    <w:rsid w:val="009D599A"/>
    <w:rsid w:val="00B428A2"/>
    <w:rsid w:val="00BE3A11"/>
    <w:rsid w:val="00C33A0D"/>
    <w:rsid w:val="00C56AAB"/>
    <w:rsid w:val="00C917E3"/>
    <w:rsid w:val="00E3125B"/>
    <w:rsid w:val="00E41166"/>
    <w:rsid w:val="00E5005B"/>
    <w:rsid w:val="00EF4FB7"/>
    <w:rsid w:val="00F00FB7"/>
    <w:rsid w:val="00F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039ECC"/>
  <w15:chartTrackingRefBased/>
  <w15:docId w15:val="{529B0188-33DF-4E87-9830-82DC06F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character" w:styleId="Hyperlink">
    <w:name w:val="Hyperlink"/>
    <w:rsid w:val="0086451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6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J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7143946F-B0A0-4ADF-8A7B-A637277D0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9FA0B-6B2E-4A64-9F95-CCA16FA6FF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7A3C62-00D4-4A1F-8648-6BC6FC392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82B1E-CD2C-4B17-8903-F3BC547C5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HLTA Level 4 Job Description</vt:lpstr>
    </vt:vector>
  </TitlesOfParts>
  <Company>Metropolitan Boro' of Wirral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HLTA Level 4 Job Description</dc:title>
  <dc:subject>Blank Form M3</dc:subject>
  <dc:creator>jeanhump</dc:creator>
  <cp:keywords>KEEP</cp:keywords>
  <cp:lastModifiedBy>Morton, Louise</cp:lastModifiedBy>
  <cp:revision>2</cp:revision>
  <cp:lastPrinted>2004-03-03T14:16:00Z</cp:lastPrinted>
  <dcterms:created xsi:type="dcterms:W3CDTF">2026-04-22T10:09:00Z</dcterms:created>
  <dcterms:modified xsi:type="dcterms:W3CDTF">2026-04-22T10:09:00Z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