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7C81" w14:textId="77777777" w:rsidR="00897AC2" w:rsidRPr="00897AC2" w:rsidRDefault="00897AC2" w:rsidP="00897AC2">
      <w:pPr>
        <w:pStyle w:val="4Heading1"/>
        <w:rPr>
          <w:noProof/>
          <w:color w:val="auto"/>
          <w:sz w:val="28"/>
          <w:szCs w:val="28"/>
          <w:u w:val="single"/>
        </w:rPr>
      </w:pPr>
      <w:r w:rsidRPr="00897AC2">
        <w:rPr>
          <w:noProof/>
          <w:color w:val="auto"/>
          <w:sz w:val="28"/>
          <w:szCs w:val="28"/>
          <w:u w:val="single"/>
        </w:rPr>
        <w:t>Job description: Maternity cover- Primary classroom teacher</w:t>
      </w:r>
    </w:p>
    <w:p w14:paraId="15054E7C" w14:textId="77777777" w:rsidR="00897AC2" w:rsidRPr="00897AC2" w:rsidRDefault="00897AC2" w:rsidP="00897AC2">
      <w:pPr>
        <w:pStyle w:val="Heading1"/>
        <w:rPr>
          <w:u w:val="single"/>
        </w:rPr>
      </w:pPr>
      <w:r w:rsidRPr="00897AC2">
        <w:rPr>
          <w:u w:val="single"/>
        </w:rPr>
        <w:t>Main purpose</w:t>
      </w:r>
    </w:p>
    <w:p w14:paraId="07A0BB00" w14:textId="77777777" w:rsidR="00897AC2" w:rsidRDefault="00897AC2" w:rsidP="00897AC2">
      <w:pPr>
        <w:pStyle w:val="1bodycopy10pt"/>
      </w:pPr>
      <w:r>
        <w:t>The teacher will:</w:t>
      </w:r>
    </w:p>
    <w:p w14:paraId="3C329B35" w14:textId="77777777" w:rsidR="00897AC2" w:rsidRDefault="00897AC2" w:rsidP="00897AC2">
      <w:pPr>
        <w:pStyle w:val="Bulletedcopylevel2"/>
        <w:tabs>
          <w:tab w:val="clear" w:pos="360"/>
        </w:tabs>
        <w:ind w:left="907" w:hanging="170"/>
      </w:pPr>
      <w:r>
        <w:t>Fulfil the professional responsibilities of a teacher, as set out in the School Teachers’ Pay and Conditions Document</w:t>
      </w:r>
    </w:p>
    <w:p w14:paraId="7C792089" w14:textId="77777777" w:rsidR="00897AC2" w:rsidRDefault="00897AC2" w:rsidP="00897AC2">
      <w:pPr>
        <w:pStyle w:val="Bulletedcopylevel2"/>
        <w:tabs>
          <w:tab w:val="clear" w:pos="360"/>
        </w:tabs>
        <w:ind w:left="907" w:hanging="170"/>
      </w:pPr>
      <w:r>
        <w:t>Meet the expectations set out in the Teachers’ Standards</w:t>
      </w:r>
    </w:p>
    <w:p w14:paraId="74BD5450" w14:textId="77777777" w:rsidR="00897AC2" w:rsidRPr="00897AC2" w:rsidRDefault="00897AC2" w:rsidP="00897AC2">
      <w:pPr>
        <w:pStyle w:val="Heading1"/>
        <w:rPr>
          <w:u w:val="single"/>
        </w:rPr>
      </w:pPr>
      <w:r w:rsidRPr="00897AC2">
        <w:rPr>
          <w:u w:val="single"/>
        </w:rPr>
        <w:t>Duties and responsibilities</w:t>
      </w:r>
    </w:p>
    <w:p w14:paraId="1E586F82" w14:textId="77777777" w:rsidR="00897AC2" w:rsidRDefault="00897AC2" w:rsidP="00897AC2">
      <w:pPr>
        <w:pStyle w:val="Subhead2"/>
      </w:pPr>
      <w:r>
        <w:t>Teaching</w:t>
      </w:r>
    </w:p>
    <w:p w14:paraId="41BA9E2D" w14:textId="77777777" w:rsidR="00897AC2" w:rsidRDefault="00897AC2" w:rsidP="00897AC2">
      <w:pPr>
        <w:pStyle w:val="4Bulletedcopyblue"/>
      </w:pPr>
      <w:r>
        <w:t>Plan and teach well-structured lessons to assigned classes, following the school’s plans, curriculum and schemes of work</w:t>
      </w:r>
    </w:p>
    <w:p w14:paraId="2F52F6EC" w14:textId="77777777" w:rsidR="00897AC2" w:rsidRDefault="00897AC2" w:rsidP="00897AC2">
      <w:pPr>
        <w:pStyle w:val="4Bulletedcopyblue"/>
      </w:pPr>
      <w:r>
        <w:t>Assess, monitor, record and report on the learning needs, progress and achievements of assigned pupils, making accurate and productive use of assessment</w:t>
      </w:r>
    </w:p>
    <w:p w14:paraId="1CD775A8" w14:textId="77777777" w:rsidR="00897AC2" w:rsidRDefault="00897AC2" w:rsidP="00897AC2">
      <w:pPr>
        <w:pStyle w:val="4Bulletedcopyblue"/>
      </w:pPr>
      <w:r>
        <w:t>Adapt teaching to respond to the strengths and needs of pupils</w:t>
      </w:r>
    </w:p>
    <w:p w14:paraId="10C9712C" w14:textId="77777777" w:rsidR="00897AC2" w:rsidRDefault="00897AC2" w:rsidP="00897AC2">
      <w:pPr>
        <w:pStyle w:val="4Bulletedcopyblue"/>
      </w:pPr>
      <w:r>
        <w:t>Set high expectations which inspire, motivate and challenge pupils</w:t>
      </w:r>
    </w:p>
    <w:p w14:paraId="1B074EDF" w14:textId="77777777" w:rsidR="00897AC2" w:rsidRDefault="00897AC2" w:rsidP="00897AC2">
      <w:pPr>
        <w:pStyle w:val="4Bulletedcopyblue"/>
      </w:pPr>
      <w:r>
        <w:t>Promote good progress and outcomes by pupils</w:t>
      </w:r>
    </w:p>
    <w:p w14:paraId="02698919" w14:textId="77777777" w:rsidR="00897AC2" w:rsidRDefault="00897AC2" w:rsidP="00897AC2">
      <w:pPr>
        <w:pStyle w:val="4Bulletedcopyblue"/>
      </w:pPr>
      <w:r>
        <w:t xml:space="preserve">Demonstrate good </w:t>
      </w:r>
      <w:proofErr w:type="gramStart"/>
      <w:r>
        <w:t>subject</w:t>
      </w:r>
      <w:proofErr w:type="gramEnd"/>
      <w:r>
        <w:t xml:space="preserve"> and curriculum knowledge</w:t>
      </w:r>
    </w:p>
    <w:p w14:paraId="25BD2D85" w14:textId="77777777" w:rsidR="00897AC2" w:rsidRDefault="00897AC2" w:rsidP="00897AC2">
      <w:pPr>
        <w:pStyle w:val="4Bulletedcopyblue"/>
      </w:pPr>
      <w:r>
        <w:t>Participate in arrangements for preparing pupils for external tests</w:t>
      </w:r>
    </w:p>
    <w:p w14:paraId="65880BF3" w14:textId="77777777" w:rsidR="00897AC2" w:rsidRDefault="00897AC2" w:rsidP="00897AC2">
      <w:pPr>
        <w:pStyle w:val="1bodycopy10pt"/>
      </w:pPr>
    </w:p>
    <w:p w14:paraId="2F3F68CF" w14:textId="77777777" w:rsidR="00897AC2" w:rsidRDefault="00897AC2" w:rsidP="00897AC2">
      <w:pPr>
        <w:pStyle w:val="4Bulletedcopyblue"/>
        <w:numPr>
          <w:ilvl w:val="0"/>
          <w:numId w:val="0"/>
        </w:numPr>
      </w:pPr>
      <w:proofErr w:type="gramStart"/>
      <w:r w:rsidRPr="006F0E09">
        <w:rPr>
          <w:rFonts w:cs="Times New Roman"/>
          <w:b/>
          <w:color w:val="12263F"/>
          <w:sz w:val="24"/>
          <w:szCs w:val="24"/>
        </w:rPr>
        <w:t>Whole-school</w:t>
      </w:r>
      <w:proofErr w:type="gramEnd"/>
      <w:r w:rsidRPr="006F0E09">
        <w:rPr>
          <w:rFonts w:cs="Times New Roman"/>
          <w:b/>
          <w:color w:val="12263F"/>
          <w:sz w:val="24"/>
          <w:szCs w:val="24"/>
        </w:rPr>
        <w:t xml:space="preserve"> </w:t>
      </w:r>
      <w:proofErr w:type="spellStart"/>
      <w:r w:rsidRPr="006F0E09">
        <w:rPr>
          <w:rFonts w:cs="Times New Roman"/>
          <w:b/>
          <w:color w:val="12263F"/>
          <w:sz w:val="24"/>
          <w:szCs w:val="24"/>
        </w:rPr>
        <w:t>organisation</w:t>
      </w:r>
      <w:proofErr w:type="spellEnd"/>
      <w:r w:rsidRPr="006F0E09">
        <w:rPr>
          <w:rFonts w:cs="Times New Roman"/>
          <w:b/>
          <w:color w:val="12263F"/>
          <w:sz w:val="24"/>
          <w:szCs w:val="24"/>
        </w:rPr>
        <w:t>, strategy and development</w:t>
      </w:r>
    </w:p>
    <w:p w14:paraId="2EA48685" w14:textId="77777777" w:rsidR="00897AC2" w:rsidRDefault="00897AC2" w:rsidP="00897AC2">
      <w:pPr>
        <w:pStyle w:val="4Bulletedcopyblue"/>
      </w:pPr>
      <w:r>
        <w:t xml:space="preserve">Contribute to the development, implementation and evaluation of the school’s policies, practices and procedures, </w:t>
      </w:r>
      <w:proofErr w:type="gramStart"/>
      <w:r>
        <w:t>so as to</w:t>
      </w:r>
      <w:proofErr w:type="gramEnd"/>
      <w:r>
        <w:t xml:space="preserve"> support the school’s vision and values</w:t>
      </w:r>
    </w:p>
    <w:p w14:paraId="78C9746E" w14:textId="77777777" w:rsidR="00897AC2" w:rsidRDefault="00897AC2" w:rsidP="00897AC2">
      <w:pPr>
        <w:pStyle w:val="4Bulletedcopyblue"/>
      </w:pPr>
      <w:r>
        <w:t>Make a positive contribution to the wider life and ethos of the school</w:t>
      </w:r>
    </w:p>
    <w:p w14:paraId="6384912D" w14:textId="77777777" w:rsidR="00897AC2" w:rsidRDefault="00897AC2" w:rsidP="00897AC2">
      <w:pPr>
        <w:pStyle w:val="4Bulletedcopyblue"/>
      </w:pPr>
      <w:r>
        <w:t xml:space="preserve">Work with others on curriculum and pupil development to secure </w:t>
      </w:r>
      <w:proofErr w:type="spellStart"/>
      <w:r>
        <w:t>co-ordinated</w:t>
      </w:r>
      <w:proofErr w:type="spellEnd"/>
      <w:r>
        <w:t xml:space="preserve"> outcomes</w:t>
      </w:r>
    </w:p>
    <w:p w14:paraId="6FC256DE" w14:textId="77777777" w:rsidR="00897AC2" w:rsidRDefault="00897AC2" w:rsidP="00897AC2">
      <w:pPr>
        <w:pStyle w:val="4Bulletedcopyblue"/>
      </w:pPr>
      <w:r>
        <w:t>Provide cover, in the unforeseen circumstance that another teacher is unable to teach</w:t>
      </w:r>
    </w:p>
    <w:p w14:paraId="0D8B7598" w14:textId="77777777" w:rsidR="00897AC2" w:rsidRDefault="00897AC2" w:rsidP="00897AC2">
      <w:pPr>
        <w:rPr>
          <w:b/>
        </w:rPr>
      </w:pPr>
    </w:p>
    <w:p w14:paraId="3A2AEDE9" w14:textId="77777777" w:rsidR="00897AC2" w:rsidRDefault="00897AC2" w:rsidP="00897AC2">
      <w:pPr>
        <w:pStyle w:val="1bodycopy10pt"/>
        <w:rPr>
          <w:b/>
          <w:color w:val="12263F"/>
          <w:sz w:val="24"/>
        </w:rPr>
      </w:pPr>
      <w:r w:rsidRPr="004F286D">
        <w:rPr>
          <w:b/>
          <w:color w:val="12263F"/>
          <w:sz w:val="24"/>
        </w:rPr>
        <w:t>Health, safety and discipline</w:t>
      </w:r>
    </w:p>
    <w:p w14:paraId="1BF5C522" w14:textId="77777777" w:rsidR="00897AC2" w:rsidRDefault="00897AC2" w:rsidP="00897AC2">
      <w:pPr>
        <w:pStyle w:val="4Bulletedcopyblue"/>
      </w:pPr>
      <w:r>
        <w:t>Promote the safety and wellbeing of pupils</w:t>
      </w:r>
    </w:p>
    <w:p w14:paraId="3E9879C0" w14:textId="77777777" w:rsidR="00897AC2" w:rsidRDefault="00897AC2" w:rsidP="00897AC2">
      <w:pPr>
        <w:pStyle w:val="4Bulletedcopyblue"/>
      </w:pPr>
      <w:r>
        <w:t xml:space="preserve">Maintain good order and discipline among pupils, managing </w:t>
      </w:r>
      <w:proofErr w:type="spellStart"/>
      <w:r>
        <w:t>behaviour</w:t>
      </w:r>
      <w:proofErr w:type="spellEnd"/>
      <w:r>
        <w:t xml:space="preserve"> effectively to ensure a good and safe learning environment</w:t>
      </w:r>
    </w:p>
    <w:p w14:paraId="7A8390C4" w14:textId="77777777" w:rsidR="00897AC2" w:rsidRDefault="00897AC2" w:rsidP="00897AC2">
      <w:pPr>
        <w:pStyle w:val="1bodycopy10pt"/>
      </w:pPr>
    </w:p>
    <w:p w14:paraId="359A5BC8" w14:textId="77777777" w:rsidR="00897AC2" w:rsidRDefault="00897AC2" w:rsidP="00897AC2">
      <w:pPr>
        <w:pStyle w:val="1bodycopy10pt"/>
      </w:pPr>
    </w:p>
    <w:p w14:paraId="575AFD0E" w14:textId="77777777" w:rsidR="00897AC2" w:rsidRDefault="00897AC2" w:rsidP="00897AC2">
      <w:pPr>
        <w:pStyle w:val="1bodycopy10pt"/>
      </w:pPr>
    </w:p>
    <w:p w14:paraId="2D9306F8" w14:textId="77777777" w:rsidR="00897AC2" w:rsidRDefault="00897AC2" w:rsidP="00897AC2">
      <w:pPr>
        <w:pStyle w:val="1bodycopy10pt"/>
      </w:pPr>
    </w:p>
    <w:p w14:paraId="465A09E0" w14:textId="77777777" w:rsidR="00897AC2" w:rsidRDefault="00897AC2" w:rsidP="00897AC2">
      <w:pPr>
        <w:pStyle w:val="1bodycopy10pt"/>
        <w:rPr>
          <w:b/>
          <w:color w:val="12263F"/>
          <w:sz w:val="24"/>
        </w:rPr>
      </w:pPr>
    </w:p>
    <w:p w14:paraId="24559D20" w14:textId="7DBFE8FC" w:rsidR="00897AC2" w:rsidRDefault="00897AC2" w:rsidP="00897AC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Professional development</w:t>
      </w:r>
    </w:p>
    <w:p w14:paraId="03799A16" w14:textId="77777777" w:rsidR="00897AC2" w:rsidRDefault="00897AC2" w:rsidP="00897AC2">
      <w:pPr>
        <w:pStyle w:val="4Bulletedcopyblue"/>
      </w:pPr>
      <w:r>
        <w:t>Take part in the school’s appraisal procedures</w:t>
      </w:r>
    </w:p>
    <w:p w14:paraId="6B190014" w14:textId="77777777" w:rsidR="00897AC2" w:rsidRDefault="00897AC2" w:rsidP="00897AC2">
      <w:pPr>
        <w:pStyle w:val="4Bulletedcopyblue"/>
      </w:pPr>
      <w:r>
        <w:t xml:space="preserve">Take part in further training and development </w:t>
      </w:r>
      <w:proofErr w:type="gramStart"/>
      <w:r>
        <w:t>in order to</w:t>
      </w:r>
      <w:proofErr w:type="gramEnd"/>
      <w:r>
        <w:t xml:space="preserve"> improve own teaching</w:t>
      </w:r>
    </w:p>
    <w:p w14:paraId="3924E10C" w14:textId="77777777" w:rsidR="00897AC2" w:rsidRDefault="00897AC2" w:rsidP="00897AC2">
      <w:pPr>
        <w:pStyle w:val="4Bulletedcopyblue"/>
      </w:pPr>
      <w:r>
        <w:t>Take part in the appraisal and professional development of others, where appropriate</w:t>
      </w:r>
    </w:p>
    <w:p w14:paraId="56DA64D9" w14:textId="77777777" w:rsidR="00897AC2" w:rsidRDefault="00897AC2" w:rsidP="00897AC2">
      <w:pPr>
        <w:pStyle w:val="1bodycopy10pt"/>
      </w:pPr>
    </w:p>
    <w:p w14:paraId="135BAA5B" w14:textId="77777777" w:rsidR="00897AC2" w:rsidRDefault="00897AC2" w:rsidP="00897AC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Communication</w:t>
      </w:r>
    </w:p>
    <w:p w14:paraId="3EA33083" w14:textId="77777777" w:rsidR="00897AC2" w:rsidRPr="00612102" w:rsidRDefault="00897AC2" w:rsidP="00897AC2">
      <w:pPr>
        <w:pStyle w:val="4Bulletedcopyblue"/>
      </w:pPr>
      <w:r w:rsidRPr="00612102">
        <w:t>Communicate effectively with pupils, parents and carers</w:t>
      </w:r>
    </w:p>
    <w:p w14:paraId="1588E80F" w14:textId="77777777" w:rsidR="00897AC2" w:rsidRDefault="00897AC2" w:rsidP="00897AC2">
      <w:pPr>
        <w:pStyle w:val="4Bulletedcopyblue"/>
        <w:numPr>
          <w:ilvl w:val="0"/>
          <w:numId w:val="0"/>
        </w:numPr>
        <w:ind w:left="340" w:hanging="170"/>
      </w:pPr>
    </w:p>
    <w:p w14:paraId="403B5274" w14:textId="77777777" w:rsidR="00897AC2" w:rsidRDefault="00897AC2" w:rsidP="00897AC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 xml:space="preserve">Working with colleagues and other relevant professionals </w:t>
      </w:r>
    </w:p>
    <w:p w14:paraId="3ED6FF29" w14:textId="77777777" w:rsidR="00897AC2" w:rsidRDefault="00897AC2" w:rsidP="00897AC2">
      <w:pPr>
        <w:pStyle w:val="4Bulletedcopyblue"/>
      </w:pPr>
      <w:r>
        <w:t>Collaborate and work with colleagues and other relevant professionals within and beyond the school</w:t>
      </w:r>
    </w:p>
    <w:p w14:paraId="5907AB9F" w14:textId="77777777" w:rsidR="00897AC2" w:rsidRDefault="00897AC2" w:rsidP="00897AC2">
      <w:pPr>
        <w:pStyle w:val="4Bulletedcopyblue"/>
      </w:pPr>
      <w:r>
        <w:t>Develop effective professional relationships with colleagues</w:t>
      </w:r>
    </w:p>
    <w:p w14:paraId="164FE9E7" w14:textId="77777777" w:rsidR="00897AC2" w:rsidRDefault="00897AC2" w:rsidP="00897AC2">
      <w:pPr>
        <w:pStyle w:val="4Bulletedcopyblue"/>
        <w:numPr>
          <w:ilvl w:val="0"/>
          <w:numId w:val="0"/>
        </w:numPr>
      </w:pPr>
    </w:p>
    <w:p w14:paraId="12CCEF0E" w14:textId="77777777" w:rsidR="00897AC2" w:rsidRDefault="00897AC2" w:rsidP="00897AC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Personal and professional conduct</w:t>
      </w:r>
    </w:p>
    <w:p w14:paraId="5AFB9F09" w14:textId="77777777" w:rsidR="00897AC2" w:rsidRDefault="00897AC2" w:rsidP="00897AC2">
      <w:pPr>
        <w:pStyle w:val="4Bulletedcopyblue"/>
      </w:pPr>
      <w:r>
        <w:t xml:space="preserve">Uphold public trust in the profession and maintain high standards of ethics and </w:t>
      </w:r>
      <w:proofErr w:type="spellStart"/>
      <w:r>
        <w:t>behaviour</w:t>
      </w:r>
      <w:proofErr w:type="spellEnd"/>
      <w:r>
        <w:t>, within and outside school</w:t>
      </w:r>
    </w:p>
    <w:p w14:paraId="021109E5" w14:textId="77777777" w:rsidR="00897AC2" w:rsidRDefault="00897AC2" w:rsidP="00897AC2">
      <w:pPr>
        <w:pStyle w:val="4Bulletedcopyblue"/>
      </w:pPr>
      <w:r>
        <w:t>Have proper and professional regard for the ethos, policies and practices of the school, and maintain high standards of attendance and punctuality</w:t>
      </w:r>
    </w:p>
    <w:p w14:paraId="62B53FB3" w14:textId="77777777" w:rsidR="00897AC2" w:rsidRDefault="00897AC2" w:rsidP="00897AC2">
      <w:pPr>
        <w:pStyle w:val="4Bulletedcopyblue"/>
      </w:pPr>
      <w:r>
        <w:t>Understand and act within the statutory frameworks setting out their professional duties and responsibilities</w:t>
      </w:r>
    </w:p>
    <w:p w14:paraId="5E59A7FE" w14:textId="77777777" w:rsidR="00897AC2" w:rsidRPr="0035105D" w:rsidRDefault="00897AC2" w:rsidP="00897AC2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308EB6AE" w14:textId="77777777" w:rsidR="00897AC2" w:rsidRDefault="00897AC2" w:rsidP="00897AC2">
      <w:pPr>
        <w:pStyle w:val="4Bulletedcopyblue"/>
        <w:numPr>
          <w:ilvl w:val="0"/>
          <w:numId w:val="0"/>
        </w:numPr>
      </w:pPr>
    </w:p>
    <w:p w14:paraId="6E031144" w14:textId="77777777" w:rsidR="00897AC2" w:rsidRDefault="00897AC2" w:rsidP="00897AC2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06BA58AA" w14:textId="77777777" w:rsidR="00897AC2" w:rsidRDefault="00897AC2" w:rsidP="00897AC2">
      <w:pPr>
        <w:pStyle w:val="4Bulletedcopyblue"/>
        <w:numPr>
          <w:ilvl w:val="0"/>
          <w:numId w:val="0"/>
        </w:numPr>
        <w:ind w:left="340" w:hanging="170"/>
      </w:pPr>
    </w:p>
    <w:p w14:paraId="35E82815" w14:textId="77777777" w:rsidR="00897AC2" w:rsidRDefault="00897AC2" w:rsidP="00897AC2">
      <w:pPr>
        <w:pStyle w:val="1bodycopy10pt"/>
      </w:pPr>
    </w:p>
    <w:p w14:paraId="26567B8E" w14:textId="77777777" w:rsidR="00897AC2" w:rsidRPr="001571A9" w:rsidRDefault="00897AC2" w:rsidP="00897AC2">
      <w:pPr>
        <w:pStyle w:val="1bodycopy10pt"/>
        <w:spacing w:before="120" w:after="240"/>
      </w:pPr>
    </w:p>
    <w:p w14:paraId="38039C31" w14:textId="56ED7AE5" w:rsidR="00D11A86" w:rsidRPr="00897AC2" w:rsidRDefault="00D11A86" w:rsidP="00897AC2">
      <w:pPr>
        <w:rPr>
          <w:rStyle w:val="BookTitle"/>
          <w:rFonts w:ascii="Arial" w:hAnsi="Arial"/>
          <w:bCs w:val="0"/>
          <w:i w:val="0"/>
          <w:iCs w:val="0"/>
          <w:color w:val="auto"/>
          <w:spacing w:val="0"/>
          <w:szCs w:val="24"/>
        </w:rPr>
      </w:pPr>
    </w:p>
    <w:sectPr w:rsidR="00D11A86" w:rsidRPr="00897AC2" w:rsidSect="00D12F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720" w:bottom="1843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DAEA" w14:textId="77777777" w:rsidR="00407603" w:rsidRDefault="00407603" w:rsidP="002A330B">
      <w:r>
        <w:separator/>
      </w:r>
    </w:p>
  </w:endnote>
  <w:endnote w:type="continuationSeparator" w:id="0">
    <w:p w14:paraId="232C7720" w14:textId="77777777" w:rsidR="00407603" w:rsidRDefault="00407603" w:rsidP="002A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libri"/>
    <w:charset w:val="00"/>
    <w:family w:val="auto"/>
    <w:pitch w:val="variable"/>
    <w:sig w:usb0="A00000AF" w:usb1="4000004A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7163293" w:displacedByCustomXml="next"/>
  <w:sdt>
    <w:sdtPr>
      <w:id w:val="14314675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AE4FD4" w14:paraId="4F6A45E3" w14:textId="77777777" w:rsidTr="00AE4FD4">
              <w:tc>
                <w:tcPr>
                  <w:tcW w:w="10456" w:type="dxa"/>
                </w:tcPr>
                <w:p w14:paraId="5D6A3B1A" w14:textId="77777777" w:rsidR="00AE4FD4" w:rsidRDefault="00AE4FD4">
                  <w:pPr>
                    <w:pStyle w:val="Footer"/>
                    <w:jc w:val="center"/>
                  </w:pPr>
                </w:p>
              </w:tc>
            </w:tr>
          </w:tbl>
          <w:bookmarkEnd w:id="0"/>
          <w:p w14:paraId="3B07EF74" w14:textId="77777777" w:rsidR="00AE4FD4" w:rsidRPr="00172982" w:rsidRDefault="00172982" w:rsidP="00172982">
            <w:pPr>
              <w:pStyle w:val="Footer"/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br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A7A14C0" w14:textId="77777777" w:rsidR="009F2502" w:rsidRPr="001E0ABD" w:rsidRDefault="009F2502" w:rsidP="005C17F7">
    <w:pPr>
      <w:pStyle w:val="Footer"/>
      <w:spacing w:before="100" w:beforeAutospacing="1" w:after="100" w:afterAutospacing="1"/>
      <w:rPr>
        <w:rFonts w:ascii="Museo Sans 500" w:hAnsi="Museo Sans 5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10"/>
      <w:gridCol w:w="7156"/>
    </w:tblGrid>
    <w:tr w:rsidR="00B6098B" w:rsidRPr="00CB2DA9" w14:paraId="17520E6D" w14:textId="77777777" w:rsidTr="00F36261">
      <w:tc>
        <w:tcPr>
          <w:tcW w:w="3310" w:type="dxa"/>
          <w:vAlign w:val="center"/>
        </w:tcPr>
        <w:p w14:paraId="370B3CEF" w14:textId="77777777" w:rsidR="00697FEE" w:rsidRPr="00F468BA" w:rsidRDefault="00CD574F" w:rsidP="00E25217">
          <w:pPr>
            <w:spacing w:before="100" w:beforeAutospacing="1" w:after="100" w:afterAutospacing="1"/>
            <w:rPr>
              <w:rFonts w:ascii="Museo Sans 500" w:eastAsia="Times New Roman" w:hAnsi="Museo Sans 500" w:cs="Open Sans"/>
              <w:color w:val="333333"/>
              <w:sz w:val="16"/>
              <w:szCs w:val="16"/>
              <w:shd w:val="clear" w:color="auto" w:fill="FFFFFF"/>
              <w:lang w:eastAsia="en-GB"/>
            </w:rPr>
          </w:pPr>
          <w:bookmarkStart w:id="2" w:name="OLE_LINK2"/>
          <w:bookmarkStart w:id="3" w:name="OLE_LINK3"/>
          <w:r>
            <w:rPr>
              <w:rFonts w:eastAsia="Times New Roman" w:cs="Arial"/>
              <w:noProof/>
              <w:color w:val="808080" w:themeColor="background1" w:themeShade="80"/>
              <w:sz w:val="16"/>
              <w:szCs w:val="16"/>
              <w:lang w:eastAsia="en-GB"/>
            </w:rPr>
            <w:drawing>
              <wp:inline distT="0" distB="0" distL="0" distR="0" wp14:anchorId="6D98BAC6" wp14:editId="4BF248FF">
                <wp:extent cx="1073150" cy="588143"/>
                <wp:effectExtent l="0" t="0" r="0" b="2540"/>
                <wp:docPr id="19640538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3" t="13176" r="9366" b="11641"/>
                        <a:stretch/>
                      </pic:blipFill>
                      <pic:spPr bwMode="auto">
                        <a:xfrm>
                          <a:off x="0" y="0"/>
                          <a:ext cx="1099077" cy="60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6" w:type="dxa"/>
          <w:vAlign w:val="center"/>
        </w:tcPr>
        <w:p w14:paraId="452D5CE3" w14:textId="77777777" w:rsidR="00697FEE" w:rsidRPr="00CB2DA9" w:rsidRDefault="00F97DF0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</w:t>
          </w:r>
          <w:r w:rsidR="00697FE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(Company number: 07346144)</w:t>
          </w:r>
        </w:p>
        <w:p w14:paraId="785155EA" w14:textId="77777777" w:rsidR="00DF23FF" w:rsidRPr="00CB2DA9" w:rsidRDefault="000B2F21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Trust, The Fallibroome</w:t>
          </w:r>
          <w:r w:rsidR="00A9137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Academy, </w:t>
          </w:r>
          <w:r w:rsidR="00233A7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Priory Lane, Macclesfield, SK10 4AF</w:t>
          </w:r>
        </w:p>
        <w:p w14:paraId="6359EFF6" w14:textId="77777777" w:rsidR="00697FEE" w:rsidRPr="00CB2DA9" w:rsidRDefault="00697FEE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A company incorporated as private limited by guarantee</w:t>
          </w:r>
        </w:p>
        <w:p w14:paraId="0C57973F" w14:textId="77777777" w:rsidR="00D32A07" w:rsidRPr="00CB2DA9" w:rsidRDefault="00697FEE" w:rsidP="00D32A07">
          <w:pPr>
            <w:shd w:val="clear" w:color="auto" w:fill="FFFFFF"/>
            <w:spacing w:before="100" w:beforeAutospacing="1" w:after="100" w:afterAutospacing="1"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Registered Office situated in England and Wale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br/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Web: 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www.</w:t>
          </w:r>
          <w:r w:rsidR="00A97739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tru</w:t>
          </w: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t.com</w:t>
          </w:r>
        </w:p>
      </w:tc>
    </w:tr>
    <w:bookmarkEnd w:id="2"/>
    <w:bookmarkEnd w:id="3"/>
  </w:tbl>
  <w:p w14:paraId="42002A76" w14:textId="77777777" w:rsidR="00A251DF" w:rsidRPr="005C17F7" w:rsidRDefault="00A251D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6414" w14:textId="77777777" w:rsidR="00407603" w:rsidRDefault="00407603" w:rsidP="002A330B">
      <w:r>
        <w:separator/>
      </w:r>
    </w:p>
  </w:footnote>
  <w:footnote w:type="continuationSeparator" w:id="0">
    <w:p w14:paraId="2F0F4709" w14:textId="77777777" w:rsidR="00407603" w:rsidRDefault="00407603" w:rsidP="002A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DEA8" w14:textId="77777777" w:rsidR="00C5363B" w:rsidRPr="00C5363B" w:rsidRDefault="00C5363B">
    <w:pPr>
      <w:rPr>
        <w:sz w:val="8"/>
        <w:szCs w:val="8"/>
      </w:rPr>
    </w:pPr>
    <w:r w:rsidRPr="00C5363B">
      <w:rPr>
        <w:sz w:val="8"/>
        <w:szCs w:val="8"/>
      </w:rPr>
      <w:t xml:space="preserve"> </w: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F411D" w14:paraId="0DFBA1D3" w14:textId="77777777" w:rsidTr="0027103D">
      <w:tc>
        <w:tcPr>
          <w:tcW w:w="10466" w:type="dxa"/>
        </w:tcPr>
        <w:p w14:paraId="788690EB" w14:textId="77777777" w:rsidR="00AF411D" w:rsidRPr="006B5811" w:rsidRDefault="00D11A86" w:rsidP="00AF41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69F7E3" wp14:editId="5A12FE5C">
                <wp:extent cx="472966" cy="494325"/>
                <wp:effectExtent l="0" t="0" r="3810" b="1270"/>
                <wp:docPr id="6836021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744" cy="501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7288EC" w14:textId="77777777" w:rsidR="00F94DE1" w:rsidRPr="00C5363B" w:rsidRDefault="00C5363B" w:rsidP="00AF411D">
          <w:pPr>
            <w:jc w:val="center"/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</w:pPr>
          <w:r w:rsidRPr="00C5363B"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  <w:r w:rsidR="00F94DE1" w:rsidRPr="00C5363B">
            <w:rPr>
              <w:rFonts w:eastAsia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</w:p>
      </w:tc>
    </w:tr>
  </w:tbl>
  <w:p w14:paraId="097BD833" w14:textId="77777777" w:rsidR="009F2502" w:rsidRPr="00AF411D" w:rsidRDefault="009F2502" w:rsidP="00AF411D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137C0" w14:paraId="30451B1B" w14:textId="77777777" w:rsidTr="000001A2">
      <w:tc>
        <w:tcPr>
          <w:tcW w:w="10466" w:type="dxa"/>
        </w:tcPr>
        <w:p w14:paraId="1C2C7888" w14:textId="77777777" w:rsidR="007137C0" w:rsidRPr="006B5811" w:rsidRDefault="00F84F7B" w:rsidP="006B5811">
          <w:pPr>
            <w:pStyle w:val="Header"/>
            <w:jc w:val="center"/>
          </w:pPr>
          <w:bookmarkStart w:id="1" w:name="_Hlk117161738"/>
          <w:r>
            <w:rPr>
              <w:noProof/>
            </w:rPr>
            <w:drawing>
              <wp:inline distT="0" distB="0" distL="0" distR="0" wp14:anchorId="364A520B" wp14:editId="1BF2560F">
                <wp:extent cx="1166648" cy="1219333"/>
                <wp:effectExtent l="0" t="0" r="0" b="0"/>
                <wp:docPr id="15223152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72" cy="1226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8BE43" w14:textId="0087CAB0" w:rsidR="00A73674" w:rsidRPr="00A73674" w:rsidRDefault="00A73674" w:rsidP="00A73674">
          <w:pPr>
            <w:jc w:val="center"/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</w:pP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Broken Cross Primary Academy and Nursery, </w:t>
          </w:r>
          <w:proofErr w:type="spell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Parkett</w:t>
          </w:r>
          <w:proofErr w:type="spell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Heyes Road, Macclesfield, SK11 8UD</w:t>
          </w: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br/>
            <w:t xml:space="preserve">Telephone: 01625 783 </w:t>
          </w:r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820  |</w:t>
          </w:r>
          <w:proofErr w:type="gram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Email: </w:t>
          </w:r>
          <w:proofErr w:type="spellStart"/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admin@brokencross.</w:t>
          </w:r>
          <w:r w:rsidR="00A518AF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h</w:t>
          </w:r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t.school</w:t>
          </w:r>
          <w:proofErr w:type="spell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|</w:t>
          </w:r>
          <w:proofErr w:type="gramEnd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 Web: </w:t>
          </w:r>
          <w:proofErr w:type="spell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brokencross.</w:t>
          </w:r>
          <w:proofErr w:type="gramStart"/>
          <w:r w:rsidRPr="00A73674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ft.school</w:t>
          </w:r>
          <w:proofErr w:type="spellEnd"/>
          <w:proofErr w:type="gramEnd"/>
        </w:p>
        <w:p w14:paraId="5D480DC5" w14:textId="744BAF7A" w:rsidR="007137C0" w:rsidRPr="007137C0" w:rsidRDefault="00A73674" w:rsidP="00A73674">
          <w:pPr>
            <w:jc w:val="center"/>
            <w:rPr>
              <w:rFonts w:eastAsia="Times New Roman"/>
              <w:color w:val="595959" w:themeColor="text1" w:themeTint="A6"/>
              <w:sz w:val="16"/>
              <w:szCs w:val="16"/>
              <w:lang w:eastAsia="en-GB"/>
            </w:rPr>
          </w:pPr>
          <w:r w:rsidRPr="00A73674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Headteacher: </w:t>
          </w:r>
          <w:proofErr w:type="spellStart"/>
          <w:r w:rsidRPr="00A73674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>M</w:t>
          </w:r>
          <w:r w:rsidR="00897AC2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>r</w:t>
          </w:r>
          <w:proofErr w:type="spellEnd"/>
          <w:r w:rsidR="00897AC2">
            <w:rPr>
              <w:rFonts w:ascii="Aptos Light" w:eastAsia="Times New Roman" w:hAnsi="Aptos Light"/>
              <w:color w:val="808080" w:themeColor="background1" w:themeShade="80"/>
              <w:sz w:val="16"/>
              <w:szCs w:val="16"/>
              <w:lang w:eastAsia="en-GB"/>
            </w:rPr>
            <w:t xml:space="preserve"> A Poole</w:t>
          </w:r>
        </w:p>
      </w:tc>
    </w:tr>
    <w:bookmarkEnd w:id="1"/>
  </w:tbl>
  <w:p w14:paraId="662D9ACC" w14:textId="77777777" w:rsidR="009F2502" w:rsidRDefault="009F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5F643D60"/>
    <w:multiLevelType w:val="hybridMultilevel"/>
    <w:tmpl w:val="98CEB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AF5697"/>
    <w:multiLevelType w:val="hybridMultilevel"/>
    <w:tmpl w:val="29F4B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33133073">
    <w:abstractNumId w:val="1"/>
  </w:num>
  <w:num w:numId="2" w16cid:durableId="1734506087">
    <w:abstractNumId w:val="2"/>
  </w:num>
  <w:num w:numId="3" w16cid:durableId="1143892110">
    <w:abstractNumId w:val="0"/>
  </w:num>
  <w:num w:numId="4" w16cid:durableId="139229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2"/>
    <w:rsid w:val="00005039"/>
    <w:rsid w:val="00013AAB"/>
    <w:rsid w:val="00020435"/>
    <w:rsid w:val="00030B87"/>
    <w:rsid w:val="000453CB"/>
    <w:rsid w:val="000B2F21"/>
    <w:rsid w:val="000D2E40"/>
    <w:rsid w:val="000D5ACD"/>
    <w:rsid w:val="00101511"/>
    <w:rsid w:val="00111645"/>
    <w:rsid w:val="00130DE9"/>
    <w:rsid w:val="001322F4"/>
    <w:rsid w:val="0014563A"/>
    <w:rsid w:val="00172982"/>
    <w:rsid w:val="001969E2"/>
    <w:rsid w:val="001A0697"/>
    <w:rsid w:val="001C490B"/>
    <w:rsid w:val="001D679B"/>
    <w:rsid w:val="001E0ABD"/>
    <w:rsid w:val="00200D4A"/>
    <w:rsid w:val="00233A7E"/>
    <w:rsid w:val="002607DA"/>
    <w:rsid w:val="0027209E"/>
    <w:rsid w:val="00274E37"/>
    <w:rsid w:val="00277F55"/>
    <w:rsid w:val="002A2FF3"/>
    <w:rsid w:val="002A330B"/>
    <w:rsid w:val="002B2CE5"/>
    <w:rsid w:val="002F7233"/>
    <w:rsid w:val="00304D56"/>
    <w:rsid w:val="00314867"/>
    <w:rsid w:val="00336754"/>
    <w:rsid w:val="003428B3"/>
    <w:rsid w:val="00362210"/>
    <w:rsid w:val="00363BA5"/>
    <w:rsid w:val="00394818"/>
    <w:rsid w:val="003C5088"/>
    <w:rsid w:val="003E0FB0"/>
    <w:rsid w:val="003E38C1"/>
    <w:rsid w:val="00407603"/>
    <w:rsid w:val="0041350A"/>
    <w:rsid w:val="00433E7E"/>
    <w:rsid w:val="00467060"/>
    <w:rsid w:val="0048484D"/>
    <w:rsid w:val="004D5BE5"/>
    <w:rsid w:val="004E1DD6"/>
    <w:rsid w:val="004E4E8A"/>
    <w:rsid w:val="00513AB9"/>
    <w:rsid w:val="00525179"/>
    <w:rsid w:val="00534842"/>
    <w:rsid w:val="00535C9F"/>
    <w:rsid w:val="00550020"/>
    <w:rsid w:val="00565F27"/>
    <w:rsid w:val="005B4FE6"/>
    <w:rsid w:val="005B628F"/>
    <w:rsid w:val="005C17F7"/>
    <w:rsid w:val="005C4C58"/>
    <w:rsid w:val="005E4DB2"/>
    <w:rsid w:val="005F04E2"/>
    <w:rsid w:val="0060636F"/>
    <w:rsid w:val="006136BA"/>
    <w:rsid w:val="00620B59"/>
    <w:rsid w:val="0063206C"/>
    <w:rsid w:val="00674B8E"/>
    <w:rsid w:val="00686CC2"/>
    <w:rsid w:val="00691C5B"/>
    <w:rsid w:val="00693052"/>
    <w:rsid w:val="00697FEE"/>
    <w:rsid w:val="006B081F"/>
    <w:rsid w:val="006B1034"/>
    <w:rsid w:val="006B5811"/>
    <w:rsid w:val="006D7FAC"/>
    <w:rsid w:val="006E7689"/>
    <w:rsid w:val="00700D40"/>
    <w:rsid w:val="00707D8B"/>
    <w:rsid w:val="007137C0"/>
    <w:rsid w:val="00716279"/>
    <w:rsid w:val="0076170A"/>
    <w:rsid w:val="007653ED"/>
    <w:rsid w:val="007B7F79"/>
    <w:rsid w:val="007D36F5"/>
    <w:rsid w:val="007E1AC9"/>
    <w:rsid w:val="008155D5"/>
    <w:rsid w:val="00832DFD"/>
    <w:rsid w:val="00887E92"/>
    <w:rsid w:val="00897AC2"/>
    <w:rsid w:val="008D10C4"/>
    <w:rsid w:val="008D2690"/>
    <w:rsid w:val="008E0686"/>
    <w:rsid w:val="008E6A18"/>
    <w:rsid w:val="00923A72"/>
    <w:rsid w:val="009542FD"/>
    <w:rsid w:val="00963D77"/>
    <w:rsid w:val="00993DFC"/>
    <w:rsid w:val="009A48A8"/>
    <w:rsid w:val="009F2502"/>
    <w:rsid w:val="00A21657"/>
    <w:rsid w:val="00A251DF"/>
    <w:rsid w:val="00A26619"/>
    <w:rsid w:val="00A4231B"/>
    <w:rsid w:val="00A518AF"/>
    <w:rsid w:val="00A62901"/>
    <w:rsid w:val="00A7042A"/>
    <w:rsid w:val="00A73674"/>
    <w:rsid w:val="00A91377"/>
    <w:rsid w:val="00A97739"/>
    <w:rsid w:val="00AB6E93"/>
    <w:rsid w:val="00AC51B9"/>
    <w:rsid w:val="00AC5DF5"/>
    <w:rsid w:val="00AE0354"/>
    <w:rsid w:val="00AE4FD4"/>
    <w:rsid w:val="00AE6041"/>
    <w:rsid w:val="00AE6239"/>
    <w:rsid w:val="00AF04C0"/>
    <w:rsid w:val="00AF411D"/>
    <w:rsid w:val="00B05123"/>
    <w:rsid w:val="00B10513"/>
    <w:rsid w:val="00B130F1"/>
    <w:rsid w:val="00B247A1"/>
    <w:rsid w:val="00B44B34"/>
    <w:rsid w:val="00B521E4"/>
    <w:rsid w:val="00B535C5"/>
    <w:rsid w:val="00B6098B"/>
    <w:rsid w:val="00B65BF1"/>
    <w:rsid w:val="00B664E8"/>
    <w:rsid w:val="00B81DF0"/>
    <w:rsid w:val="00B86B5F"/>
    <w:rsid w:val="00C0781C"/>
    <w:rsid w:val="00C17AE8"/>
    <w:rsid w:val="00C25F2B"/>
    <w:rsid w:val="00C406F5"/>
    <w:rsid w:val="00C5363B"/>
    <w:rsid w:val="00C63985"/>
    <w:rsid w:val="00CA3A66"/>
    <w:rsid w:val="00CB2DA9"/>
    <w:rsid w:val="00CB3C02"/>
    <w:rsid w:val="00CD574F"/>
    <w:rsid w:val="00D01CCF"/>
    <w:rsid w:val="00D04A50"/>
    <w:rsid w:val="00D11A86"/>
    <w:rsid w:val="00D12F8A"/>
    <w:rsid w:val="00D32A07"/>
    <w:rsid w:val="00D3587E"/>
    <w:rsid w:val="00D71865"/>
    <w:rsid w:val="00DC580B"/>
    <w:rsid w:val="00DC7D9B"/>
    <w:rsid w:val="00DD12E2"/>
    <w:rsid w:val="00DD783B"/>
    <w:rsid w:val="00DF23FF"/>
    <w:rsid w:val="00DF346B"/>
    <w:rsid w:val="00E022A4"/>
    <w:rsid w:val="00E23E23"/>
    <w:rsid w:val="00E25217"/>
    <w:rsid w:val="00E62C53"/>
    <w:rsid w:val="00E84081"/>
    <w:rsid w:val="00E971D4"/>
    <w:rsid w:val="00ED4B7E"/>
    <w:rsid w:val="00F30D97"/>
    <w:rsid w:val="00F36261"/>
    <w:rsid w:val="00F41684"/>
    <w:rsid w:val="00F45B4E"/>
    <w:rsid w:val="00F468BA"/>
    <w:rsid w:val="00F60C87"/>
    <w:rsid w:val="00F72890"/>
    <w:rsid w:val="00F76EB3"/>
    <w:rsid w:val="00F84F7B"/>
    <w:rsid w:val="00F94DE1"/>
    <w:rsid w:val="00F97DF0"/>
    <w:rsid w:val="00FA4119"/>
    <w:rsid w:val="00FD1572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24E324C"/>
  <w15:docId w15:val="{0CFF0BD2-FBB5-4561-977E-D1427C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7AC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993DFC"/>
    <w:pPr>
      <w:keepNext/>
      <w:keepLines/>
      <w:spacing w:before="240"/>
      <w:outlineLvl w:val="0"/>
    </w:pPr>
    <w:rPr>
      <w:rFonts w:eastAsiaTheme="majorEastAsia" w:cstheme="minorHAnsi"/>
      <w:color w:val="5B7EA4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28B3"/>
    <w:pPr>
      <w:outlineLvl w:val="1"/>
    </w:pPr>
    <w:rPr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D679B"/>
    <w:pPr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93DFC"/>
    <w:pPr>
      <w:spacing w:before="240"/>
      <w:outlineLvl w:val="3"/>
    </w:pPr>
    <w:rPr>
      <w:rFonts w:eastAsia="Times New Roman"/>
      <w:bCs/>
      <w:color w:val="5B7EA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DFC"/>
    <w:pPr>
      <w:keepNext/>
      <w:keepLines/>
      <w:spacing w:before="240"/>
      <w:outlineLvl w:val="4"/>
    </w:pPr>
    <w:rPr>
      <w:rFonts w:eastAsiaTheme="majorEastAsia" w:cstheme="majorBidi"/>
      <w:i/>
      <w:color w:val="5B7EA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3DFC"/>
    <w:pPr>
      <w:keepNext/>
      <w:keepLines/>
      <w:spacing w:before="120"/>
      <w:outlineLvl w:val="5"/>
    </w:pPr>
    <w:rPr>
      <w:rFonts w:eastAsiaTheme="majorEastAsia" w:cstheme="majorBidi"/>
      <w:color w:val="5B7EA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F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30B"/>
  </w:style>
  <w:style w:type="paragraph" w:styleId="Footer">
    <w:name w:val="footer"/>
    <w:basedOn w:val="Normal"/>
    <w:link w:val="Foot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30B"/>
  </w:style>
  <w:style w:type="table" w:styleId="TableGrid">
    <w:name w:val="Table Grid"/>
    <w:basedOn w:val="TableNormal"/>
    <w:uiPriority w:val="59"/>
    <w:rsid w:val="002A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0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93DFC"/>
    <w:rPr>
      <w:rFonts w:eastAsia="Times New Roman" w:cs="Times New Roman"/>
      <w:bCs/>
      <w:color w:val="5B7EA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68B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4C58"/>
    <w:rPr>
      <w:b/>
      <w:bC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B6E93"/>
    <w:pPr>
      <w:spacing w:after="0" w:line="240" w:lineRule="auto"/>
      <w:jc w:val="both"/>
    </w:pPr>
    <w:rPr>
      <w:rFonts w:ascii="Aptos" w:hAnsi="Aptos"/>
      <w:color w:val="404040" w:themeColor="text1" w:themeTint="BF"/>
      <w:sz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993DFC"/>
    <w:rPr>
      <w:rFonts w:eastAsiaTheme="majorEastAsia" w:cstheme="minorHAnsi"/>
      <w:color w:val="5B7EA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428B3"/>
    <w:rPr>
      <w:rFonts w:ascii="Museo Sans 500" w:eastAsiaTheme="majorEastAsia" w:hAnsi="Museo Sans 500" w:cstheme="majorBidi"/>
      <w:color w:val="7EA7A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679B"/>
    <w:rPr>
      <w:rFonts w:ascii="Museo Sans 500" w:eastAsiaTheme="majorEastAsia" w:hAnsi="Museo Sans 500" w:cstheme="majorBidi"/>
      <w:color w:val="7EA7A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93DFC"/>
    <w:rPr>
      <w:rFonts w:eastAsiaTheme="majorEastAsia" w:cstheme="majorBidi"/>
      <w:i/>
      <w:color w:val="5B7EA4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3DFC"/>
    <w:pPr>
      <w:spacing w:after="240"/>
      <w:contextualSpacing/>
    </w:pPr>
    <w:rPr>
      <w:rFonts w:eastAsiaTheme="majorEastAsia" w:cstheme="majorBidi"/>
      <w:color w:val="5B7EA4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3DFC"/>
    <w:rPr>
      <w:rFonts w:eastAsiaTheme="majorEastAsia" w:cstheme="majorBidi"/>
      <w:color w:val="5B7EA4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FC"/>
    <w:pPr>
      <w:numPr>
        <w:ilvl w:val="1"/>
      </w:numPr>
      <w:spacing w:after="240"/>
    </w:pPr>
    <w:rPr>
      <w:rFonts w:eastAsiaTheme="minorEastAsia"/>
      <w:color w:val="A6A6A6" w:themeColor="background1" w:themeShade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3DFC"/>
    <w:rPr>
      <w:rFonts w:eastAsiaTheme="minorEastAsia"/>
      <w:color w:val="A6A6A6" w:themeColor="background1" w:themeShade="A6"/>
      <w:spacing w:val="15"/>
    </w:rPr>
  </w:style>
  <w:style w:type="character" w:styleId="SubtleEmphasis">
    <w:name w:val="Subtle Emphasis"/>
    <w:basedOn w:val="DefaultParagraphFont"/>
    <w:uiPriority w:val="19"/>
    <w:qFormat/>
    <w:rsid w:val="001D679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F250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81DF0"/>
    <w:rPr>
      <w:i/>
      <w:iCs/>
      <w:color w:val="5B7EA4"/>
    </w:rPr>
  </w:style>
  <w:style w:type="character" w:styleId="Strong">
    <w:name w:val="Strong"/>
    <w:basedOn w:val="DefaultParagraphFont"/>
    <w:uiPriority w:val="22"/>
    <w:qFormat/>
    <w:rsid w:val="009F25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81DF0"/>
    <w:pPr>
      <w:spacing w:before="200" w:after="160"/>
      <w:ind w:left="864" w:right="864"/>
      <w:jc w:val="center"/>
    </w:pPr>
    <w:rPr>
      <w:i/>
      <w:iCs/>
      <w:color w:val="5B7EA4"/>
    </w:rPr>
  </w:style>
  <w:style w:type="character" w:customStyle="1" w:styleId="QuoteChar">
    <w:name w:val="Quote Char"/>
    <w:basedOn w:val="DefaultParagraphFont"/>
    <w:link w:val="Quote"/>
    <w:uiPriority w:val="29"/>
    <w:rsid w:val="00B81DF0"/>
    <w:rPr>
      <w:i/>
      <w:iCs/>
      <w:color w:val="5B7EA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F0"/>
    <w:pPr>
      <w:pBdr>
        <w:top w:val="single" w:sz="4" w:space="10" w:color="A6A6A6" w:themeColor="background1" w:themeShade="A6"/>
        <w:bottom w:val="single" w:sz="4" w:space="10" w:color="A6A6A6" w:themeColor="background1" w:themeShade="A6"/>
      </w:pBdr>
      <w:spacing w:before="360" w:after="360"/>
      <w:ind w:left="864" w:right="864"/>
      <w:jc w:val="center"/>
    </w:pPr>
    <w:rPr>
      <w:i/>
      <w:iCs/>
      <w:color w:val="5B7EA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F0"/>
    <w:rPr>
      <w:i/>
      <w:iCs/>
      <w:color w:val="5B7EA4"/>
    </w:rPr>
  </w:style>
  <w:style w:type="character" w:styleId="SubtleReference">
    <w:name w:val="Subtle Reference"/>
    <w:basedOn w:val="DefaultParagraphFont"/>
    <w:uiPriority w:val="31"/>
    <w:qFormat/>
    <w:rsid w:val="00707D8B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81DF0"/>
    <w:rPr>
      <w:rFonts w:ascii="Museo Sans 500" w:hAnsi="Museo Sans 500"/>
      <w:bCs/>
      <w:i/>
      <w:iCs/>
      <w:color w:val="5B7EA4"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8B"/>
    <w:pPr>
      <w:ind w:left="720"/>
      <w:contextualSpacing/>
    </w:pPr>
  </w:style>
  <w:style w:type="paragraph" w:customStyle="1" w:styleId="LetterAddress">
    <w:name w:val="Letter Address"/>
    <w:basedOn w:val="Normal"/>
    <w:qFormat/>
    <w:rsid w:val="00AB6E93"/>
    <w:pPr>
      <w:spacing w:after="0"/>
    </w:pPr>
    <w:rPr>
      <w:color w:val="262626" w:themeColor="text1" w:themeTint="D9"/>
    </w:rPr>
  </w:style>
  <w:style w:type="character" w:customStyle="1" w:styleId="Heading6Char">
    <w:name w:val="Heading 6 Char"/>
    <w:basedOn w:val="DefaultParagraphFont"/>
    <w:link w:val="Heading6"/>
    <w:uiPriority w:val="9"/>
    <w:rsid w:val="00993DFC"/>
    <w:rPr>
      <w:rFonts w:eastAsiaTheme="majorEastAsia" w:cstheme="majorBidi"/>
      <w:color w:val="5B7EA4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81DF0"/>
    <w:rPr>
      <w:b/>
      <w:bCs/>
      <w:smallCaps/>
      <w:color w:val="5B7EA4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FC"/>
    <w:rPr>
      <w:rFonts w:eastAsiaTheme="majorEastAsia" w:cstheme="majorBidi"/>
      <w:i/>
      <w:iCs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7137C0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897AC2"/>
  </w:style>
  <w:style w:type="paragraph" w:customStyle="1" w:styleId="4Bulletedcopyblue">
    <w:name w:val="4 Bulleted copy blue"/>
    <w:basedOn w:val="Normal"/>
    <w:qFormat/>
    <w:rsid w:val="00897AC2"/>
    <w:pPr>
      <w:numPr>
        <w:numId w:val="4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897AC2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897AC2"/>
    <w:pPr>
      <w:numPr>
        <w:numId w:val="3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897AC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897AC2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897AC2"/>
    <w:pPr>
      <w:keepNext w:val="0"/>
      <w:keepLines w:val="0"/>
      <w:spacing w:before="0" w:after="480"/>
    </w:pPr>
    <w:rPr>
      <w:rFonts w:eastAsia="Calibri" w:cs="Arial"/>
      <w:b/>
      <w:color w:val="FF1F64"/>
      <w:sz w:val="6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newsome\OneDrive%20-%20Halliard%20Trust\Desktop\New%20Letterhead%20-%20Broken%20Cross%20from%20October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1" ma:contentTypeDescription="Create a new document." ma:contentTypeScope="" ma:versionID="c7e7c5a89c36d3ceae6bb96fd1afa9b7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15d2b1aa41a1afdf0c646f309b5d41d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D62E-2EB6-469E-97B6-BDA3A6D9A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6DA83-44C8-484C-9A77-AE30723C07C0}">
  <ds:schemaRefs>
    <ds:schemaRef ds:uri="http://schemas.microsoft.com/office/2006/metadata/properties"/>
    <ds:schemaRef ds:uri="http://schemas.microsoft.com/office/infopath/2007/PartnerControls"/>
    <ds:schemaRef ds:uri="6726d441-2145-4d30-9eac-d810a8f5c1db"/>
  </ds:schemaRefs>
</ds:datastoreItem>
</file>

<file path=customXml/itemProps3.xml><?xml version="1.0" encoding="utf-8"?>
<ds:datastoreItem xmlns:ds="http://schemas.openxmlformats.org/officeDocument/2006/customXml" ds:itemID="{191B4C1D-59D0-4F95-9EC1-D48FDB94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d441-2145-4d30-9eac-d810a8f5c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0C9B9D-897A-4C22-AC2A-CC687054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- Broken Cross from October 2024</Template>
  <TotalTime>0</TotalTime>
  <Pages>2</Pages>
  <Words>369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Fallibroome Academy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Newsome</dc:creator>
  <cp:lastModifiedBy>Vicki Newsome</cp:lastModifiedBy>
  <cp:revision>2</cp:revision>
  <cp:lastPrinted>2026-04-15T11:23:00Z</cp:lastPrinted>
  <dcterms:created xsi:type="dcterms:W3CDTF">2026-04-17T10:14:00Z</dcterms:created>
  <dcterms:modified xsi:type="dcterms:W3CDTF">2026-04-17T10:14:00Z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2026-04-15T09:56:37Z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96abb89b-1d06-4dc8-b583-e055a8a47269</vt:lpwstr>
  </property>
  <property fmtid="{D5CDD505-2E9C-101B-9397-08002B2CF9AE}" pid="7" name="MSIP_Label_defa4170-0d19-0005-0004-bc88714345d2_ActionId">
    <vt:lpwstr>2508efe8-7915-41e8-8bb9-6bc8c4ade0e4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0x010100E08420196EDC63438B5B89D4733439C5</vt:lpwstr>
  </property>
  <property fmtid="{D5CDD505-2E9C-101B-9397-08002B2CF9AE}" pid="11" name="MediaServiceImageTags">
    <vt:lpwstr/>
  </property>
</Properties>
</file>