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34D8" w14:textId="77777777" w:rsidR="00D2758C" w:rsidRPr="00D2758C" w:rsidRDefault="00D2758C" w:rsidP="00E90FE3">
      <w:pPr>
        <w:ind w:left="142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4819"/>
        <w:gridCol w:w="216"/>
        <w:gridCol w:w="918"/>
        <w:gridCol w:w="1422"/>
        <w:gridCol w:w="5207"/>
        <w:gridCol w:w="1141"/>
      </w:tblGrid>
      <w:tr w:rsidR="00E90FE3" w:rsidRPr="00E90FE3" w14:paraId="6F726052" w14:textId="77777777" w:rsidTr="00CC4C5F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4C5C2466" w14:textId="7DA927E7" w:rsidR="00E90FE3" w:rsidRDefault="00A16CFD" w:rsidP="00E90FE3">
            <w:pPr>
              <w:overflowPunct w:val="0"/>
              <w:autoSpaceDE w:val="0"/>
              <w:autoSpaceDN w:val="0"/>
              <w:adjustRightInd w:val="0"/>
              <w:spacing w:before="120" w:after="60"/>
              <w:ind w:left="0"/>
              <w:textAlignment w:val="baseline"/>
            </w:pPr>
            <w:r>
              <w:rPr>
                <w:noProof/>
              </w:rPr>
              <w:drawing>
                <wp:inline distT="0" distB="0" distL="0" distR="0" wp14:anchorId="6D827AAE" wp14:editId="4E54A33E">
                  <wp:extent cx="1152525" cy="1000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D467C" w14:textId="77777777" w:rsidR="00E90FE3" w:rsidRP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120" w:after="60"/>
              <w:ind w:left="0"/>
              <w:textAlignment w:val="baseline"/>
              <w:rPr>
                <w:sz w:val="16"/>
              </w:rPr>
            </w:pPr>
            <w:r w:rsidRPr="00E90FE3"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7AB5A5F6" w14:textId="77777777" w:rsidR="00E90FE3" w:rsidRP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60" w:after="60"/>
              <w:ind w:left="0"/>
              <w:textAlignment w:val="baseline"/>
              <w:rPr>
                <w:sz w:val="20"/>
              </w:rPr>
            </w:pPr>
            <w:r w:rsidRPr="00E90FE3">
              <w:rPr>
                <w:sz w:val="20"/>
              </w:rPr>
              <w:t>Post Number</w:t>
            </w:r>
          </w:p>
        </w:tc>
        <w:tc>
          <w:tcPr>
            <w:tcW w:w="6348" w:type="dxa"/>
            <w:gridSpan w:val="2"/>
          </w:tcPr>
          <w:p w14:paraId="25ACC0EF" w14:textId="77777777" w:rsidR="00E90FE3" w:rsidRP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60" w:after="60"/>
              <w:ind w:left="0"/>
              <w:textAlignment w:val="baseline"/>
              <w:rPr>
                <w:sz w:val="20"/>
              </w:rPr>
            </w:pPr>
            <w:r w:rsidRPr="00E90FE3">
              <w:rPr>
                <w:sz w:val="20"/>
              </w:rPr>
              <w:t>GREAT MEOLS PRIMARY SCHOOL</w:t>
            </w:r>
          </w:p>
        </w:tc>
      </w:tr>
      <w:tr w:rsidR="00E90FE3" w:rsidRPr="00E90FE3" w14:paraId="2D33B091" w14:textId="77777777" w:rsidTr="00CC4C5F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gridSpan w:val="3"/>
            <w:vMerge/>
            <w:tcBorders>
              <w:left w:val="nil"/>
              <w:bottom w:val="nil"/>
            </w:tcBorders>
          </w:tcPr>
          <w:p w14:paraId="11E61F48" w14:textId="77777777" w:rsid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120" w:after="60"/>
              <w:ind w:left="0"/>
              <w:textAlignment w:val="baseline"/>
            </w:pPr>
          </w:p>
        </w:tc>
        <w:tc>
          <w:tcPr>
            <w:tcW w:w="2340" w:type="dxa"/>
            <w:gridSpan w:val="2"/>
          </w:tcPr>
          <w:p w14:paraId="444AB970" w14:textId="77777777" w:rsidR="00E90FE3" w:rsidRP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60" w:after="60"/>
              <w:ind w:left="0"/>
              <w:textAlignment w:val="baseline"/>
              <w:rPr>
                <w:sz w:val="16"/>
              </w:rPr>
            </w:pPr>
            <w:r w:rsidRPr="00E90FE3">
              <w:rPr>
                <w:sz w:val="20"/>
              </w:rPr>
              <w:t>Job Title</w:t>
            </w:r>
          </w:p>
        </w:tc>
        <w:tc>
          <w:tcPr>
            <w:tcW w:w="6348" w:type="dxa"/>
            <w:gridSpan w:val="2"/>
          </w:tcPr>
          <w:p w14:paraId="01B8E4F1" w14:textId="77777777" w:rsidR="00E90FE3" w:rsidRPr="00681713" w:rsidRDefault="00FB06E5" w:rsidP="00E90FE3">
            <w:pPr>
              <w:overflowPunct w:val="0"/>
              <w:autoSpaceDE w:val="0"/>
              <w:autoSpaceDN w:val="0"/>
              <w:adjustRightInd w:val="0"/>
              <w:spacing w:before="60" w:after="60"/>
              <w:ind w:left="0"/>
              <w:textAlignment w:val="baseline"/>
              <w:rPr>
                <w:sz w:val="20"/>
              </w:rPr>
            </w:pPr>
            <w:r>
              <w:rPr>
                <w:sz w:val="20"/>
              </w:rPr>
              <w:t>MIDDAY SUPERVISOR</w:t>
            </w:r>
          </w:p>
        </w:tc>
      </w:tr>
      <w:tr w:rsidR="00E90FE3" w:rsidRPr="00E90FE3" w14:paraId="567665AC" w14:textId="77777777" w:rsidTr="00CC4C5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3"/>
            <w:vMerge/>
            <w:tcBorders>
              <w:left w:val="nil"/>
              <w:bottom w:val="nil"/>
            </w:tcBorders>
          </w:tcPr>
          <w:p w14:paraId="33097B4D" w14:textId="77777777" w:rsid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120" w:after="60"/>
              <w:ind w:left="0"/>
              <w:textAlignment w:val="baseline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DCC148A" w14:textId="77777777" w:rsidR="00E90FE3" w:rsidRP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60" w:after="60"/>
              <w:ind w:left="0"/>
              <w:textAlignment w:val="baseline"/>
              <w:rPr>
                <w:sz w:val="16"/>
              </w:rPr>
            </w:pPr>
            <w:r w:rsidRPr="00E90FE3">
              <w:rPr>
                <w:sz w:val="20"/>
              </w:rPr>
              <w:t>Department</w:t>
            </w:r>
          </w:p>
        </w:tc>
        <w:tc>
          <w:tcPr>
            <w:tcW w:w="6348" w:type="dxa"/>
            <w:gridSpan w:val="2"/>
            <w:tcBorders>
              <w:bottom w:val="single" w:sz="6" w:space="0" w:color="auto"/>
            </w:tcBorders>
          </w:tcPr>
          <w:p w14:paraId="693CA442" w14:textId="77777777" w:rsidR="00E90FE3" w:rsidRP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60" w:after="60"/>
              <w:ind w:left="0"/>
              <w:textAlignment w:val="baseline"/>
              <w:rPr>
                <w:sz w:val="20"/>
              </w:rPr>
            </w:pPr>
            <w:r w:rsidRPr="00E90FE3">
              <w:rPr>
                <w:sz w:val="20"/>
              </w:rPr>
              <w:t>EDUCATION</w:t>
            </w:r>
          </w:p>
        </w:tc>
      </w:tr>
      <w:tr w:rsidR="00E90FE3" w:rsidRPr="00E90FE3" w14:paraId="68F7221C" w14:textId="77777777" w:rsidTr="00CC4C5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3"/>
            <w:vMerge/>
            <w:tcBorders>
              <w:left w:val="nil"/>
              <w:bottom w:val="nil"/>
            </w:tcBorders>
          </w:tcPr>
          <w:p w14:paraId="17274E54" w14:textId="77777777" w:rsid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120" w:after="60"/>
              <w:ind w:left="0"/>
              <w:textAlignment w:val="baseline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59F4B3FF" w14:textId="77777777" w:rsidR="00E90FE3" w:rsidRP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60" w:after="60"/>
              <w:ind w:left="0"/>
              <w:textAlignment w:val="baseline"/>
              <w:rPr>
                <w:sz w:val="16"/>
              </w:rPr>
            </w:pPr>
            <w:r w:rsidRPr="00E90FE3">
              <w:rPr>
                <w:sz w:val="20"/>
              </w:rPr>
              <w:t>Prepared by and date</w:t>
            </w:r>
          </w:p>
        </w:tc>
        <w:tc>
          <w:tcPr>
            <w:tcW w:w="6348" w:type="dxa"/>
            <w:gridSpan w:val="2"/>
            <w:tcBorders>
              <w:bottom w:val="single" w:sz="6" w:space="0" w:color="auto"/>
            </w:tcBorders>
          </w:tcPr>
          <w:p w14:paraId="1BAA226B" w14:textId="77777777" w:rsidR="00E90FE3" w:rsidRPr="00E90FE3" w:rsidRDefault="000E5BC3" w:rsidP="007D39FA">
            <w:pPr>
              <w:overflowPunct w:val="0"/>
              <w:autoSpaceDE w:val="0"/>
              <w:autoSpaceDN w:val="0"/>
              <w:adjustRightInd w:val="0"/>
              <w:spacing w:before="60" w:after="60"/>
              <w:ind w:left="0"/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HEADTEACHER </w:t>
            </w:r>
            <w:r w:rsidR="006A214F">
              <w:rPr>
                <w:sz w:val="20"/>
              </w:rPr>
              <w:t>April 2026</w:t>
            </w:r>
          </w:p>
        </w:tc>
      </w:tr>
      <w:tr w:rsidR="00E90FE3" w:rsidRPr="00E90FE3" w14:paraId="35EABE96" w14:textId="77777777" w:rsidTr="00CC4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65" w:type="dxa"/>
            <w:gridSpan w:val="7"/>
            <w:tcBorders>
              <w:top w:val="nil"/>
              <w:left w:val="nil"/>
              <w:right w:val="nil"/>
            </w:tcBorders>
          </w:tcPr>
          <w:p w14:paraId="6BE471B3" w14:textId="77777777" w:rsidR="00E90FE3" w:rsidRP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60" w:after="60"/>
              <w:ind w:left="0"/>
              <w:textAlignment w:val="baseline"/>
              <w:rPr>
                <w:sz w:val="16"/>
              </w:rPr>
            </w:pPr>
            <w:r w:rsidRPr="00E90FE3"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E90FE3" w:rsidRPr="00E90FE3" w14:paraId="3979355F" w14:textId="77777777" w:rsidTr="005D4FA8">
        <w:tblPrEx>
          <w:tblCellMar>
            <w:top w:w="0" w:type="dxa"/>
            <w:bottom w:w="0" w:type="dxa"/>
          </w:tblCellMar>
        </w:tblPrEx>
        <w:tc>
          <w:tcPr>
            <w:tcW w:w="6861" w:type="dxa"/>
            <w:gridSpan w:val="2"/>
          </w:tcPr>
          <w:p w14:paraId="099E6354" w14:textId="77777777" w:rsidR="00E90FE3" w:rsidRP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120" w:after="60"/>
              <w:ind w:left="0"/>
              <w:jc w:val="center"/>
              <w:textAlignment w:val="baseline"/>
              <w:rPr>
                <w:sz w:val="16"/>
              </w:rPr>
            </w:pPr>
            <w:r w:rsidRPr="00E90FE3">
              <w:rPr>
                <w:b/>
                <w:sz w:val="22"/>
              </w:rPr>
              <w:t>Essential Personal Attributes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1C553109" w14:textId="77777777" w:rsidR="00E90FE3" w:rsidRP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textAlignment w:val="baseline"/>
              <w:rPr>
                <w:sz w:val="16"/>
              </w:rPr>
            </w:pPr>
            <w:r w:rsidRPr="00E90FE3">
              <w:rPr>
                <w:sz w:val="16"/>
              </w:rPr>
              <w:t>Stage Identified</w:t>
            </w:r>
          </w:p>
        </w:tc>
        <w:tc>
          <w:tcPr>
            <w:tcW w:w="6629" w:type="dxa"/>
            <w:gridSpan w:val="2"/>
            <w:tcBorders>
              <w:left w:val="single" w:sz="12" w:space="0" w:color="auto"/>
            </w:tcBorders>
          </w:tcPr>
          <w:p w14:paraId="0B46DD7F" w14:textId="77777777" w:rsidR="00E90FE3" w:rsidRP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120" w:after="60"/>
              <w:ind w:left="0"/>
              <w:jc w:val="center"/>
              <w:textAlignment w:val="baseline"/>
              <w:rPr>
                <w:sz w:val="22"/>
              </w:rPr>
            </w:pPr>
            <w:r w:rsidRPr="00E90FE3">
              <w:rPr>
                <w:b/>
                <w:sz w:val="22"/>
              </w:rPr>
              <w:t>Desirable Personal Attributes</w:t>
            </w:r>
          </w:p>
        </w:tc>
        <w:tc>
          <w:tcPr>
            <w:tcW w:w="1141" w:type="dxa"/>
          </w:tcPr>
          <w:p w14:paraId="38ABFF98" w14:textId="77777777" w:rsidR="00E90FE3" w:rsidRPr="00E90FE3" w:rsidRDefault="00E90FE3" w:rsidP="00E90FE3">
            <w:pPr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textAlignment w:val="baseline"/>
              <w:rPr>
                <w:sz w:val="16"/>
              </w:rPr>
            </w:pPr>
            <w:r w:rsidRPr="00E90FE3">
              <w:rPr>
                <w:sz w:val="16"/>
              </w:rPr>
              <w:t>Stage Identified</w:t>
            </w:r>
          </w:p>
        </w:tc>
      </w:tr>
      <w:tr w:rsidR="00CC4C5F" w:rsidRPr="00E90FE3" w14:paraId="00388C65" w14:textId="77777777" w:rsidTr="005D4FA8">
        <w:tblPrEx>
          <w:tblCellMar>
            <w:top w:w="0" w:type="dxa"/>
            <w:bottom w:w="0" w:type="dxa"/>
          </w:tblCellMar>
        </w:tblPrEx>
        <w:tc>
          <w:tcPr>
            <w:tcW w:w="2042" w:type="dxa"/>
          </w:tcPr>
          <w:p w14:paraId="7A015E77" w14:textId="77777777" w:rsidR="00CC4C5F" w:rsidRPr="00E90FE3" w:rsidRDefault="00CC4C5F" w:rsidP="00E90FE3">
            <w:pPr>
              <w:overflowPunct w:val="0"/>
              <w:autoSpaceDE w:val="0"/>
              <w:autoSpaceDN w:val="0"/>
              <w:adjustRightInd w:val="0"/>
              <w:spacing w:before="120"/>
              <w:ind w:left="0"/>
              <w:textAlignment w:val="baseline"/>
              <w:rPr>
                <w:b/>
                <w:sz w:val="18"/>
              </w:rPr>
            </w:pPr>
            <w:r w:rsidRPr="00E90FE3">
              <w:rPr>
                <w:b/>
                <w:sz w:val="18"/>
              </w:rPr>
              <w:t>Qualifications</w:t>
            </w:r>
          </w:p>
          <w:p w14:paraId="2191FD15" w14:textId="77777777" w:rsidR="00CC4C5F" w:rsidRPr="00E90FE3" w:rsidRDefault="00CC4C5F" w:rsidP="00E90FE3">
            <w:pPr>
              <w:overflowPunct w:val="0"/>
              <w:autoSpaceDE w:val="0"/>
              <w:autoSpaceDN w:val="0"/>
              <w:adjustRightInd w:val="0"/>
              <w:spacing w:before="120"/>
              <w:ind w:left="0"/>
              <w:textAlignment w:val="baseline"/>
              <w:rPr>
                <w:sz w:val="18"/>
              </w:rPr>
            </w:pPr>
          </w:p>
        </w:tc>
        <w:tc>
          <w:tcPr>
            <w:tcW w:w="4819" w:type="dxa"/>
          </w:tcPr>
          <w:p w14:paraId="78A6E039" w14:textId="77777777" w:rsidR="00CC4C5F" w:rsidRPr="00060A48" w:rsidRDefault="00CC4C5F" w:rsidP="00CC4C5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0A48">
              <w:rPr>
                <w:sz w:val="22"/>
                <w:szCs w:val="22"/>
              </w:rPr>
              <w:t>None required</w:t>
            </w:r>
            <w:r>
              <w:rPr>
                <w:sz w:val="22"/>
                <w:szCs w:val="22"/>
              </w:rPr>
              <w:t>.</w:t>
            </w:r>
          </w:p>
          <w:p w14:paraId="34F4E37E" w14:textId="77777777" w:rsidR="00CC4C5F" w:rsidRPr="00E90FE3" w:rsidRDefault="00CC4C5F" w:rsidP="00E90FE3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31C82B1F" w14:textId="77777777" w:rsidR="00CC4C5F" w:rsidRPr="00E90FE3" w:rsidRDefault="00CC4C5F" w:rsidP="00E90FE3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18"/>
              </w:rPr>
            </w:pPr>
            <w:r>
              <w:rPr>
                <w:szCs w:val="24"/>
              </w:rPr>
              <w:t xml:space="preserve">App </w:t>
            </w:r>
          </w:p>
        </w:tc>
        <w:tc>
          <w:tcPr>
            <w:tcW w:w="6629" w:type="dxa"/>
            <w:gridSpan w:val="2"/>
            <w:tcBorders>
              <w:left w:val="single" w:sz="12" w:space="0" w:color="auto"/>
            </w:tcBorders>
          </w:tcPr>
          <w:p w14:paraId="672B0FA3" w14:textId="77777777" w:rsidR="00CC4C5F" w:rsidRPr="00E90FE3" w:rsidRDefault="00CC4C5F" w:rsidP="00CC4C5F">
            <w:pPr>
              <w:numPr>
                <w:ilvl w:val="1"/>
                <w:numId w:val="21"/>
              </w:numPr>
              <w:tabs>
                <w:tab w:val="clear" w:pos="1440"/>
                <w:tab w:val="num" w:pos="726"/>
              </w:tabs>
              <w:autoSpaceDE w:val="0"/>
              <w:autoSpaceDN w:val="0"/>
              <w:adjustRightInd w:val="0"/>
              <w:ind w:left="782" w:hanging="413"/>
              <w:rPr>
                <w:sz w:val="18"/>
              </w:rPr>
            </w:pPr>
            <w:r w:rsidRPr="00060A48">
              <w:rPr>
                <w:sz w:val="22"/>
                <w:szCs w:val="22"/>
              </w:rPr>
              <w:t>Current First Aid qualification</w:t>
            </w:r>
          </w:p>
        </w:tc>
        <w:tc>
          <w:tcPr>
            <w:tcW w:w="1141" w:type="dxa"/>
          </w:tcPr>
          <w:p w14:paraId="7A03D613" w14:textId="77777777" w:rsidR="00CC4C5F" w:rsidRPr="00E90FE3" w:rsidRDefault="00CC4C5F" w:rsidP="005109B8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18"/>
              </w:rPr>
            </w:pPr>
            <w:r>
              <w:rPr>
                <w:szCs w:val="24"/>
              </w:rPr>
              <w:t xml:space="preserve">App </w:t>
            </w:r>
          </w:p>
        </w:tc>
      </w:tr>
      <w:tr w:rsidR="00CC4C5F" w:rsidRPr="00E90FE3" w14:paraId="3EE00A78" w14:textId="77777777" w:rsidTr="005D4FA8">
        <w:tblPrEx>
          <w:tblCellMar>
            <w:top w:w="0" w:type="dxa"/>
            <w:bottom w:w="0" w:type="dxa"/>
          </w:tblCellMar>
        </w:tblPrEx>
        <w:tc>
          <w:tcPr>
            <w:tcW w:w="2042" w:type="dxa"/>
          </w:tcPr>
          <w:p w14:paraId="146EAAFA" w14:textId="77777777" w:rsidR="00CC4C5F" w:rsidRPr="00E90FE3" w:rsidRDefault="00CC4C5F" w:rsidP="00E90FE3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sz w:val="18"/>
              </w:rPr>
            </w:pPr>
            <w:r w:rsidRPr="00E90FE3">
              <w:rPr>
                <w:b/>
                <w:sz w:val="18"/>
              </w:rPr>
              <w:t>Experience</w:t>
            </w:r>
          </w:p>
          <w:p w14:paraId="74A1F9B5" w14:textId="77777777" w:rsidR="00CC4C5F" w:rsidRPr="00E90FE3" w:rsidRDefault="00CC4C5F" w:rsidP="00E90FE3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sz w:val="18"/>
              </w:rPr>
            </w:pPr>
          </w:p>
          <w:p w14:paraId="04F58881" w14:textId="77777777" w:rsidR="00CC4C5F" w:rsidRPr="00E90FE3" w:rsidRDefault="00CC4C5F" w:rsidP="00E90FE3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18"/>
              </w:rPr>
            </w:pPr>
          </w:p>
        </w:tc>
        <w:tc>
          <w:tcPr>
            <w:tcW w:w="4819" w:type="dxa"/>
          </w:tcPr>
          <w:p w14:paraId="5A826A32" w14:textId="77777777" w:rsidR="00CC4C5F" w:rsidRPr="00E90FE3" w:rsidRDefault="00CC4C5F" w:rsidP="00CC4C5F">
            <w:pPr>
              <w:numPr>
                <w:ilvl w:val="0"/>
                <w:numId w:val="18"/>
              </w:numPr>
              <w:tabs>
                <w:tab w:val="clear" w:pos="838"/>
                <w:tab w:val="num" w:pos="702"/>
              </w:tabs>
              <w:overflowPunct w:val="0"/>
              <w:autoSpaceDE w:val="0"/>
              <w:autoSpaceDN w:val="0"/>
              <w:adjustRightInd w:val="0"/>
              <w:ind w:left="730" w:hanging="378"/>
              <w:textAlignment w:val="baseline"/>
              <w:rPr>
                <w:sz w:val="18"/>
              </w:rPr>
            </w:pPr>
            <w:r>
              <w:rPr>
                <w:sz w:val="22"/>
                <w:szCs w:val="22"/>
              </w:rPr>
              <w:t>E</w:t>
            </w:r>
            <w:r w:rsidRPr="00060A48">
              <w:rPr>
                <w:sz w:val="22"/>
                <w:szCs w:val="22"/>
              </w:rPr>
              <w:t>xperience of supervising children</w:t>
            </w:r>
            <w:r>
              <w:rPr>
                <w:sz w:val="22"/>
                <w:szCs w:val="22"/>
              </w:rPr>
              <w:t>,</w:t>
            </w:r>
            <w:r w:rsidRPr="00060A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either work related experience or as </w:t>
            </w:r>
            <w:r w:rsidRPr="00060A48">
              <w:rPr>
                <w:sz w:val="22"/>
                <w:szCs w:val="22"/>
              </w:rPr>
              <w:t>a parent or carer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5830D5E2" w14:textId="77777777" w:rsidR="00CC4C5F" w:rsidRPr="00482540" w:rsidRDefault="00CC4C5F" w:rsidP="00482540">
            <w:pPr>
              <w:autoSpaceDE w:val="0"/>
              <w:autoSpaceDN w:val="0"/>
              <w:adjustRightInd w:val="0"/>
              <w:ind w:left="0"/>
              <w:rPr>
                <w:rFonts w:cs="Arial"/>
                <w:szCs w:val="24"/>
                <w:lang w:eastAsia="en-GB"/>
              </w:rPr>
            </w:pPr>
            <w:r>
              <w:rPr>
                <w:szCs w:val="24"/>
              </w:rPr>
              <w:t>App / Int</w:t>
            </w:r>
          </w:p>
        </w:tc>
        <w:tc>
          <w:tcPr>
            <w:tcW w:w="6629" w:type="dxa"/>
            <w:gridSpan w:val="2"/>
            <w:tcBorders>
              <w:left w:val="single" w:sz="12" w:space="0" w:color="auto"/>
            </w:tcBorders>
          </w:tcPr>
          <w:p w14:paraId="648A1125" w14:textId="77777777" w:rsidR="00CC4C5F" w:rsidRPr="00E90FE3" w:rsidRDefault="00CC4C5F" w:rsidP="00CC4C5F">
            <w:pPr>
              <w:numPr>
                <w:ilvl w:val="0"/>
                <w:numId w:val="18"/>
              </w:numPr>
              <w:tabs>
                <w:tab w:val="clear" w:pos="838"/>
                <w:tab w:val="num" w:pos="726"/>
              </w:tabs>
              <w:overflowPunct w:val="0"/>
              <w:autoSpaceDE w:val="0"/>
              <w:autoSpaceDN w:val="0"/>
              <w:adjustRightInd w:val="0"/>
              <w:ind w:left="740"/>
              <w:textAlignment w:val="baseline"/>
              <w:rPr>
                <w:sz w:val="18"/>
              </w:rPr>
            </w:pPr>
            <w:r>
              <w:rPr>
                <w:sz w:val="22"/>
                <w:szCs w:val="22"/>
              </w:rPr>
              <w:t>W</w:t>
            </w:r>
            <w:r w:rsidRPr="00060A48">
              <w:rPr>
                <w:sz w:val="22"/>
                <w:szCs w:val="22"/>
              </w:rPr>
              <w:t>orking with groups of children on a voluntary or paid basis</w:t>
            </w:r>
          </w:p>
        </w:tc>
        <w:tc>
          <w:tcPr>
            <w:tcW w:w="1141" w:type="dxa"/>
          </w:tcPr>
          <w:p w14:paraId="1FC0B4AD" w14:textId="77777777" w:rsidR="00CC4C5F" w:rsidRPr="00482540" w:rsidRDefault="00CC4C5F" w:rsidP="005109B8">
            <w:pPr>
              <w:autoSpaceDE w:val="0"/>
              <w:autoSpaceDN w:val="0"/>
              <w:adjustRightInd w:val="0"/>
              <w:ind w:left="0"/>
              <w:rPr>
                <w:rFonts w:cs="Arial"/>
                <w:szCs w:val="24"/>
                <w:lang w:eastAsia="en-GB"/>
              </w:rPr>
            </w:pPr>
            <w:r>
              <w:rPr>
                <w:szCs w:val="24"/>
              </w:rPr>
              <w:t>App / Int</w:t>
            </w:r>
          </w:p>
        </w:tc>
      </w:tr>
      <w:tr w:rsidR="00CC4C5F" w:rsidRPr="00E90FE3" w14:paraId="494A3830" w14:textId="77777777" w:rsidTr="005D4FA8">
        <w:tblPrEx>
          <w:tblCellMar>
            <w:top w:w="0" w:type="dxa"/>
            <w:bottom w:w="0" w:type="dxa"/>
          </w:tblCellMar>
        </w:tblPrEx>
        <w:tc>
          <w:tcPr>
            <w:tcW w:w="2042" w:type="dxa"/>
          </w:tcPr>
          <w:p w14:paraId="33FE6B38" w14:textId="77777777" w:rsidR="00CC4C5F" w:rsidRPr="00E90FE3" w:rsidRDefault="00CC4C5F" w:rsidP="00E90FE3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18"/>
              </w:rPr>
            </w:pPr>
            <w:r w:rsidRPr="00E90FE3">
              <w:rPr>
                <w:b/>
                <w:sz w:val="18"/>
              </w:rPr>
              <w:t>Knowledge and skills</w:t>
            </w:r>
          </w:p>
        </w:tc>
        <w:tc>
          <w:tcPr>
            <w:tcW w:w="4819" w:type="dxa"/>
          </w:tcPr>
          <w:p w14:paraId="42642414" w14:textId="77777777" w:rsidR="00CC4C5F" w:rsidRPr="00060A48" w:rsidRDefault="00CC4C5F" w:rsidP="00CC4C5F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060A48">
              <w:rPr>
                <w:sz w:val="22"/>
                <w:szCs w:val="22"/>
              </w:rPr>
              <w:t>ork as p</w:t>
            </w:r>
            <w:r>
              <w:rPr>
                <w:sz w:val="22"/>
                <w:szCs w:val="22"/>
              </w:rPr>
              <w:t>art of a group and individually.</w:t>
            </w:r>
          </w:p>
          <w:p w14:paraId="16C8D9DA" w14:textId="77777777" w:rsidR="00CC4C5F" w:rsidRPr="00060A48" w:rsidRDefault="00CC4C5F" w:rsidP="00CC4C5F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060A48">
              <w:rPr>
                <w:sz w:val="22"/>
                <w:szCs w:val="22"/>
              </w:rPr>
              <w:t>nspire t</w:t>
            </w:r>
            <w:r>
              <w:rPr>
                <w:sz w:val="22"/>
                <w:szCs w:val="22"/>
              </w:rPr>
              <w:t>rust and confidence in children.</w:t>
            </w:r>
          </w:p>
          <w:p w14:paraId="325A37B8" w14:textId="77777777" w:rsidR="00CC4C5F" w:rsidRPr="00060A48" w:rsidRDefault="00CC4C5F" w:rsidP="00CC4C5F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60A48">
              <w:rPr>
                <w:sz w:val="22"/>
                <w:szCs w:val="22"/>
              </w:rPr>
              <w:t xml:space="preserve">ncourage high standards </w:t>
            </w:r>
            <w:r>
              <w:rPr>
                <w:sz w:val="22"/>
                <w:szCs w:val="22"/>
              </w:rPr>
              <w:t>of pupil behaviour at all times.</w:t>
            </w:r>
          </w:p>
          <w:p w14:paraId="4A18582C" w14:textId="77777777" w:rsidR="00CC4C5F" w:rsidRPr="00E90FE3" w:rsidRDefault="00CC4C5F" w:rsidP="00564470">
            <w:pPr>
              <w:overflowPunct w:val="0"/>
              <w:autoSpaceDE w:val="0"/>
              <w:autoSpaceDN w:val="0"/>
              <w:adjustRightInd w:val="0"/>
              <w:ind w:left="118"/>
              <w:textAlignment w:val="baseline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22FB7105" w14:textId="77777777" w:rsidR="00CC4C5F" w:rsidRPr="00E90FE3" w:rsidRDefault="00CC4C5F" w:rsidP="00E90FE3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18"/>
              </w:rPr>
            </w:pPr>
            <w:r>
              <w:rPr>
                <w:szCs w:val="24"/>
              </w:rPr>
              <w:t>App / Int</w:t>
            </w:r>
          </w:p>
        </w:tc>
        <w:tc>
          <w:tcPr>
            <w:tcW w:w="6629" w:type="dxa"/>
            <w:gridSpan w:val="2"/>
            <w:tcBorders>
              <w:left w:val="single" w:sz="12" w:space="0" w:color="auto"/>
            </w:tcBorders>
          </w:tcPr>
          <w:p w14:paraId="232B88E9" w14:textId="77777777" w:rsidR="00CC4C5F" w:rsidRPr="00E90FE3" w:rsidRDefault="00CC4C5F" w:rsidP="00CC4C5F">
            <w:pPr>
              <w:numPr>
                <w:ilvl w:val="1"/>
                <w:numId w:val="17"/>
              </w:numPr>
              <w:tabs>
                <w:tab w:val="clear" w:pos="1440"/>
                <w:tab w:val="num" w:pos="726"/>
              </w:tabs>
              <w:overflowPunct w:val="0"/>
              <w:autoSpaceDE w:val="0"/>
              <w:autoSpaceDN w:val="0"/>
              <w:adjustRightInd w:val="0"/>
              <w:ind w:left="754" w:hanging="385"/>
              <w:textAlignment w:val="baseline"/>
              <w:rPr>
                <w:sz w:val="18"/>
              </w:rPr>
            </w:pPr>
            <w:r>
              <w:rPr>
                <w:sz w:val="22"/>
                <w:szCs w:val="22"/>
              </w:rPr>
              <w:t>K</w:t>
            </w:r>
            <w:r w:rsidRPr="00060A48">
              <w:rPr>
                <w:sz w:val="22"/>
                <w:szCs w:val="22"/>
              </w:rPr>
              <w:t>nowledge and understanding of the value of constructive play opportunities.</w:t>
            </w:r>
          </w:p>
        </w:tc>
        <w:tc>
          <w:tcPr>
            <w:tcW w:w="1141" w:type="dxa"/>
          </w:tcPr>
          <w:p w14:paraId="5830200B" w14:textId="77777777" w:rsidR="00CC4C5F" w:rsidRPr="00E90FE3" w:rsidRDefault="00CC4C5F" w:rsidP="005109B8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18"/>
              </w:rPr>
            </w:pPr>
            <w:r>
              <w:rPr>
                <w:szCs w:val="24"/>
              </w:rPr>
              <w:t>App / Int</w:t>
            </w:r>
          </w:p>
        </w:tc>
      </w:tr>
      <w:tr w:rsidR="00CC4C5F" w:rsidRPr="00E90FE3" w14:paraId="79DB164D" w14:textId="77777777" w:rsidTr="005D4FA8">
        <w:tblPrEx>
          <w:tblCellMar>
            <w:top w:w="0" w:type="dxa"/>
            <w:bottom w:w="0" w:type="dxa"/>
          </w:tblCellMar>
        </w:tblPrEx>
        <w:tc>
          <w:tcPr>
            <w:tcW w:w="2042" w:type="dxa"/>
          </w:tcPr>
          <w:p w14:paraId="3F5A5C62" w14:textId="77777777" w:rsidR="00CC4C5F" w:rsidRPr="00E90FE3" w:rsidRDefault="00CC4C5F" w:rsidP="00E90FE3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18"/>
              </w:rPr>
            </w:pPr>
            <w:r w:rsidRPr="00E90FE3">
              <w:rPr>
                <w:b/>
                <w:sz w:val="18"/>
              </w:rPr>
              <w:t>Special Requirements</w:t>
            </w:r>
          </w:p>
        </w:tc>
        <w:tc>
          <w:tcPr>
            <w:tcW w:w="4819" w:type="dxa"/>
          </w:tcPr>
          <w:p w14:paraId="0896F85E" w14:textId="77777777" w:rsidR="00CC4C5F" w:rsidRDefault="00CC4C5F" w:rsidP="00CC4C5F">
            <w:pPr>
              <w:pStyle w:val="PS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interpersonal and communication skills.</w:t>
            </w:r>
          </w:p>
          <w:p w14:paraId="22C2DCAE" w14:textId="77777777" w:rsidR="00CC4C5F" w:rsidRDefault="00CC4C5F" w:rsidP="00CC4C5F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22"/>
                <w:szCs w:val="22"/>
              </w:rPr>
              <w:t>A commitment to being an effective team player</w:t>
            </w:r>
          </w:p>
          <w:p w14:paraId="2898D156" w14:textId="77777777" w:rsidR="00CC4C5F" w:rsidRPr="00E90FE3" w:rsidRDefault="00CC4C5F" w:rsidP="00E90FE3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09A386B8" w14:textId="77777777" w:rsidR="00CC4C5F" w:rsidRPr="00482540" w:rsidRDefault="00CC4C5F" w:rsidP="00482540">
            <w:pPr>
              <w:autoSpaceDE w:val="0"/>
              <w:autoSpaceDN w:val="0"/>
              <w:adjustRightInd w:val="0"/>
              <w:ind w:left="0"/>
              <w:rPr>
                <w:rFonts w:cs="Arial"/>
                <w:szCs w:val="24"/>
                <w:lang w:eastAsia="en-GB"/>
              </w:rPr>
            </w:pPr>
            <w:r>
              <w:rPr>
                <w:szCs w:val="24"/>
              </w:rPr>
              <w:t>Int</w:t>
            </w:r>
          </w:p>
        </w:tc>
        <w:tc>
          <w:tcPr>
            <w:tcW w:w="6629" w:type="dxa"/>
            <w:gridSpan w:val="2"/>
            <w:tcBorders>
              <w:left w:val="single" w:sz="12" w:space="0" w:color="auto"/>
            </w:tcBorders>
          </w:tcPr>
          <w:p w14:paraId="6173F657" w14:textId="77777777" w:rsidR="00CC4C5F" w:rsidRPr="00E90FE3" w:rsidRDefault="00CC4C5F" w:rsidP="00CC4C5F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1141" w:type="dxa"/>
          </w:tcPr>
          <w:p w14:paraId="38BE5BF8" w14:textId="77777777" w:rsidR="00CC4C5F" w:rsidRPr="00482540" w:rsidRDefault="00CC4C5F" w:rsidP="005109B8">
            <w:pPr>
              <w:autoSpaceDE w:val="0"/>
              <w:autoSpaceDN w:val="0"/>
              <w:adjustRightInd w:val="0"/>
              <w:ind w:left="0"/>
              <w:rPr>
                <w:rFonts w:cs="Arial"/>
                <w:szCs w:val="24"/>
                <w:lang w:eastAsia="en-GB"/>
              </w:rPr>
            </w:pPr>
          </w:p>
        </w:tc>
      </w:tr>
    </w:tbl>
    <w:p w14:paraId="64F386AD" w14:textId="77777777" w:rsidR="00053574" w:rsidRPr="00D2758C" w:rsidRDefault="00053574" w:rsidP="00D2758C">
      <w:pPr>
        <w:tabs>
          <w:tab w:val="left" w:pos="3450"/>
        </w:tabs>
      </w:pPr>
    </w:p>
    <w:sectPr w:rsidR="00053574" w:rsidRPr="00D2758C" w:rsidSect="002A4184">
      <w:headerReference w:type="default" r:id="rId8"/>
      <w:footerReference w:type="default" r:id="rId9"/>
      <w:pgSz w:w="16838" w:h="11906" w:orient="landscape" w:code="9"/>
      <w:pgMar w:top="397" w:right="397" w:bottom="397" w:left="397" w:header="567" w:footer="567" w:gutter="0"/>
      <w:paperSrc w:first="7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2887" w14:textId="77777777" w:rsidR="000D5C4B" w:rsidRDefault="000D5C4B">
      <w:r>
        <w:separator/>
      </w:r>
    </w:p>
  </w:endnote>
  <w:endnote w:type="continuationSeparator" w:id="0">
    <w:p w14:paraId="53EBF73F" w14:textId="77777777" w:rsidR="000D5C4B" w:rsidRDefault="000D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4FF4" w14:textId="77777777" w:rsidR="002A4184" w:rsidRPr="005B24D4" w:rsidRDefault="002A4184" w:rsidP="002A4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3278" w14:textId="77777777" w:rsidR="000D5C4B" w:rsidRDefault="000D5C4B">
      <w:r>
        <w:separator/>
      </w:r>
    </w:p>
  </w:footnote>
  <w:footnote w:type="continuationSeparator" w:id="0">
    <w:p w14:paraId="619883AF" w14:textId="77777777" w:rsidR="000D5C4B" w:rsidRDefault="000D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D31D" w14:textId="77777777" w:rsidR="002A4184" w:rsidRPr="00AA1385" w:rsidRDefault="002A4184" w:rsidP="002A418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004"/>
    <w:multiLevelType w:val="hybridMultilevel"/>
    <w:tmpl w:val="CD48E0DE"/>
    <w:lvl w:ilvl="0" w:tplc="5ED69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7EDA"/>
    <w:multiLevelType w:val="hybridMultilevel"/>
    <w:tmpl w:val="C256FA30"/>
    <w:lvl w:ilvl="0" w:tplc="B9FA3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3B46"/>
    <w:multiLevelType w:val="hybridMultilevel"/>
    <w:tmpl w:val="85FCA8FE"/>
    <w:lvl w:ilvl="0" w:tplc="A5ECE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002B1"/>
    <w:multiLevelType w:val="hybridMultilevel"/>
    <w:tmpl w:val="247605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26D49"/>
    <w:multiLevelType w:val="hybridMultilevel"/>
    <w:tmpl w:val="92E60E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888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0D02"/>
    <w:multiLevelType w:val="hybridMultilevel"/>
    <w:tmpl w:val="5B24CC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AB2A11"/>
    <w:multiLevelType w:val="multilevel"/>
    <w:tmpl w:val="486E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93C19"/>
    <w:multiLevelType w:val="hybridMultilevel"/>
    <w:tmpl w:val="6B4A8526"/>
    <w:lvl w:ilvl="0" w:tplc="8D0A5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B05E1"/>
    <w:multiLevelType w:val="multilevel"/>
    <w:tmpl w:val="E526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34EF6"/>
    <w:multiLevelType w:val="hybridMultilevel"/>
    <w:tmpl w:val="CDF6E6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B1BCB"/>
    <w:multiLevelType w:val="hybridMultilevel"/>
    <w:tmpl w:val="11D6BF3A"/>
    <w:lvl w:ilvl="0" w:tplc="A5ECE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A490C"/>
    <w:multiLevelType w:val="hybridMultilevel"/>
    <w:tmpl w:val="E5267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931DE"/>
    <w:multiLevelType w:val="hybridMultilevel"/>
    <w:tmpl w:val="AF3C42C2"/>
    <w:lvl w:ilvl="0" w:tplc="A5ECE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40C23"/>
    <w:multiLevelType w:val="hybridMultilevel"/>
    <w:tmpl w:val="C7B29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888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0068F"/>
    <w:multiLevelType w:val="hybridMultilevel"/>
    <w:tmpl w:val="96BEA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24F9F"/>
    <w:multiLevelType w:val="hybridMultilevel"/>
    <w:tmpl w:val="1D9C5826"/>
    <w:lvl w:ilvl="0" w:tplc="5258881C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16" w15:restartNumberingAfterBreak="0">
    <w:nsid w:val="64D76662"/>
    <w:multiLevelType w:val="multilevel"/>
    <w:tmpl w:val="96BE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1772B"/>
    <w:multiLevelType w:val="hybridMultilevel"/>
    <w:tmpl w:val="C8001A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691B05"/>
    <w:multiLevelType w:val="hybridMultilevel"/>
    <w:tmpl w:val="CE205126"/>
    <w:lvl w:ilvl="0" w:tplc="8ED06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52F94"/>
    <w:multiLevelType w:val="hybridMultilevel"/>
    <w:tmpl w:val="486E2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23E46"/>
    <w:multiLevelType w:val="hybridMultilevel"/>
    <w:tmpl w:val="9A6CC7AC"/>
    <w:lvl w:ilvl="0" w:tplc="525888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677065">
    <w:abstractNumId w:val="17"/>
  </w:num>
  <w:num w:numId="2" w16cid:durableId="847646101">
    <w:abstractNumId w:val="1"/>
  </w:num>
  <w:num w:numId="3" w16cid:durableId="1305622962">
    <w:abstractNumId w:val="2"/>
  </w:num>
  <w:num w:numId="4" w16cid:durableId="672955321">
    <w:abstractNumId w:val="12"/>
  </w:num>
  <w:num w:numId="5" w16cid:durableId="1212184081">
    <w:abstractNumId w:val="10"/>
  </w:num>
  <w:num w:numId="6" w16cid:durableId="1107459757">
    <w:abstractNumId w:val="3"/>
  </w:num>
  <w:num w:numId="7" w16cid:durableId="253785859">
    <w:abstractNumId w:val="7"/>
  </w:num>
  <w:num w:numId="8" w16cid:durableId="2030644172">
    <w:abstractNumId w:val="9"/>
  </w:num>
  <w:num w:numId="9" w16cid:durableId="2126535304">
    <w:abstractNumId w:val="18"/>
  </w:num>
  <w:num w:numId="10" w16cid:durableId="1693259492">
    <w:abstractNumId w:val="5"/>
  </w:num>
  <w:num w:numId="11" w16cid:durableId="1606035681">
    <w:abstractNumId w:val="11"/>
  </w:num>
  <w:num w:numId="12" w16cid:durableId="2035383801">
    <w:abstractNumId w:val="8"/>
  </w:num>
  <w:num w:numId="13" w16cid:durableId="2130660414">
    <w:abstractNumId w:val="14"/>
  </w:num>
  <w:num w:numId="14" w16cid:durableId="411004910">
    <w:abstractNumId w:val="16"/>
  </w:num>
  <w:num w:numId="15" w16cid:durableId="1401639392">
    <w:abstractNumId w:val="0"/>
  </w:num>
  <w:num w:numId="16" w16cid:durableId="1361393539">
    <w:abstractNumId w:val="20"/>
  </w:num>
  <w:num w:numId="17" w16cid:durableId="1750805803">
    <w:abstractNumId w:val="13"/>
  </w:num>
  <w:num w:numId="18" w16cid:durableId="2087334970">
    <w:abstractNumId w:val="15"/>
  </w:num>
  <w:num w:numId="19" w16cid:durableId="1658990890">
    <w:abstractNumId w:val="19"/>
  </w:num>
  <w:num w:numId="20" w16cid:durableId="1474366296">
    <w:abstractNumId w:val="6"/>
  </w:num>
  <w:num w:numId="21" w16cid:durableId="1412317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73"/>
    <w:rsid w:val="00002369"/>
    <w:rsid w:val="00021F84"/>
    <w:rsid w:val="00047B1C"/>
    <w:rsid w:val="0005070C"/>
    <w:rsid w:val="00053574"/>
    <w:rsid w:val="00091FB8"/>
    <w:rsid w:val="000977E4"/>
    <w:rsid w:val="000D5C4B"/>
    <w:rsid w:val="000E5BC3"/>
    <w:rsid w:val="000F053A"/>
    <w:rsid w:val="000F0EFA"/>
    <w:rsid w:val="001016A5"/>
    <w:rsid w:val="0011330E"/>
    <w:rsid w:val="00135C86"/>
    <w:rsid w:val="001655AB"/>
    <w:rsid w:val="001A066F"/>
    <w:rsid w:val="001F1C0D"/>
    <w:rsid w:val="00217332"/>
    <w:rsid w:val="002230F6"/>
    <w:rsid w:val="00235615"/>
    <w:rsid w:val="002370F2"/>
    <w:rsid w:val="002577A8"/>
    <w:rsid w:val="00280B73"/>
    <w:rsid w:val="00294FB1"/>
    <w:rsid w:val="002A347E"/>
    <w:rsid w:val="002A4184"/>
    <w:rsid w:val="002B653D"/>
    <w:rsid w:val="002C0128"/>
    <w:rsid w:val="002C4E22"/>
    <w:rsid w:val="002F3B22"/>
    <w:rsid w:val="002F7948"/>
    <w:rsid w:val="00311A1A"/>
    <w:rsid w:val="00330F64"/>
    <w:rsid w:val="003324B8"/>
    <w:rsid w:val="00335CD0"/>
    <w:rsid w:val="00344219"/>
    <w:rsid w:val="003770AA"/>
    <w:rsid w:val="003900DF"/>
    <w:rsid w:val="003B43FB"/>
    <w:rsid w:val="003C2107"/>
    <w:rsid w:val="003C27EF"/>
    <w:rsid w:val="004037C3"/>
    <w:rsid w:val="00424EF4"/>
    <w:rsid w:val="00444C1E"/>
    <w:rsid w:val="00482540"/>
    <w:rsid w:val="00492285"/>
    <w:rsid w:val="004B65F9"/>
    <w:rsid w:val="004C496A"/>
    <w:rsid w:val="004E566E"/>
    <w:rsid w:val="005109B8"/>
    <w:rsid w:val="00527045"/>
    <w:rsid w:val="00545970"/>
    <w:rsid w:val="00564470"/>
    <w:rsid w:val="005659E2"/>
    <w:rsid w:val="005675CD"/>
    <w:rsid w:val="00571C96"/>
    <w:rsid w:val="005755DE"/>
    <w:rsid w:val="0059341C"/>
    <w:rsid w:val="005A4893"/>
    <w:rsid w:val="005B7A4C"/>
    <w:rsid w:val="005C112F"/>
    <w:rsid w:val="005C7BFE"/>
    <w:rsid w:val="005D4FA8"/>
    <w:rsid w:val="005E3DD1"/>
    <w:rsid w:val="00616A51"/>
    <w:rsid w:val="00681713"/>
    <w:rsid w:val="00690D36"/>
    <w:rsid w:val="00693027"/>
    <w:rsid w:val="006A214F"/>
    <w:rsid w:val="006F711F"/>
    <w:rsid w:val="00720A66"/>
    <w:rsid w:val="007241C1"/>
    <w:rsid w:val="00735E1B"/>
    <w:rsid w:val="007A70A0"/>
    <w:rsid w:val="007B6FD4"/>
    <w:rsid w:val="007C4DD5"/>
    <w:rsid w:val="007C6D68"/>
    <w:rsid w:val="007D39FA"/>
    <w:rsid w:val="0085256F"/>
    <w:rsid w:val="00870688"/>
    <w:rsid w:val="00892A8E"/>
    <w:rsid w:val="008B4FAA"/>
    <w:rsid w:val="008C435A"/>
    <w:rsid w:val="008D60AC"/>
    <w:rsid w:val="008F545E"/>
    <w:rsid w:val="00901C36"/>
    <w:rsid w:val="00910EB8"/>
    <w:rsid w:val="00927C73"/>
    <w:rsid w:val="009774A4"/>
    <w:rsid w:val="009E27BB"/>
    <w:rsid w:val="00A16CFD"/>
    <w:rsid w:val="00A252A1"/>
    <w:rsid w:val="00A36C78"/>
    <w:rsid w:val="00A67DFA"/>
    <w:rsid w:val="00A74F27"/>
    <w:rsid w:val="00A956A3"/>
    <w:rsid w:val="00AB4C41"/>
    <w:rsid w:val="00AD19F6"/>
    <w:rsid w:val="00B36CA3"/>
    <w:rsid w:val="00B64C93"/>
    <w:rsid w:val="00BC3D96"/>
    <w:rsid w:val="00BC6035"/>
    <w:rsid w:val="00C00467"/>
    <w:rsid w:val="00C10572"/>
    <w:rsid w:val="00C52AE1"/>
    <w:rsid w:val="00C53D95"/>
    <w:rsid w:val="00C716C3"/>
    <w:rsid w:val="00CB5905"/>
    <w:rsid w:val="00CC4C5F"/>
    <w:rsid w:val="00CE4561"/>
    <w:rsid w:val="00D13CDA"/>
    <w:rsid w:val="00D22C65"/>
    <w:rsid w:val="00D246EB"/>
    <w:rsid w:val="00D2758C"/>
    <w:rsid w:val="00D34F85"/>
    <w:rsid w:val="00D37716"/>
    <w:rsid w:val="00D37A56"/>
    <w:rsid w:val="00D416C6"/>
    <w:rsid w:val="00D56673"/>
    <w:rsid w:val="00D667C5"/>
    <w:rsid w:val="00D809E5"/>
    <w:rsid w:val="00D828B1"/>
    <w:rsid w:val="00D86E9C"/>
    <w:rsid w:val="00DE0E2A"/>
    <w:rsid w:val="00DF54EE"/>
    <w:rsid w:val="00DF6916"/>
    <w:rsid w:val="00E01759"/>
    <w:rsid w:val="00E50C26"/>
    <w:rsid w:val="00E803E2"/>
    <w:rsid w:val="00E80B81"/>
    <w:rsid w:val="00E90FE3"/>
    <w:rsid w:val="00E96C93"/>
    <w:rsid w:val="00EA1B7D"/>
    <w:rsid w:val="00ED443F"/>
    <w:rsid w:val="00EE416E"/>
    <w:rsid w:val="00EF7B9C"/>
    <w:rsid w:val="00F269BF"/>
    <w:rsid w:val="00F27824"/>
    <w:rsid w:val="00F27D4C"/>
    <w:rsid w:val="00F3602B"/>
    <w:rsid w:val="00F366BC"/>
    <w:rsid w:val="00F44384"/>
    <w:rsid w:val="00F45839"/>
    <w:rsid w:val="00F5228D"/>
    <w:rsid w:val="00F66D55"/>
    <w:rsid w:val="00F73989"/>
    <w:rsid w:val="00F948C6"/>
    <w:rsid w:val="00FB06E5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7CC13AB"/>
  <w15:chartTrackingRefBased/>
  <w15:docId w15:val="{1B7CD363-59D0-4188-B000-428B84B3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296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3600"/>
      </w:tabs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ind w:left="0"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pPr>
      <w:framePr w:hSpace="187" w:wrap="notBeside" w:vAnchor="text" w:hAnchor="text" w:x="7200" w:y="1"/>
      <w:ind w:left="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720"/>
        <w:tab w:val="left" w:pos="3600"/>
      </w:tabs>
      <w:ind w:left="284"/>
      <w:jc w:val="both"/>
    </w:pPr>
    <w:rPr>
      <w:sz w:val="20"/>
    </w:rPr>
  </w:style>
  <w:style w:type="character" w:styleId="FollowedHyperlink">
    <w:name w:val="FollowedHyperlink"/>
    <w:rsid w:val="003770AA"/>
    <w:rPr>
      <w:color w:val="800080"/>
      <w:u w:val="single"/>
    </w:rPr>
  </w:style>
  <w:style w:type="table" w:styleId="TableGrid">
    <w:name w:val="Table Grid"/>
    <w:basedOn w:val="TableNormal"/>
    <w:rsid w:val="0011330E"/>
    <w:pPr>
      <w:ind w:left="129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">
    <w:name w:val="PS"/>
    <w:basedOn w:val="Normal"/>
    <w:rsid w:val="00E90FE3"/>
    <w:pPr>
      <w:overflowPunct w:val="0"/>
      <w:autoSpaceDE w:val="0"/>
      <w:autoSpaceDN w:val="0"/>
      <w:adjustRightInd w:val="0"/>
      <w:ind w:left="0"/>
      <w:textAlignment w:val="baseline"/>
    </w:pPr>
  </w:style>
  <w:style w:type="paragraph" w:styleId="BalloonText">
    <w:name w:val="Balloon Text"/>
    <w:basedOn w:val="Normal"/>
    <w:semiHidden/>
    <w:rsid w:val="007C6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thm.ADMIN\Local%20Settings\Temporary%20Internet%20Files\OLK2D2\Request%20to%20Adv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to Advert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Department Standard Letter</vt:lpstr>
    </vt:vector>
  </TitlesOfParts>
  <Company>Wirral Borough Council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Department Standard Letter</dc:title>
  <dc:subject/>
  <dc:creator>Corporate Services</dc:creator>
  <cp:keywords/>
  <cp:lastModifiedBy>Miller, Claire P.</cp:lastModifiedBy>
  <cp:revision>2</cp:revision>
  <cp:lastPrinted>2010-06-30T13:18:00Z</cp:lastPrinted>
  <dcterms:created xsi:type="dcterms:W3CDTF">2026-04-30T09:58:00Z</dcterms:created>
  <dcterms:modified xsi:type="dcterms:W3CDTF">2026-04-30T09:58:00Z</dcterms:modified>
</cp:coreProperties>
</file>