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568C" w14:textId="77777777" w:rsidR="00AB141A" w:rsidRDefault="00AB141A">
      <w:pPr>
        <w:tabs>
          <w:tab w:val="left" w:pos="720"/>
          <w:tab w:val="left" w:pos="3600"/>
        </w:tabs>
        <w:ind w:left="284"/>
        <w:jc w:val="both"/>
        <w:rPr>
          <w:sz w:val="19"/>
          <w:szCs w:val="19"/>
        </w:rPr>
      </w:pPr>
      <w:bookmarkStart w:id="0" w:name="Check1"/>
      <w:bookmarkStart w:id="1" w:name="Check3"/>
      <w:bookmarkStart w:id="2" w:name="Check5"/>
    </w:p>
    <w:p w14:paraId="20460211" w14:textId="77777777" w:rsidR="00EA2CB4" w:rsidRDefault="00EA2CB4">
      <w:pPr>
        <w:tabs>
          <w:tab w:val="left" w:pos="720"/>
          <w:tab w:val="left" w:pos="3600"/>
        </w:tabs>
        <w:ind w:left="284"/>
        <w:jc w:val="both"/>
        <w:rPr>
          <w:sz w:val="19"/>
          <w:szCs w:val="19"/>
        </w:rPr>
      </w:pPr>
    </w:p>
    <w:tbl>
      <w:tblPr>
        <w:tblW w:w="1559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417"/>
        <w:gridCol w:w="743"/>
        <w:gridCol w:w="5494"/>
        <w:gridCol w:w="1560"/>
        <w:gridCol w:w="5103"/>
        <w:gridCol w:w="1275"/>
      </w:tblGrid>
      <w:tr w:rsidR="00AB141A" w14:paraId="6374D3EA" w14:textId="77777777" w:rsidTr="004048FC">
        <w:tc>
          <w:tcPr>
            <w:tcW w:w="2160" w:type="dxa"/>
            <w:gridSpan w:val="2"/>
          </w:tcPr>
          <w:bookmarkEnd w:id="0"/>
          <w:bookmarkEnd w:id="1"/>
          <w:bookmarkEnd w:id="2"/>
          <w:p w14:paraId="38CA0B69" w14:textId="1C4D2D00" w:rsidR="00AB141A" w:rsidRDefault="004048FC">
            <w:pPr>
              <w:pStyle w:val="Header"/>
              <w:ind w:left="0"/>
              <w:rPr>
                <w:sz w:val="24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A772531" wp14:editId="084635B8">
                  <wp:simplePos x="0" y="0"/>
                  <wp:positionH relativeFrom="margin">
                    <wp:posOffset>578485</wp:posOffset>
                  </wp:positionH>
                  <wp:positionV relativeFrom="paragraph">
                    <wp:posOffset>33655</wp:posOffset>
                  </wp:positionV>
                  <wp:extent cx="601345" cy="617855"/>
                  <wp:effectExtent l="0" t="0" r="8255" b="0"/>
                  <wp:wrapTight wrapText="bothSides">
                    <wp:wrapPolygon edited="0">
                      <wp:start x="0" y="0"/>
                      <wp:lineTo x="0" y="20645"/>
                      <wp:lineTo x="21212" y="20645"/>
                      <wp:lineTo x="21212" y="0"/>
                      <wp:lineTo x="0" y="0"/>
                    </wp:wrapPolygon>
                  </wp:wrapTight>
                  <wp:docPr id="1" name="Picture 1" descr="St_Werburgh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_Werburgh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EB1" w14:textId="77777777" w:rsidR="00AB141A" w:rsidRDefault="00AB141A">
            <w:pPr>
              <w:tabs>
                <w:tab w:val="right" w:pos="10962"/>
              </w:tabs>
              <w:ind w:left="81"/>
            </w:pPr>
            <w:r>
              <w:t>Employee Specification Form</w:t>
            </w:r>
            <w:r>
              <w:tab/>
            </w:r>
            <w:r>
              <w:rPr>
                <w:b/>
              </w:rPr>
              <w:t>M23</w:t>
            </w:r>
          </w:p>
          <w:p w14:paraId="119B4134" w14:textId="77777777" w:rsidR="00AB141A" w:rsidRDefault="00AB141A" w:rsidP="004048FC">
            <w:pPr>
              <w:pStyle w:val="Header"/>
              <w:ind w:left="81"/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Specification for the post of:  </w:t>
            </w:r>
            <w:r w:rsidR="004048FC">
              <w:rPr>
                <w:b/>
                <w:sz w:val="24"/>
                <w:lang w:val="en-GB"/>
              </w:rPr>
              <w:t>St Werburgh’s Catholic Primary School and Nursery</w:t>
            </w:r>
          </w:p>
          <w:p w14:paraId="2782E415" w14:textId="0569CB07" w:rsidR="004048FC" w:rsidRDefault="004048FC" w:rsidP="004048FC">
            <w:pPr>
              <w:pStyle w:val="Header"/>
              <w:ind w:left="81"/>
              <w:rPr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Classroom Teacher</w:t>
            </w:r>
          </w:p>
        </w:tc>
      </w:tr>
      <w:tr w:rsidR="00AB141A" w14:paraId="60DCA96F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92" w:type="dxa"/>
            <w:gridSpan w:val="6"/>
          </w:tcPr>
          <w:p w14:paraId="13F2B37E" w14:textId="77777777" w:rsidR="00AB141A" w:rsidRDefault="00AB141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</w:tr>
      <w:tr w:rsidR="00AB141A" w14:paraId="2BD665AE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417" w:type="dxa"/>
          </w:tcPr>
          <w:p w14:paraId="0C5CFE2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right w:val="nil"/>
            </w:tcBorders>
          </w:tcPr>
          <w:p w14:paraId="668F47E1" w14:textId="77777777" w:rsidR="00AB141A" w:rsidRDefault="00AB141A">
            <w:pPr>
              <w:pStyle w:val="Heading2"/>
              <w:spacing w:before="100" w:beforeAutospacing="1" w:after="100" w:afterAutospacing="1"/>
              <w:rPr>
                <w:rFonts w:ascii="Arial" w:hAnsi="Arial"/>
                <w:i w:val="0"/>
                <w:iCs w:val="0"/>
                <w:sz w:val="24"/>
                <w:szCs w:val="20"/>
                <w:u w:val="single"/>
                <w:lang w:val="en-GB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0"/>
                <w:u w:val="single"/>
                <w:lang w:val="en-GB"/>
              </w:rPr>
              <w:t>Essential</w:t>
            </w:r>
          </w:p>
        </w:tc>
        <w:tc>
          <w:tcPr>
            <w:tcW w:w="1560" w:type="dxa"/>
            <w:tcBorders>
              <w:left w:val="nil"/>
            </w:tcBorders>
          </w:tcPr>
          <w:p w14:paraId="21C56C8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2DE1AFE4" w14:textId="77777777" w:rsidR="00AB141A" w:rsidRDefault="00AB141A">
            <w:pPr>
              <w:spacing w:before="100" w:beforeAutospacing="1" w:after="100" w:afterAutospacing="1"/>
              <w:ind w:left="0"/>
              <w:rPr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Desirable</w:t>
            </w:r>
          </w:p>
        </w:tc>
        <w:tc>
          <w:tcPr>
            <w:tcW w:w="1275" w:type="dxa"/>
            <w:tcBorders>
              <w:left w:val="nil"/>
            </w:tcBorders>
          </w:tcPr>
          <w:p w14:paraId="46259BC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</w:tr>
      <w:tr w:rsidR="00AB141A" w14:paraId="0DB18A35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417" w:type="dxa"/>
          </w:tcPr>
          <w:p w14:paraId="5B07A11F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6237" w:type="dxa"/>
            <w:gridSpan w:val="2"/>
          </w:tcPr>
          <w:p w14:paraId="4EBD0517" w14:textId="77777777" w:rsidR="00AB141A" w:rsidRDefault="00AB141A">
            <w:pPr>
              <w:pStyle w:val="Heading3"/>
              <w:spacing w:before="100" w:beforeAutospacing="1" w:after="100" w:afterAutospacing="1"/>
              <w:ind w:left="0"/>
              <w:rPr>
                <w:rFonts w:cs="Arial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4793399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Stage Identified</w:t>
            </w:r>
          </w:p>
        </w:tc>
        <w:tc>
          <w:tcPr>
            <w:tcW w:w="5103" w:type="dxa"/>
          </w:tcPr>
          <w:p w14:paraId="78BD522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12061071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Stage Identified</w:t>
            </w:r>
          </w:p>
        </w:tc>
      </w:tr>
      <w:tr w:rsidR="00AB141A" w14:paraId="063176FF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</w:tcPr>
          <w:p w14:paraId="6F0FCDD8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Qualifications</w:t>
            </w:r>
          </w:p>
        </w:tc>
        <w:tc>
          <w:tcPr>
            <w:tcW w:w="6237" w:type="dxa"/>
            <w:gridSpan w:val="2"/>
          </w:tcPr>
          <w:p w14:paraId="4C58D952" w14:textId="77777777" w:rsidR="00AB141A" w:rsidRDefault="00AB14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Recognised teaching qualification</w:t>
            </w:r>
            <w:r w:rsidR="00864498">
              <w:rPr>
                <w:rFonts w:cs="Arial"/>
                <w:sz w:val="20"/>
              </w:rPr>
              <w:t>.</w:t>
            </w:r>
          </w:p>
          <w:p w14:paraId="0795F064" w14:textId="77777777" w:rsidR="0006630A" w:rsidRDefault="0006630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Degree</w:t>
            </w:r>
            <w:r w:rsidR="00A65D85">
              <w:rPr>
                <w:rFonts w:cs="Arial"/>
                <w:sz w:val="20"/>
              </w:rPr>
              <w:t>.</w:t>
            </w:r>
          </w:p>
          <w:p w14:paraId="1E33D863" w14:textId="77777777" w:rsidR="00AB141A" w:rsidRDefault="00AB141A" w:rsidP="00D5402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Attendance at a range of relevant INSET/CPD </w:t>
            </w:r>
          </w:p>
        </w:tc>
        <w:tc>
          <w:tcPr>
            <w:tcW w:w="1560" w:type="dxa"/>
          </w:tcPr>
          <w:p w14:paraId="46012050" w14:textId="77777777" w:rsidR="00A65D85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34416871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</w:t>
            </w:r>
          </w:p>
        </w:tc>
        <w:tc>
          <w:tcPr>
            <w:tcW w:w="5103" w:type="dxa"/>
          </w:tcPr>
          <w:p w14:paraId="4C50868D" w14:textId="77777777" w:rsidR="00AB141A" w:rsidRDefault="002664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CCRS or willingness to complete</w:t>
            </w:r>
          </w:p>
          <w:p w14:paraId="48469E59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Willingness to attend further relevant study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58358EFA" w14:textId="77777777" w:rsidR="0068163D" w:rsidRDefault="0068163D" w:rsidP="0068163D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1275" w:type="dxa"/>
          </w:tcPr>
          <w:p w14:paraId="19BAF413" w14:textId="77777777" w:rsidR="00AB141A" w:rsidRPr="002664F5" w:rsidRDefault="00E25061" w:rsidP="00E25061">
            <w:pPr>
              <w:ind w:left="0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pp</w:t>
            </w:r>
          </w:p>
          <w:p w14:paraId="34323BEB" w14:textId="77777777" w:rsidR="00AB141A" w:rsidRPr="002664F5" w:rsidRDefault="00E25061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 xml:space="preserve">  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App</w:t>
            </w:r>
          </w:p>
        </w:tc>
      </w:tr>
      <w:tr w:rsidR="00AB141A" w14:paraId="23E25C61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3"/>
        </w:trPr>
        <w:tc>
          <w:tcPr>
            <w:tcW w:w="1417" w:type="dxa"/>
          </w:tcPr>
          <w:p w14:paraId="32AED932" w14:textId="77777777" w:rsidR="00AB141A" w:rsidRDefault="00AB141A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237" w:type="dxa"/>
            <w:gridSpan w:val="2"/>
          </w:tcPr>
          <w:p w14:paraId="78CF34B8" w14:textId="77777777" w:rsidR="00D253E6" w:rsidRDefault="00D253E6" w:rsidP="00CA7033">
            <w:pPr>
              <w:numPr>
                <w:ilvl w:val="0"/>
                <w:numId w:val="3"/>
              </w:numPr>
              <w:tabs>
                <w:tab w:val="clear" w:pos="0"/>
                <w:tab w:val="num" w:pos="182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D253E6">
              <w:rPr>
                <w:rFonts w:cs="Arial"/>
                <w:bCs/>
                <w:sz w:val="20"/>
              </w:rPr>
              <w:t>Experience of leading change</w:t>
            </w:r>
            <w:r w:rsidR="00A65D85">
              <w:rPr>
                <w:rFonts w:cs="Arial"/>
                <w:bCs/>
                <w:sz w:val="20"/>
              </w:rPr>
              <w:t>.</w:t>
            </w:r>
          </w:p>
          <w:p w14:paraId="402663B7" w14:textId="1DC7B166" w:rsidR="008A207E" w:rsidRPr="008A207E" w:rsidRDefault="008A207E" w:rsidP="00D253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Experience o</w:t>
            </w:r>
            <w:r w:rsidR="00A65D85">
              <w:rPr>
                <w:rFonts w:cs="Arial"/>
                <w:bCs/>
                <w:sz w:val="20"/>
              </w:rPr>
              <w:t xml:space="preserve">f effective teaching across </w:t>
            </w:r>
            <w:r w:rsidR="001F550A">
              <w:rPr>
                <w:rFonts w:cs="Arial"/>
                <w:bCs/>
                <w:sz w:val="20"/>
              </w:rPr>
              <w:t>the primary phase</w:t>
            </w:r>
          </w:p>
          <w:p w14:paraId="1BCC3A7A" w14:textId="77777777" w:rsidR="00AB141A" w:rsidRPr="008A207E" w:rsidRDefault="00A83FA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 xml:space="preserve">Able to demonstrate that classroom practice and teaching is </w:t>
            </w:r>
            <w:r w:rsidR="00CA7033">
              <w:rPr>
                <w:rFonts w:cs="Arial"/>
                <w:bCs/>
                <w:sz w:val="20"/>
              </w:rPr>
              <w:t xml:space="preserve">  </w:t>
            </w:r>
            <w:r w:rsidRPr="008A207E">
              <w:rPr>
                <w:rFonts w:cs="Arial"/>
                <w:bCs/>
                <w:sz w:val="20"/>
              </w:rPr>
              <w:t xml:space="preserve">consistently good, </w:t>
            </w:r>
            <w:r w:rsidR="00A65D85">
              <w:rPr>
                <w:rFonts w:cs="Arial"/>
                <w:bCs/>
                <w:sz w:val="20"/>
              </w:rPr>
              <w:t>and that it impacts on learning.</w:t>
            </w:r>
          </w:p>
          <w:p w14:paraId="04EC0961" w14:textId="77777777" w:rsidR="00864498" w:rsidRPr="008A207E" w:rsidRDefault="008A207E" w:rsidP="0086449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Proven</w:t>
            </w:r>
            <w:r w:rsidR="00A83FA2" w:rsidRPr="008A207E">
              <w:rPr>
                <w:rFonts w:cs="Arial"/>
                <w:bCs/>
                <w:sz w:val="20"/>
              </w:rPr>
              <w:t xml:space="preserve"> </w:t>
            </w:r>
            <w:r w:rsidR="00864498" w:rsidRPr="008A207E">
              <w:rPr>
                <w:rFonts w:cs="Arial"/>
                <w:bCs/>
                <w:sz w:val="20"/>
              </w:rPr>
              <w:t>strategies for raising standard</w:t>
            </w:r>
            <w:r w:rsidR="00C60C53" w:rsidRPr="008A207E">
              <w:rPr>
                <w:rFonts w:cs="Arial"/>
                <w:bCs/>
                <w:sz w:val="20"/>
              </w:rPr>
              <w:t>s</w:t>
            </w:r>
            <w:r w:rsidR="00864498" w:rsidRPr="008A207E">
              <w:rPr>
                <w:rFonts w:cs="Arial"/>
                <w:bCs/>
                <w:sz w:val="20"/>
              </w:rPr>
              <w:t>.</w:t>
            </w:r>
          </w:p>
          <w:p w14:paraId="6E308469" w14:textId="77777777" w:rsidR="00864498" w:rsidRPr="008A207E" w:rsidRDefault="00864498" w:rsidP="0086449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Ability to create</w:t>
            </w:r>
            <w:r w:rsidR="003D61EA" w:rsidRPr="008A207E">
              <w:rPr>
                <w:rFonts w:cs="Arial"/>
                <w:bCs/>
                <w:sz w:val="20"/>
              </w:rPr>
              <w:t xml:space="preserve"> a </w:t>
            </w:r>
            <w:r w:rsidRPr="008A207E">
              <w:rPr>
                <w:rFonts w:cs="Arial"/>
                <w:bCs/>
                <w:sz w:val="20"/>
              </w:rPr>
              <w:t>happy, challenging and effective learning environment that is inclusive and engaging.</w:t>
            </w:r>
          </w:p>
          <w:p w14:paraId="5654967F" w14:textId="77777777" w:rsidR="008A207E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Ability to reflect, evaluate and constantly seek to improve own teaching.</w:t>
            </w:r>
          </w:p>
          <w:p w14:paraId="061E64C6" w14:textId="77777777" w:rsidR="008A207E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Ability to share and model good practice openly.</w:t>
            </w:r>
          </w:p>
          <w:p w14:paraId="570CC337" w14:textId="77777777" w:rsidR="008A207E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Willingness to learn from others.</w:t>
            </w:r>
          </w:p>
          <w:p w14:paraId="1FA9F32B" w14:textId="77777777" w:rsidR="008A207E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Experience of working with colleagues to share best practice.</w:t>
            </w:r>
          </w:p>
          <w:p w14:paraId="55E27876" w14:textId="77777777" w:rsidR="008A207E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 xml:space="preserve">Experience of leading a subject or aspect of the curriculum.  </w:t>
            </w:r>
          </w:p>
          <w:p w14:paraId="6C34176A" w14:textId="77777777" w:rsidR="0006630A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Proven e</w:t>
            </w:r>
            <w:r w:rsidR="0006630A" w:rsidRPr="008A207E">
              <w:rPr>
                <w:rFonts w:cs="Arial"/>
                <w:bCs/>
                <w:sz w:val="20"/>
              </w:rPr>
              <w:t xml:space="preserve">xperience of using the outcomes of self-evaluation and data analysis to set targets and </w:t>
            </w:r>
            <w:r w:rsidRPr="008A207E">
              <w:rPr>
                <w:rFonts w:cs="Arial"/>
                <w:bCs/>
                <w:sz w:val="20"/>
              </w:rPr>
              <w:t>improve outcomes.</w:t>
            </w:r>
          </w:p>
        </w:tc>
        <w:tc>
          <w:tcPr>
            <w:tcW w:w="1560" w:type="dxa"/>
          </w:tcPr>
          <w:p w14:paraId="25732177" w14:textId="287D12FA" w:rsidR="002664F5" w:rsidRPr="002664F5" w:rsidRDefault="003552EB" w:rsidP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App </w:t>
            </w:r>
            <w:r w:rsidR="002664F5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4CD791B2" w14:textId="77777777" w:rsidR="002664F5" w:rsidRDefault="002664F5" w:rsidP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04FD2DBD" w14:textId="0040A620" w:rsidR="00847E6D" w:rsidRPr="002664F5" w:rsidRDefault="002664F5" w:rsidP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</w:t>
            </w:r>
            <w:r w:rsidR="003552EB">
              <w:rPr>
                <w:rFonts w:cs="Arial"/>
                <w:bCs/>
                <w:sz w:val="16"/>
                <w:szCs w:val="16"/>
              </w:rPr>
              <w:t>/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Interview</w:t>
            </w:r>
          </w:p>
          <w:p w14:paraId="7FD0577D" w14:textId="77777777" w:rsidR="002664F5" w:rsidRDefault="002664F5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76B96093" w14:textId="0AF525AA" w:rsidR="00AB141A" w:rsidRPr="002664F5" w:rsidRDefault="002664F5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2664F5"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3552EB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40BAE582" w14:textId="77777777" w:rsidR="00847E6D" w:rsidRPr="002664F5" w:rsidRDefault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5D037AAD" w14:textId="20C7150F" w:rsidR="00AB141A" w:rsidRPr="002664F5" w:rsidRDefault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2664F5"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3552EB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69861F81" w14:textId="77777777" w:rsidR="00847E6D" w:rsidRPr="002664F5" w:rsidRDefault="00847E6D" w:rsidP="008A0B73">
            <w:pPr>
              <w:ind w:left="-54"/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9737DD7" w14:textId="51B7AD63" w:rsidR="00AB141A" w:rsidRPr="002664F5" w:rsidRDefault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3552EB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3EAF831D" w14:textId="77777777" w:rsidR="00BE374A" w:rsidRDefault="00BE374A" w:rsidP="008A0B73">
            <w:pPr>
              <w:ind w:left="0"/>
              <w:rPr>
                <w:rFonts w:cs="Arial"/>
                <w:bCs/>
                <w:sz w:val="16"/>
                <w:szCs w:val="16"/>
              </w:rPr>
            </w:pPr>
          </w:p>
          <w:p w14:paraId="6E45B97D" w14:textId="71BD2A3D" w:rsidR="008A0B73" w:rsidRPr="002664F5" w:rsidRDefault="003552EB" w:rsidP="008A0B73">
            <w:pPr>
              <w:ind w:left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App</w:t>
            </w:r>
            <w:r w:rsidR="008A0B73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03E9D4F8" w14:textId="77777777" w:rsidR="008A0B73" w:rsidRPr="002664F5" w:rsidRDefault="008A0B73" w:rsidP="008A0B73">
            <w:pPr>
              <w:ind w:left="0"/>
              <w:rPr>
                <w:rFonts w:cs="Arial"/>
                <w:bCs/>
                <w:sz w:val="16"/>
                <w:szCs w:val="16"/>
              </w:rPr>
            </w:pPr>
          </w:p>
          <w:p w14:paraId="3C9BD894" w14:textId="71898BED" w:rsidR="008A0B73" w:rsidRPr="002664F5" w:rsidRDefault="003552EB" w:rsidP="008A0B73">
            <w:pPr>
              <w:ind w:left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App</w:t>
            </w:r>
            <w:r w:rsidR="008A0B73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41D07F3B" w14:textId="77777777" w:rsidR="00AB141A" w:rsidRDefault="00AB141A" w:rsidP="00314158">
            <w:pPr>
              <w:ind w:left="0"/>
              <w:rPr>
                <w:rFonts w:cs="Arial"/>
                <w:bCs/>
                <w:sz w:val="16"/>
                <w:szCs w:val="16"/>
              </w:rPr>
            </w:pPr>
          </w:p>
          <w:p w14:paraId="76ADCFA0" w14:textId="453C1E63" w:rsidR="002664F5" w:rsidRPr="002664F5" w:rsidRDefault="003552EB" w:rsidP="002664F5">
            <w:pPr>
              <w:ind w:left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App</w:t>
            </w:r>
            <w:r w:rsidR="002664F5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05031B20" w14:textId="77777777" w:rsidR="002664F5" w:rsidRPr="002664F5" w:rsidRDefault="002664F5" w:rsidP="00314158">
            <w:pPr>
              <w:ind w:left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14:paraId="6334409D" w14:textId="77777777" w:rsidR="00D54027" w:rsidRDefault="008A207E" w:rsidP="000D17A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D54027">
              <w:rPr>
                <w:rFonts w:cs="Arial"/>
                <w:bCs/>
                <w:sz w:val="20"/>
              </w:rPr>
              <w:t>Experience of leading a team</w:t>
            </w:r>
          </w:p>
          <w:p w14:paraId="65E84FEA" w14:textId="30A3709D" w:rsidR="00AB141A" w:rsidRPr="001F550A" w:rsidRDefault="008A207E" w:rsidP="001F550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D54027">
              <w:rPr>
                <w:rFonts w:cs="Arial"/>
                <w:bCs/>
                <w:sz w:val="20"/>
              </w:rPr>
              <w:t>Experience of strategic management and school development/action planning.</w:t>
            </w:r>
          </w:p>
        </w:tc>
        <w:tc>
          <w:tcPr>
            <w:tcW w:w="1275" w:type="dxa"/>
          </w:tcPr>
          <w:p w14:paraId="1C4EACFC" w14:textId="7ED420B2" w:rsidR="00AB141A" w:rsidRDefault="002664F5" w:rsidP="00847E6D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114F0562" w14:textId="77777777" w:rsidR="002664F5" w:rsidRPr="002664F5" w:rsidRDefault="002664F5" w:rsidP="00847E6D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1F8E3F2B" w14:textId="0A862AE3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 App/Interview App/Interview</w:t>
            </w:r>
          </w:p>
          <w:p w14:paraId="2F1A21CC" w14:textId="2D86EE40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188F6C66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513E3E00" w14:textId="0D6122B8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5BDD61A3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56F789AC" w14:textId="77777777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7169750E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75BC97AA" w14:textId="77777777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5F133F14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0067D8E2" w14:textId="77777777" w:rsidR="00AB141A" w:rsidRPr="002664F5" w:rsidRDefault="00AB141A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2AF7F7D2" w14:textId="77777777" w:rsidR="00AB141A" w:rsidRPr="002664F5" w:rsidRDefault="00AB141A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05EB0318" w14:textId="77777777" w:rsidR="00AB141A" w:rsidRPr="002664F5" w:rsidRDefault="00AB141A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</w:tc>
      </w:tr>
      <w:tr w:rsidR="00AB141A" w14:paraId="608E26CD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</w:tcPr>
          <w:p w14:paraId="3DFEB29B" w14:textId="77777777" w:rsidR="00AB141A" w:rsidRDefault="00AB141A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Knowledge &amp; Skills</w:t>
            </w:r>
          </w:p>
        </w:tc>
        <w:tc>
          <w:tcPr>
            <w:tcW w:w="6237" w:type="dxa"/>
            <w:gridSpan w:val="2"/>
          </w:tcPr>
          <w:p w14:paraId="6F16B514" w14:textId="77777777" w:rsidR="00D54027" w:rsidRDefault="00AB141A" w:rsidP="000D17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D54027">
              <w:rPr>
                <w:rFonts w:cs="Arial"/>
                <w:bCs/>
                <w:sz w:val="20"/>
              </w:rPr>
              <w:t>A clear personal philosophy of</w:t>
            </w:r>
            <w:r w:rsidR="003B0D77" w:rsidRPr="00D54027">
              <w:rPr>
                <w:rFonts w:cs="Arial"/>
                <w:bCs/>
                <w:sz w:val="20"/>
              </w:rPr>
              <w:t xml:space="preserve"> </w:t>
            </w:r>
            <w:r w:rsidRPr="00D54027">
              <w:rPr>
                <w:rFonts w:cs="Arial"/>
                <w:bCs/>
                <w:sz w:val="20"/>
              </w:rPr>
              <w:t xml:space="preserve">education and </w:t>
            </w:r>
            <w:r w:rsidR="003B0D77" w:rsidRPr="00D54027">
              <w:rPr>
                <w:rFonts w:cs="Arial"/>
                <w:bCs/>
                <w:sz w:val="20"/>
              </w:rPr>
              <w:t xml:space="preserve">practice </w:t>
            </w:r>
          </w:p>
          <w:p w14:paraId="552DB920" w14:textId="77777777" w:rsidR="008A207E" w:rsidRPr="00D54027" w:rsidRDefault="008A207E" w:rsidP="000D17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D54027">
              <w:rPr>
                <w:rFonts w:cs="Arial"/>
                <w:bCs/>
                <w:sz w:val="20"/>
              </w:rPr>
              <w:t>A clear vision for assessment and how to utilise it to rapidly improve outcomes</w:t>
            </w:r>
            <w:r w:rsidR="00A65D85" w:rsidRPr="00D54027">
              <w:rPr>
                <w:rFonts w:cs="Arial"/>
                <w:bCs/>
                <w:sz w:val="20"/>
              </w:rPr>
              <w:t>.</w:t>
            </w:r>
          </w:p>
          <w:p w14:paraId="5623DA03" w14:textId="77777777" w:rsidR="0059205E" w:rsidRDefault="0059205E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Excellent teaching skills</w:t>
            </w:r>
            <w:r w:rsidR="00A65D85">
              <w:rPr>
                <w:rFonts w:cs="Arial"/>
                <w:bCs/>
                <w:sz w:val="20"/>
              </w:rPr>
              <w:t>.</w:t>
            </w:r>
          </w:p>
          <w:p w14:paraId="386F99AE" w14:textId="77777777" w:rsidR="0059205E" w:rsidRPr="0059205E" w:rsidRDefault="0059205E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Knowledge of the contents of the primary curriculum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2C6773F7" w14:textId="77777777" w:rsidR="00A83FA2" w:rsidRDefault="00AB141A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Understanding of the principles of effective teaching and effective assessment for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7D896B6" w14:textId="77777777" w:rsidR="00AB141A" w:rsidRPr="00847E6D" w:rsidRDefault="00847E6D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47E6D">
              <w:rPr>
                <w:rFonts w:cs="Arial"/>
                <w:bCs/>
                <w:sz w:val="20"/>
              </w:rPr>
              <w:t>Knowledge and expertise in positive behaviour management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6B1A7EA2" w14:textId="77777777" w:rsidR="0006630A" w:rsidRPr="008A207E" w:rsidRDefault="00AB141A" w:rsidP="008A20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work as a</w:t>
            </w:r>
            <w:r w:rsidR="00847E6D">
              <w:rPr>
                <w:rFonts w:cs="Arial"/>
                <w:bCs/>
                <w:sz w:val="20"/>
              </w:rPr>
              <w:t>n effective</w:t>
            </w:r>
            <w:r>
              <w:rPr>
                <w:rFonts w:cs="Arial"/>
                <w:bCs/>
                <w:sz w:val="20"/>
              </w:rPr>
              <w:t xml:space="preserve"> team</w:t>
            </w:r>
            <w:r w:rsidR="00847E6D">
              <w:rPr>
                <w:rFonts w:cs="Arial"/>
                <w:bCs/>
                <w:sz w:val="20"/>
              </w:rPr>
              <w:t xml:space="preserve"> member</w:t>
            </w:r>
            <w:r>
              <w:rPr>
                <w:rFonts w:cs="Arial"/>
                <w:bCs/>
                <w:sz w:val="20"/>
              </w:rPr>
              <w:t xml:space="preserve"> to improve teaching and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727907BB" w14:textId="77777777" w:rsidR="00A80FC2" w:rsidRDefault="00847E6D" w:rsidP="00A80FC2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pp/Interview</w:t>
            </w:r>
          </w:p>
          <w:p w14:paraId="282A8CF1" w14:textId="77777777" w:rsidR="00A80FC2" w:rsidRDefault="00A80FC2" w:rsidP="00A80FC2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036DC4B5" w14:textId="77777777" w:rsidR="00AB141A" w:rsidRPr="002664F5" w:rsidRDefault="00AB141A" w:rsidP="00A80FC2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Interview</w:t>
            </w:r>
          </w:p>
          <w:p w14:paraId="25200E5A" w14:textId="77777777" w:rsidR="00347844" w:rsidRPr="002664F5" w:rsidRDefault="00347844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59D347D1" w14:textId="5ECC9C01" w:rsidR="00AB141A" w:rsidRPr="002664F5" w:rsidRDefault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3552EB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197714D0" w14:textId="77777777" w:rsidR="00347844" w:rsidRPr="002664F5" w:rsidRDefault="00347844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08663B05" w14:textId="4E320F58" w:rsidR="00847E6D" w:rsidRPr="002664F5" w:rsidRDefault="002664F5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D54027" w:rsidRPr="002664F5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54F2DEEB" w14:textId="77777777" w:rsidR="00347844" w:rsidRPr="002664F5" w:rsidRDefault="00347844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045ECEBE" w14:textId="02143DDC" w:rsidR="00AB141A" w:rsidRPr="002664F5" w:rsidRDefault="002664F5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3552EB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442DFBAE" w14:textId="77777777" w:rsidR="00347844" w:rsidRPr="002664F5" w:rsidRDefault="00347844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331D25F1" w14:textId="0BB579AC" w:rsidR="00347844" w:rsidRPr="002664F5" w:rsidRDefault="00D54027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</w:t>
            </w:r>
            <w:r w:rsidR="00347844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</w:tc>
        <w:tc>
          <w:tcPr>
            <w:tcW w:w="5103" w:type="dxa"/>
          </w:tcPr>
          <w:p w14:paraId="00455F54" w14:textId="77777777" w:rsidR="00A83FA2" w:rsidRPr="008A207E" w:rsidRDefault="00864498" w:rsidP="00D54027">
            <w:pPr>
              <w:ind w:left="175"/>
              <w:rPr>
                <w:rFonts w:cs="Arial"/>
                <w:bCs/>
                <w:sz w:val="20"/>
                <w:lang w:val="en-US"/>
              </w:rPr>
            </w:pPr>
            <w:r w:rsidRPr="008A207E">
              <w:rPr>
                <w:rFonts w:cs="Arial"/>
                <w:bCs/>
                <w:sz w:val="20"/>
                <w:lang w:val="en-US"/>
              </w:rPr>
              <w:t>.</w:t>
            </w:r>
          </w:p>
          <w:p w14:paraId="0066C5A7" w14:textId="77777777" w:rsidR="00A83FA2" w:rsidRPr="004D1EEB" w:rsidRDefault="00A83FA2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 w:rsidRPr="004D1EEB">
              <w:rPr>
                <w:rFonts w:cs="Arial"/>
                <w:bCs/>
                <w:sz w:val="20"/>
                <w:lang w:val="en-US"/>
              </w:rPr>
              <w:t>Ability to work collaboratively and contribute to the whole school team</w:t>
            </w:r>
            <w:r w:rsidR="00864498" w:rsidRPr="004D1EEB">
              <w:rPr>
                <w:rFonts w:cs="Arial"/>
                <w:bCs/>
                <w:sz w:val="20"/>
                <w:lang w:val="en-US"/>
              </w:rPr>
              <w:t>.</w:t>
            </w:r>
          </w:p>
          <w:p w14:paraId="01B94AA0" w14:textId="77777777" w:rsidR="0006630A" w:rsidRPr="004D1EEB" w:rsidRDefault="0006630A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 w:rsidRPr="004D1EEB">
              <w:rPr>
                <w:rFonts w:cs="Arial"/>
                <w:bCs/>
                <w:sz w:val="20"/>
                <w:lang w:val="en-US"/>
              </w:rPr>
              <w:t>Knowledge of the Ofsted framework</w:t>
            </w:r>
            <w:r w:rsidR="00A65D85">
              <w:rPr>
                <w:rFonts w:cs="Arial"/>
                <w:bCs/>
                <w:sz w:val="20"/>
                <w:lang w:val="en-US"/>
              </w:rPr>
              <w:t>.</w:t>
            </w:r>
            <w:r w:rsidRPr="004D1EEB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C708B65" w14:textId="77777777" w:rsidR="004D1EEB" w:rsidRPr="004D1EEB" w:rsidRDefault="0006630A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 w:rsidRPr="004D1EEB">
              <w:rPr>
                <w:rFonts w:cs="Arial"/>
                <w:bCs/>
                <w:sz w:val="20"/>
                <w:lang w:val="en-US"/>
              </w:rPr>
              <w:t>Understanding of monitor</w:t>
            </w:r>
            <w:r w:rsidR="004D1EEB" w:rsidRPr="004D1EEB">
              <w:rPr>
                <w:rFonts w:cs="Arial"/>
                <w:bCs/>
                <w:sz w:val="20"/>
                <w:lang w:val="en-US"/>
              </w:rPr>
              <w:t>ing school effectiveness</w:t>
            </w:r>
            <w:r w:rsidR="00A65D85">
              <w:rPr>
                <w:rFonts w:cs="Arial"/>
                <w:bCs/>
                <w:sz w:val="20"/>
                <w:lang w:val="en-US"/>
              </w:rPr>
              <w:t>.</w:t>
            </w:r>
          </w:p>
          <w:p w14:paraId="44A06722" w14:textId="77777777" w:rsidR="0006630A" w:rsidRPr="004D1EEB" w:rsidRDefault="004D1EEB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 w:rsidRPr="004D1EEB">
              <w:rPr>
                <w:rFonts w:cs="Arial"/>
                <w:bCs/>
                <w:sz w:val="20"/>
                <w:lang w:val="en-US"/>
              </w:rPr>
              <w:t>M</w:t>
            </w:r>
            <w:r w:rsidR="0006630A" w:rsidRPr="004D1EEB">
              <w:rPr>
                <w:rFonts w:cs="Arial"/>
                <w:bCs/>
                <w:sz w:val="20"/>
                <w:lang w:val="en-US"/>
              </w:rPr>
              <w:t>aintain a climate conducive to school review and evaluation</w:t>
            </w:r>
            <w:r w:rsidR="00A65D85">
              <w:rPr>
                <w:rFonts w:cs="Arial"/>
                <w:bCs/>
                <w:sz w:val="20"/>
                <w:lang w:val="en-US"/>
              </w:rPr>
              <w:t>.</w:t>
            </w:r>
          </w:p>
          <w:p w14:paraId="58A1644F" w14:textId="77777777" w:rsidR="00AB141A" w:rsidRDefault="00AB141A" w:rsidP="00A83FA2">
            <w:pPr>
              <w:overflowPunct w:val="0"/>
              <w:autoSpaceDE w:val="0"/>
              <w:autoSpaceDN w:val="0"/>
              <w:adjustRightInd w:val="0"/>
              <w:ind w:left="-108" w:firstLine="141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5" w:type="dxa"/>
          </w:tcPr>
          <w:p w14:paraId="42920630" w14:textId="77777777" w:rsidR="00AB141A" w:rsidRDefault="00AB141A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770430F5" w14:textId="77777777" w:rsidR="002664F5" w:rsidRDefault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76D718D1" w14:textId="23369835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34E006D5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1172EB6E" w14:textId="53D58E6C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00BE8A78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28D2D737" w14:textId="2A9488E9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3B97269C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30B0F48B" w14:textId="42BD3032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0FA24DC5" w14:textId="77777777" w:rsidR="002664F5" w:rsidRPr="002664F5" w:rsidRDefault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</w:tc>
      </w:tr>
      <w:tr w:rsidR="00AB141A" w14:paraId="5055C933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2"/>
        </w:trPr>
        <w:tc>
          <w:tcPr>
            <w:tcW w:w="1417" w:type="dxa"/>
          </w:tcPr>
          <w:p w14:paraId="48737511" w14:textId="77777777" w:rsidR="00AB141A" w:rsidRDefault="00AB141A">
            <w:pPr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Special Requirements</w:t>
            </w:r>
          </w:p>
        </w:tc>
        <w:tc>
          <w:tcPr>
            <w:tcW w:w="6237" w:type="dxa"/>
            <w:gridSpan w:val="2"/>
          </w:tcPr>
          <w:p w14:paraId="105EEAEA" w14:textId="77777777" w:rsidR="003022DC" w:rsidRDefault="003022DC" w:rsidP="003022DC">
            <w:pPr>
              <w:numPr>
                <w:ilvl w:val="0"/>
                <w:numId w:val="8"/>
              </w:num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Be prepared to challenge underachievement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2466CF67" w14:textId="77777777" w:rsidR="00AB141A" w:rsidRDefault="0006630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Excellent inter</w:t>
            </w:r>
            <w:r w:rsidR="00AB141A">
              <w:rPr>
                <w:rFonts w:cs="Arial"/>
                <w:bCs/>
                <w:sz w:val="20"/>
              </w:rPr>
              <w:t>personal and communication skills with all stakeholders</w:t>
            </w:r>
            <w:r w:rsidR="00EA2CB4">
              <w:rPr>
                <w:rFonts w:cs="Arial"/>
                <w:bCs/>
                <w:sz w:val="20"/>
              </w:rPr>
              <w:t xml:space="preserve"> including parents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72F6555" w14:textId="77777777" w:rsidR="0006630A" w:rsidRPr="0006630A" w:rsidRDefault="00AB141A" w:rsidP="0006630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 up to date knowledge of relevant legislation and guidance in relation to working with and the protection of children and young people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04F293A" w14:textId="77777777" w:rsidR="003022DC" w:rsidRPr="003022DC" w:rsidRDefault="003022DC" w:rsidP="003022D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A positive attitude to change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7ED4427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Flexibility and enthusiasm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45C5AD7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Good sense of humour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1615DFAC" w14:textId="77777777" w:rsidR="00AB141A" w:rsidRDefault="00AB141A">
            <w:pPr>
              <w:rPr>
                <w:rFonts w:cs="Arial"/>
                <w:bCs/>
                <w:sz w:val="20"/>
              </w:rPr>
            </w:pPr>
          </w:p>
          <w:p w14:paraId="60327CCF" w14:textId="696CDF88" w:rsidR="00AB141A" w:rsidRDefault="003552EB" w:rsidP="00347844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  <w:r w:rsidR="003022DC">
              <w:rPr>
                <w:rFonts w:cs="Arial"/>
                <w:bCs/>
                <w:sz w:val="20"/>
              </w:rPr>
              <w:t>/</w:t>
            </w:r>
            <w:r w:rsidR="00AB141A">
              <w:rPr>
                <w:rFonts w:cs="Arial"/>
                <w:bCs/>
                <w:sz w:val="20"/>
              </w:rPr>
              <w:t>Interview</w:t>
            </w:r>
          </w:p>
          <w:p w14:paraId="0BEAFB4D" w14:textId="77777777" w:rsidR="003022DC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App/Interview</w:t>
            </w:r>
          </w:p>
          <w:p w14:paraId="50B7743E" w14:textId="2BAD92CB" w:rsidR="00AB141A" w:rsidRDefault="003552EB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  <w:r w:rsidR="00AB141A">
              <w:rPr>
                <w:rFonts w:cs="Arial"/>
                <w:bCs/>
                <w:sz w:val="20"/>
              </w:rPr>
              <w:t>/Interview</w:t>
            </w:r>
          </w:p>
          <w:p w14:paraId="28F33C00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App/Interview</w:t>
            </w:r>
          </w:p>
          <w:p w14:paraId="16519ECC" w14:textId="759150E5" w:rsidR="00AB141A" w:rsidRDefault="003552EB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  <w:r w:rsidR="00AB141A">
              <w:rPr>
                <w:rFonts w:cs="Arial"/>
                <w:bCs/>
                <w:sz w:val="20"/>
              </w:rPr>
              <w:t>/Interview</w:t>
            </w:r>
          </w:p>
          <w:p w14:paraId="5445C6EF" w14:textId="5B00D9DE" w:rsidR="003022DC" w:rsidRPr="003022DC" w:rsidRDefault="003552EB" w:rsidP="003022DC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  <w:r w:rsidR="003022DC" w:rsidRPr="003022DC">
              <w:rPr>
                <w:rFonts w:cs="Arial"/>
                <w:bCs/>
                <w:sz w:val="20"/>
              </w:rPr>
              <w:t>/Interview</w:t>
            </w:r>
          </w:p>
          <w:p w14:paraId="13ED9BF7" w14:textId="5C9E0A74" w:rsidR="003022DC" w:rsidRPr="003022DC" w:rsidRDefault="003552EB" w:rsidP="003022DC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  <w:r w:rsidR="003022DC" w:rsidRPr="003022DC">
              <w:rPr>
                <w:rFonts w:cs="Arial"/>
                <w:bCs/>
                <w:sz w:val="20"/>
              </w:rPr>
              <w:t>/</w:t>
            </w:r>
            <w:proofErr w:type="spellStart"/>
            <w:r>
              <w:rPr>
                <w:rFonts w:cs="Arial"/>
                <w:bCs/>
                <w:sz w:val="20"/>
              </w:rPr>
              <w:t>Obs</w:t>
            </w:r>
            <w:proofErr w:type="spellEnd"/>
            <w:r>
              <w:rPr>
                <w:rFonts w:cs="Arial"/>
                <w:bCs/>
                <w:sz w:val="20"/>
              </w:rPr>
              <w:t>/</w:t>
            </w:r>
            <w:r w:rsidR="003022DC" w:rsidRPr="003022DC">
              <w:rPr>
                <w:rFonts w:cs="Arial"/>
                <w:bCs/>
                <w:sz w:val="20"/>
              </w:rPr>
              <w:t>Interview</w:t>
            </w:r>
          </w:p>
          <w:p w14:paraId="1D84FDBE" w14:textId="77777777" w:rsidR="00AB141A" w:rsidRDefault="00AB141A" w:rsidP="003022DC">
            <w:pPr>
              <w:ind w:left="0"/>
              <w:rPr>
                <w:rFonts w:cs="Arial"/>
                <w:bCs/>
                <w:sz w:val="20"/>
              </w:rPr>
            </w:pPr>
          </w:p>
        </w:tc>
        <w:tc>
          <w:tcPr>
            <w:tcW w:w="5103" w:type="dxa"/>
          </w:tcPr>
          <w:p w14:paraId="12071F8B" w14:textId="77777777" w:rsidR="00AB141A" w:rsidRDefault="00AB141A">
            <w:pPr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3651CFD8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Commitment to developing high quality relationships with parents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B9F5BB8" w14:textId="77777777" w:rsidR="00AB141A" w:rsidRPr="00C44410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C44410">
              <w:rPr>
                <w:rFonts w:cs="Arial"/>
                <w:bCs/>
                <w:sz w:val="20"/>
              </w:rPr>
              <w:t>Commitment and willingness to involve you</w:t>
            </w:r>
            <w:r w:rsidR="00D253E6" w:rsidRPr="00C44410">
              <w:rPr>
                <w:rFonts w:cs="Arial"/>
                <w:bCs/>
                <w:sz w:val="20"/>
              </w:rPr>
              <w:t>rself in the life of the school</w:t>
            </w:r>
            <w:r w:rsidR="00864498" w:rsidRPr="00C44410">
              <w:rPr>
                <w:rFonts w:cs="Arial"/>
                <w:bCs/>
                <w:sz w:val="20"/>
              </w:rPr>
              <w:t>.</w:t>
            </w:r>
          </w:p>
          <w:p w14:paraId="2B8EA246" w14:textId="77777777" w:rsidR="0006630A" w:rsidRPr="00C44410" w:rsidRDefault="0006630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C44410">
              <w:rPr>
                <w:rFonts w:cs="Arial"/>
                <w:bCs/>
                <w:sz w:val="20"/>
              </w:rPr>
              <w:t>Experience of working with parent / governor groups</w:t>
            </w:r>
          </w:p>
          <w:p w14:paraId="19F417CC" w14:textId="77777777" w:rsidR="0006630A" w:rsidRPr="00C44410" w:rsidRDefault="0006630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C44410">
              <w:rPr>
                <w:rFonts w:cs="Arial"/>
                <w:bCs/>
                <w:sz w:val="20"/>
              </w:rPr>
              <w:t>Commitment to support staff in surpassing their own expectations</w:t>
            </w:r>
          </w:p>
          <w:p w14:paraId="4441A1B6" w14:textId="77777777" w:rsidR="00AB141A" w:rsidRDefault="00AB141A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1275" w:type="dxa"/>
          </w:tcPr>
          <w:p w14:paraId="24E58A3A" w14:textId="77777777" w:rsidR="00AB141A" w:rsidRDefault="00AB141A">
            <w:pPr>
              <w:rPr>
                <w:rFonts w:cs="Arial"/>
                <w:bCs/>
                <w:sz w:val="20"/>
              </w:rPr>
            </w:pPr>
          </w:p>
          <w:p w14:paraId="14F49503" w14:textId="7D41F95F" w:rsidR="00BE374A" w:rsidRDefault="003022DC" w:rsidP="003022DC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Intervie</w:t>
            </w:r>
            <w:r w:rsidR="00BE374A">
              <w:rPr>
                <w:rFonts w:cs="Arial"/>
                <w:bCs/>
                <w:sz w:val="20"/>
              </w:rPr>
              <w:t>w</w:t>
            </w:r>
          </w:p>
          <w:p w14:paraId="06054193" w14:textId="77777777" w:rsidR="00BE374A" w:rsidRDefault="00BE374A" w:rsidP="003022DC">
            <w:pPr>
              <w:ind w:left="-108"/>
              <w:rPr>
                <w:rFonts w:cs="Arial"/>
                <w:bCs/>
                <w:sz w:val="20"/>
              </w:rPr>
            </w:pPr>
          </w:p>
          <w:p w14:paraId="12B161B2" w14:textId="53F3AE10" w:rsidR="00AB141A" w:rsidRDefault="00AB141A" w:rsidP="003022DC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Interview</w:t>
            </w:r>
          </w:p>
          <w:p w14:paraId="39FDB378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54DAD936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6ACBC58E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2666C9BB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</w:tc>
      </w:tr>
    </w:tbl>
    <w:p w14:paraId="06148133" w14:textId="77777777" w:rsidR="00B24F0C" w:rsidRPr="00B24F0C" w:rsidRDefault="00B24F0C" w:rsidP="00B24F0C">
      <w:pPr>
        <w:overflowPunct w:val="0"/>
        <w:autoSpaceDE w:val="0"/>
        <w:autoSpaceDN w:val="0"/>
        <w:adjustRightInd w:val="0"/>
        <w:ind w:left="0" w:firstLine="720"/>
        <w:jc w:val="center"/>
        <w:textAlignment w:val="baseline"/>
        <w:rPr>
          <w:sz w:val="48"/>
        </w:rPr>
      </w:pPr>
    </w:p>
    <w:p w14:paraId="5BAD2292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1C1418DA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4A0A268E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0275FABE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032106BF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250C77F3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A627658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E62F4B2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15522BA1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0C608699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E185D84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B477D16" w14:textId="4869A54F" w:rsidR="00AB141A" w:rsidRDefault="00AB141A" w:rsidP="0097518D">
      <w:pPr>
        <w:ind w:left="0"/>
      </w:pPr>
    </w:p>
    <w:sectPr w:rsidR="00AB141A">
      <w:headerReference w:type="even" r:id="rId9"/>
      <w:headerReference w:type="default" r:id="rId10"/>
      <w:footerReference w:type="even" r:id="rId11"/>
      <w:footerReference w:type="first" r:id="rId12"/>
      <w:footnotePr>
        <w:numRestart w:val="eachSect"/>
      </w:footnotePr>
      <w:pgSz w:w="16834" w:h="11909" w:orient="landscape" w:code="9"/>
      <w:pgMar w:top="431" w:right="663" w:bottom="680" w:left="284" w:header="42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A75A" w14:textId="77777777" w:rsidR="00343D30" w:rsidRDefault="00343D30">
      <w:r>
        <w:separator/>
      </w:r>
    </w:p>
  </w:endnote>
  <w:endnote w:type="continuationSeparator" w:id="0">
    <w:p w14:paraId="0AE8F5DB" w14:textId="77777777" w:rsidR="00343D30" w:rsidRDefault="0034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25A" w14:textId="77777777" w:rsidR="00A80FC2" w:rsidRDefault="00A80FC2">
    <w:pPr>
      <w:jc w:val="center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>PAGE</w:instrText>
    </w:r>
    <w:r>
      <w:rPr>
        <w:sz w:val="23"/>
        <w:szCs w:val="23"/>
      </w:rPr>
      <w:fldChar w:fldCharType="separate"/>
    </w:r>
    <w:r>
      <w:rPr>
        <w:sz w:val="23"/>
        <w:szCs w:val="23"/>
      </w:rPr>
      <w:t>1</w:t>
    </w:r>
    <w:r>
      <w:rPr>
        <w:sz w:val="23"/>
        <w:szCs w:val="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B014" w14:textId="77777777" w:rsidR="00A80FC2" w:rsidRDefault="00A80FC2">
    <w:pPr>
      <w:tabs>
        <w:tab w:val="left" w:pos="6237"/>
        <w:tab w:val="left" w:pos="6521"/>
        <w:tab w:val="right" w:pos="10080"/>
      </w:tabs>
      <w:ind w:left="1134"/>
      <w:rPr>
        <w:sz w:val="19"/>
        <w:szCs w:val="19"/>
      </w:rPr>
    </w:pPr>
    <w:r>
      <w:rPr>
        <w:sz w:val="19"/>
        <w:szCs w:val="19"/>
      </w:rPr>
      <w:tab/>
    </w:r>
    <w:r>
      <w:rPr>
        <w:sz w:val="19"/>
        <w:szCs w:val="19"/>
      </w:rPr>
      <w:tab/>
    </w:r>
    <w:r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BBC7" w14:textId="77777777" w:rsidR="00343D30" w:rsidRDefault="00343D30">
      <w:r>
        <w:separator/>
      </w:r>
    </w:p>
  </w:footnote>
  <w:footnote w:type="continuationSeparator" w:id="0">
    <w:p w14:paraId="5FEBD242" w14:textId="77777777" w:rsidR="00343D30" w:rsidRDefault="0034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5A8D" w14:textId="77777777" w:rsidR="00A80FC2" w:rsidRDefault="00A80FC2">
    <w:pPr>
      <w:spacing w:line="240" w:lineRule="exact"/>
      <w:ind w:left="0"/>
      <w:rPr>
        <w:sz w:val="23"/>
        <w:szCs w:val="23"/>
      </w:rPr>
    </w:pPr>
    <w:r>
      <w:rPr>
        <w:sz w:val="23"/>
        <w:szCs w:val="23"/>
      </w:rPr>
      <w:br/>
    </w:r>
    <w:r>
      <w:rPr>
        <w:sz w:val="23"/>
        <w:szCs w:val="23"/>
      </w:rPr>
      <w:br/>
    </w:r>
    <w:r>
      <w:rPr>
        <w:sz w:val="23"/>
        <w:szCs w:val="23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816D" w14:textId="77777777" w:rsidR="00A80FC2" w:rsidRDefault="00A80FC2">
    <w:pPr>
      <w:spacing w:line="240" w:lineRule="exact"/>
      <w:ind w:left="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2E5"/>
    <w:multiLevelType w:val="hybridMultilevel"/>
    <w:tmpl w:val="088AD62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4FE09CB"/>
    <w:multiLevelType w:val="hybridMultilevel"/>
    <w:tmpl w:val="A21CA49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12A3"/>
    <w:multiLevelType w:val="hybridMultilevel"/>
    <w:tmpl w:val="457E7A6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AC4"/>
    <w:multiLevelType w:val="hybridMultilevel"/>
    <w:tmpl w:val="060C397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A60B1"/>
    <w:multiLevelType w:val="hybridMultilevel"/>
    <w:tmpl w:val="392E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24AD5"/>
    <w:multiLevelType w:val="hybridMultilevel"/>
    <w:tmpl w:val="0AFCD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8E563E"/>
    <w:multiLevelType w:val="hybridMultilevel"/>
    <w:tmpl w:val="87F8B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879BB"/>
    <w:multiLevelType w:val="hybridMultilevel"/>
    <w:tmpl w:val="AF0AAEE6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63802"/>
    <w:multiLevelType w:val="hybridMultilevel"/>
    <w:tmpl w:val="D45A383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92705"/>
    <w:multiLevelType w:val="hybridMultilevel"/>
    <w:tmpl w:val="3E5CA0F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6AE11628"/>
    <w:multiLevelType w:val="hybridMultilevel"/>
    <w:tmpl w:val="67104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A6342"/>
    <w:multiLevelType w:val="hybridMultilevel"/>
    <w:tmpl w:val="3C3073F6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C4FFD"/>
    <w:multiLevelType w:val="hybridMultilevel"/>
    <w:tmpl w:val="DE0A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5427A"/>
    <w:multiLevelType w:val="hybridMultilevel"/>
    <w:tmpl w:val="064AA7B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678442">
    <w:abstractNumId w:val="2"/>
  </w:num>
  <w:num w:numId="2" w16cid:durableId="2001884450">
    <w:abstractNumId w:val="13"/>
  </w:num>
  <w:num w:numId="3" w16cid:durableId="2020279763">
    <w:abstractNumId w:val="7"/>
  </w:num>
  <w:num w:numId="4" w16cid:durableId="273750436">
    <w:abstractNumId w:val="1"/>
  </w:num>
  <w:num w:numId="5" w16cid:durableId="1448429819">
    <w:abstractNumId w:val="8"/>
  </w:num>
  <w:num w:numId="6" w16cid:durableId="9067269">
    <w:abstractNumId w:val="4"/>
  </w:num>
  <w:num w:numId="7" w16cid:durableId="1918975558">
    <w:abstractNumId w:val="11"/>
  </w:num>
  <w:num w:numId="8" w16cid:durableId="893852251">
    <w:abstractNumId w:val="3"/>
  </w:num>
  <w:num w:numId="9" w16cid:durableId="729965922">
    <w:abstractNumId w:val="6"/>
  </w:num>
  <w:num w:numId="10" w16cid:durableId="8219016">
    <w:abstractNumId w:val="0"/>
  </w:num>
  <w:num w:numId="11" w16cid:durableId="1851945302">
    <w:abstractNumId w:val="9"/>
  </w:num>
  <w:num w:numId="12" w16cid:durableId="1169444655">
    <w:abstractNumId w:val="12"/>
  </w:num>
  <w:num w:numId="13" w16cid:durableId="1089883976">
    <w:abstractNumId w:val="10"/>
  </w:num>
  <w:num w:numId="14" w16cid:durableId="241136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6F"/>
    <w:rsid w:val="0006630A"/>
    <w:rsid w:val="00080208"/>
    <w:rsid w:val="00091821"/>
    <w:rsid w:val="000D17A5"/>
    <w:rsid w:val="001356F8"/>
    <w:rsid w:val="001A7794"/>
    <w:rsid w:val="001F550A"/>
    <w:rsid w:val="002062A8"/>
    <w:rsid w:val="002664F5"/>
    <w:rsid w:val="002D4283"/>
    <w:rsid w:val="002F17DE"/>
    <w:rsid w:val="003022DC"/>
    <w:rsid w:val="00314158"/>
    <w:rsid w:val="00321419"/>
    <w:rsid w:val="00343D30"/>
    <w:rsid w:val="00347844"/>
    <w:rsid w:val="003552EB"/>
    <w:rsid w:val="00365F6F"/>
    <w:rsid w:val="003B0D77"/>
    <w:rsid w:val="003D61EA"/>
    <w:rsid w:val="003F5645"/>
    <w:rsid w:val="004048FC"/>
    <w:rsid w:val="00421015"/>
    <w:rsid w:val="00433550"/>
    <w:rsid w:val="00444B2E"/>
    <w:rsid w:val="004D1EEB"/>
    <w:rsid w:val="004D2BBE"/>
    <w:rsid w:val="0059205E"/>
    <w:rsid w:val="00616155"/>
    <w:rsid w:val="0063391C"/>
    <w:rsid w:val="0068163D"/>
    <w:rsid w:val="006F6B9E"/>
    <w:rsid w:val="007C6CE7"/>
    <w:rsid w:val="00847E6D"/>
    <w:rsid w:val="00857DAD"/>
    <w:rsid w:val="0086244E"/>
    <w:rsid w:val="00864498"/>
    <w:rsid w:val="00871BFB"/>
    <w:rsid w:val="00886293"/>
    <w:rsid w:val="008914D4"/>
    <w:rsid w:val="008A0B73"/>
    <w:rsid w:val="008A207E"/>
    <w:rsid w:val="00971382"/>
    <w:rsid w:val="0097518D"/>
    <w:rsid w:val="009910AD"/>
    <w:rsid w:val="00A041F7"/>
    <w:rsid w:val="00A36D41"/>
    <w:rsid w:val="00A65D85"/>
    <w:rsid w:val="00A80FC2"/>
    <w:rsid w:val="00A8144D"/>
    <w:rsid w:val="00A83FA2"/>
    <w:rsid w:val="00AA53FE"/>
    <w:rsid w:val="00AB141A"/>
    <w:rsid w:val="00B20CE5"/>
    <w:rsid w:val="00B21555"/>
    <w:rsid w:val="00B24F0C"/>
    <w:rsid w:val="00B71FB6"/>
    <w:rsid w:val="00B766C8"/>
    <w:rsid w:val="00BA2FD1"/>
    <w:rsid w:val="00BB6559"/>
    <w:rsid w:val="00BC33D5"/>
    <w:rsid w:val="00BE374A"/>
    <w:rsid w:val="00BF15BE"/>
    <w:rsid w:val="00C44410"/>
    <w:rsid w:val="00C45BE0"/>
    <w:rsid w:val="00C60C53"/>
    <w:rsid w:val="00CA7033"/>
    <w:rsid w:val="00CB5AD0"/>
    <w:rsid w:val="00CC2FB7"/>
    <w:rsid w:val="00CE3AF1"/>
    <w:rsid w:val="00D019A0"/>
    <w:rsid w:val="00D253E6"/>
    <w:rsid w:val="00D322BE"/>
    <w:rsid w:val="00D54027"/>
    <w:rsid w:val="00D65E07"/>
    <w:rsid w:val="00D671BF"/>
    <w:rsid w:val="00E25061"/>
    <w:rsid w:val="00E406E4"/>
    <w:rsid w:val="00E85F33"/>
    <w:rsid w:val="00EA2CB4"/>
    <w:rsid w:val="00EB1B6F"/>
    <w:rsid w:val="00EE4A97"/>
    <w:rsid w:val="00F27290"/>
    <w:rsid w:val="00F6759C"/>
    <w:rsid w:val="00FA73CA"/>
    <w:rsid w:val="00FE6BAF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2B336"/>
  <w15:chartTrackingRefBased/>
  <w15:docId w15:val="{ADBA7B10-C7EF-4FD7-9A94-B2EAE9CC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296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720"/>
        <w:tab w:val="left" w:pos="3600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sz w:val="20"/>
      <w:lang w:val="x-none"/>
    </w:rPr>
  </w:style>
  <w:style w:type="character" w:customStyle="1" w:styleId="HeaderChar">
    <w:name w:val="Header Char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pPr>
      <w:framePr w:hSpace="187" w:wrap="notBeside" w:vAnchor="text" w:hAnchor="text" w:x="7200" w:y="1"/>
      <w:ind w:left="0"/>
    </w:pPr>
    <w:rPr>
      <w:sz w:val="20"/>
      <w:lang w:val="x-none"/>
    </w:rPr>
  </w:style>
  <w:style w:type="character" w:customStyle="1" w:styleId="BodyTextChar">
    <w:name w:val="Body Text Char"/>
    <w:link w:val="BodyText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720"/>
        <w:tab w:val="left" w:pos="3600"/>
      </w:tabs>
      <w:ind w:left="284"/>
      <w:jc w:val="both"/>
    </w:pPr>
    <w:rPr>
      <w:sz w:val="20"/>
      <w:lang w:val="x-none"/>
    </w:rPr>
  </w:style>
  <w:style w:type="character" w:customStyle="1" w:styleId="BodyTextIndentChar">
    <w:name w:val="Body Text Indent Char"/>
    <w:link w:val="BodyTextIndent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table" w:styleId="TableGrid">
    <w:name w:val="Table Grid"/>
    <w:basedOn w:val="TableNormal"/>
    <w:pPr>
      <w:ind w:left="1296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PS">
    <w:name w:val="PS"/>
    <w:basedOn w:val="Normal"/>
    <w:pPr>
      <w:overflowPunct w:val="0"/>
      <w:autoSpaceDE w:val="0"/>
      <w:autoSpaceDN w:val="0"/>
      <w:adjustRightInd w:val="0"/>
      <w:ind w:left="0"/>
      <w:textAlignment w:val="baseline"/>
    </w:pPr>
  </w:style>
  <w:style w:type="character" w:customStyle="1" w:styleId="Heading3Char">
    <w:name w:val="Heading 3 Char"/>
    <w:link w:val="Heading3"/>
    <w:locked/>
    <w:rPr>
      <w:rFonts w:ascii="Arial" w:hAnsi="Arial" w:cs="Arial"/>
      <w:b/>
      <w:bCs/>
      <w:sz w:val="26"/>
      <w:szCs w:val="26"/>
      <w:lang w:val="x-none" w:eastAsia="en-US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single" w:sz="8" w:space="0" w:color="EDEDED"/>
            <w:left w:val="single" w:sz="8" w:space="0" w:color="EDEDED"/>
            <w:bottom w:val="single" w:sz="8" w:space="0" w:color="EDEDED"/>
            <w:right w:val="single" w:sz="8" w:space="0" w:color="EDEDED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8" w:space="0" w:color="EDEDED"/>
            <w:left w:val="single" w:sz="8" w:space="0" w:color="EDEDED"/>
            <w:bottom w:val="single" w:sz="8" w:space="0" w:color="EDEDED"/>
            <w:right w:val="single" w:sz="8" w:space="0" w:color="EDEDED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m.ADMIN\Local%20Settings\Temporary%20Internet%20Files\OLK2D2\Request%20to%20Adv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DC20-A5B0-4904-8B21-70AC1D6E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to Advert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Department Standard Letter</vt:lpstr>
    </vt:vector>
  </TitlesOfParts>
  <Company>Wirral Borough Council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Department Standard Letter</dc:title>
  <dc:subject/>
  <dc:creator>Corporate Services</dc:creator>
  <cp:keywords/>
  <cp:lastModifiedBy>Miller, Claire P.</cp:lastModifiedBy>
  <cp:revision>2</cp:revision>
  <cp:lastPrinted>2024-04-25T11:13:00Z</cp:lastPrinted>
  <dcterms:created xsi:type="dcterms:W3CDTF">2026-05-06T07:59:00Z</dcterms:created>
  <dcterms:modified xsi:type="dcterms:W3CDTF">2026-05-06T07:59:00Z</dcterms:modified>
</cp:coreProperties>
</file>