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77"/>
        <w:gridCol w:w="1003"/>
        <w:gridCol w:w="1337"/>
        <w:gridCol w:w="5400"/>
        <w:gridCol w:w="840"/>
      </w:tblGrid>
      <w:tr w:rsidR="00261458" w:rsidRPr="00AC25C7" w14:paraId="57B37B53" w14:textId="77777777">
        <w:trPr>
          <w:cantSplit/>
          <w:trHeight w:val="173"/>
        </w:trPr>
        <w:tc>
          <w:tcPr>
            <w:tcW w:w="7077" w:type="dxa"/>
            <w:vMerge w:val="restart"/>
            <w:tcBorders>
              <w:top w:val="nil"/>
              <w:left w:val="nil"/>
              <w:bottom w:val="nil"/>
            </w:tcBorders>
          </w:tcPr>
          <w:p w14:paraId="321607B7" w14:textId="39E7F94D" w:rsidR="00261458" w:rsidRPr="00AC25C7" w:rsidRDefault="003A224D" w:rsidP="001226D0">
            <w:pPr>
              <w:pStyle w:val="PS"/>
              <w:rPr>
                <w:rFonts w:asciiTheme="minorHAnsi" w:hAnsiTheme="minorHAnsi" w:cstheme="minorHAnsi"/>
                <w:sz w:val="26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BDAD6A6" wp14:editId="60CF4343">
                  <wp:simplePos x="0" y="0"/>
                  <wp:positionH relativeFrom="column">
                    <wp:posOffset>3435985</wp:posOffset>
                  </wp:positionH>
                  <wp:positionV relativeFrom="paragraph">
                    <wp:posOffset>0</wp:posOffset>
                  </wp:positionV>
                  <wp:extent cx="685800" cy="762000"/>
                  <wp:effectExtent l="0" t="0" r="0" b="0"/>
                  <wp:wrapTight wrapText="bothSides">
                    <wp:wrapPolygon edited="0">
                      <wp:start x="0" y="0"/>
                      <wp:lineTo x="0" y="21060"/>
                      <wp:lineTo x="21000" y="21060"/>
                      <wp:lineTo x="21000" y="0"/>
                      <wp:lineTo x="0" y="0"/>
                    </wp:wrapPolygon>
                  </wp:wrapTight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624A9" w:rsidRPr="00AC25C7">
              <w:rPr>
                <w:rFonts w:asciiTheme="minorHAnsi" w:hAnsiTheme="minorHAnsi" w:cstheme="minorHAnsi"/>
                <w:noProof/>
                <w:sz w:val="26"/>
                <w:szCs w:val="22"/>
                <w:lang w:eastAsia="en-GB"/>
              </w:rPr>
              <w:drawing>
                <wp:inline distT="0" distB="0" distL="0" distR="0" wp14:anchorId="69CE4A54" wp14:editId="57123840">
                  <wp:extent cx="2343150" cy="3905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613" cy="392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32D4B2" w14:textId="77777777" w:rsidR="00261458" w:rsidRPr="00AC25C7" w:rsidRDefault="00261458" w:rsidP="001226D0">
            <w:pPr>
              <w:pStyle w:val="PS"/>
              <w:rPr>
                <w:rFonts w:asciiTheme="minorHAnsi" w:hAnsiTheme="minorHAnsi" w:cstheme="minorHAnsi"/>
                <w:sz w:val="18"/>
                <w:szCs w:val="22"/>
              </w:rPr>
            </w:pPr>
            <w:r w:rsidRPr="00AC25C7">
              <w:rPr>
                <w:rFonts w:asciiTheme="minorHAnsi" w:hAnsiTheme="minorHAnsi" w:cstheme="minorHAnsi"/>
                <w:b/>
                <w:sz w:val="26"/>
                <w:szCs w:val="22"/>
              </w:rPr>
              <w:t>Employee Specification Form</w:t>
            </w:r>
          </w:p>
        </w:tc>
        <w:tc>
          <w:tcPr>
            <w:tcW w:w="2340" w:type="dxa"/>
            <w:gridSpan w:val="2"/>
          </w:tcPr>
          <w:p w14:paraId="431662A4" w14:textId="77777777" w:rsidR="00261458" w:rsidRPr="00AC25C7" w:rsidRDefault="00261458" w:rsidP="001226D0">
            <w:pPr>
              <w:pStyle w:val="PS"/>
              <w:rPr>
                <w:rFonts w:asciiTheme="minorHAnsi" w:hAnsiTheme="minorHAnsi" w:cstheme="minorHAnsi"/>
                <w:sz w:val="22"/>
                <w:szCs w:val="22"/>
              </w:rPr>
            </w:pPr>
            <w:r w:rsidRPr="00AC25C7">
              <w:rPr>
                <w:rFonts w:asciiTheme="minorHAnsi" w:hAnsiTheme="minorHAnsi" w:cstheme="minorHAnsi"/>
                <w:sz w:val="22"/>
                <w:szCs w:val="22"/>
              </w:rPr>
              <w:t>Post Number</w:t>
            </w:r>
          </w:p>
        </w:tc>
        <w:tc>
          <w:tcPr>
            <w:tcW w:w="6240" w:type="dxa"/>
            <w:gridSpan w:val="2"/>
          </w:tcPr>
          <w:p w14:paraId="4CD30D56" w14:textId="77777777" w:rsidR="00261458" w:rsidRPr="00AC25C7" w:rsidRDefault="00E75D4A" w:rsidP="001226D0">
            <w:pPr>
              <w:pStyle w:val="PS"/>
              <w:rPr>
                <w:rFonts w:asciiTheme="minorHAnsi" w:hAnsiTheme="minorHAnsi" w:cstheme="minorHAnsi"/>
                <w:sz w:val="18"/>
                <w:szCs w:val="22"/>
              </w:rPr>
            </w:pPr>
            <w:r w:rsidRPr="00AC25C7">
              <w:rPr>
                <w:rFonts w:asciiTheme="minorHAnsi" w:hAnsiTheme="minorHAnsi" w:cstheme="minorHAnsi"/>
                <w:sz w:val="18"/>
                <w:szCs w:val="22"/>
              </w:rPr>
              <w:t>E252/05/01</w:t>
            </w:r>
          </w:p>
        </w:tc>
      </w:tr>
      <w:tr w:rsidR="00261458" w:rsidRPr="00AC25C7" w14:paraId="03750CAD" w14:textId="77777777">
        <w:trPr>
          <w:cantSplit/>
          <w:trHeight w:val="172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1B8F0C40" w14:textId="77777777" w:rsidR="00261458" w:rsidRPr="00AC25C7" w:rsidRDefault="00261458" w:rsidP="001226D0">
            <w:pPr>
              <w:pStyle w:val="PS"/>
              <w:rPr>
                <w:rFonts w:asciiTheme="minorHAnsi" w:hAnsiTheme="minorHAnsi" w:cstheme="minorHAnsi"/>
                <w:sz w:val="26"/>
                <w:szCs w:val="22"/>
              </w:rPr>
            </w:pPr>
          </w:p>
        </w:tc>
        <w:tc>
          <w:tcPr>
            <w:tcW w:w="2340" w:type="dxa"/>
            <w:gridSpan w:val="2"/>
          </w:tcPr>
          <w:p w14:paraId="59D5B8B5" w14:textId="77777777" w:rsidR="00261458" w:rsidRPr="00AC25C7" w:rsidRDefault="00261458" w:rsidP="001226D0">
            <w:pPr>
              <w:pStyle w:val="PS"/>
              <w:rPr>
                <w:rFonts w:asciiTheme="minorHAnsi" w:hAnsiTheme="minorHAnsi" w:cstheme="minorHAnsi"/>
                <w:sz w:val="18"/>
                <w:szCs w:val="22"/>
              </w:rPr>
            </w:pPr>
            <w:r w:rsidRPr="00AC25C7">
              <w:rPr>
                <w:rFonts w:asciiTheme="minorHAnsi" w:hAnsiTheme="minorHAnsi" w:cstheme="minorHAnsi"/>
                <w:sz w:val="22"/>
                <w:szCs w:val="22"/>
              </w:rPr>
              <w:t>Job Title</w:t>
            </w:r>
          </w:p>
        </w:tc>
        <w:tc>
          <w:tcPr>
            <w:tcW w:w="6240" w:type="dxa"/>
            <w:gridSpan w:val="2"/>
          </w:tcPr>
          <w:p w14:paraId="771BE033" w14:textId="1FC83905" w:rsidR="00261458" w:rsidRPr="00AC25C7" w:rsidRDefault="00261458" w:rsidP="001226D0">
            <w:pPr>
              <w:pStyle w:val="PS"/>
              <w:rPr>
                <w:rFonts w:asciiTheme="minorHAnsi" w:hAnsiTheme="minorHAnsi" w:cstheme="minorHAnsi"/>
                <w:sz w:val="22"/>
                <w:szCs w:val="22"/>
              </w:rPr>
            </w:pPr>
            <w:r w:rsidRPr="00AC25C7">
              <w:rPr>
                <w:rFonts w:asciiTheme="minorHAnsi" w:hAnsiTheme="minorHAnsi" w:cstheme="minorHAnsi"/>
                <w:sz w:val="22"/>
                <w:szCs w:val="22"/>
              </w:rPr>
              <w:t>Class teacher</w:t>
            </w:r>
            <w:r w:rsidR="00191628" w:rsidRPr="00AC25C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63D0C" w:rsidRPr="00AC25C7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045A61" w:rsidRPr="00AC25C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63D0C" w:rsidRPr="00AC25C7">
              <w:rPr>
                <w:rFonts w:asciiTheme="minorHAnsi" w:hAnsiTheme="minorHAnsi" w:cstheme="minorHAnsi"/>
                <w:sz w:val="22"/>
                <w:szCs w:val="22"/>
              </w:rPr>
              <w:t>KS</w:t>
            </w:r>
            <w:r w:rsidR="001226D0" w:rsidRPr="00AC25C7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045A61" w:rsidRPr="00AC25C7">
              <w:rPr>
                <w:rFonts w:asciiTheme="minorHAnsi" w:hAnsiTheme="minorHAnsi" w:cstheme="minorHAnsi"/>
                <w:sz w:val="22"/>
                <w:szCs w:val="22"/>
              </w:rPr>
              <w:t xml:space="preserve"> Fixed Term contract </w:t>
            </w:r>
            <w:r w:rsidR="00537214" w:rsidRPr="00AC25C7">
              <w:rPr>
                <w:rFonts w:asciiTheme="minorHAnsi" w:hAnsiTheme="minorHAnsi" w:cstheme="minorHAnsi"/>
                <w:sz w:val="22"/>
                <w:szCs w:val="22"/>
              </w:rPr>
              <w:t>(Maternity leave)</w:t>
            </w:r>
          </w:p>
        </w:tc>
      </w:tr>
      <w:tr w:rsidR="00261458" w:rsidRPr="00AC25C7" w14:paraId="4689E5AF" w14:textId="77777777">
        <w:trPr>
          <w:cantSplit/>
          <w:trHeight w:val="300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3C73FDF9" w14:textId="77777777" w:rsidR="00261458" w:rsidRPr="00AC25C7" w:rsidRDefault="00261458" w:rsidP="001226D0">
            <w:pPr>
              <w:pStyle w:val="PS"/>
              <w:rPr>
                <w:rFonts w:asciiTheme="minorHAnsi" w:hAnsiTheme="minorHAnsi" w:cstheme="minorHAnsi"/>
                <w:sz w:val="26"/>
                <w:szCs w:val="22"/>
              </w:rPr>
            </w:pPr>
          </w:p>
        </w:tc>
        <w:tc>
          <w:tcPr>
            <w:tcW w:w="2340" w:type="dxa"/>
            <w:gridSpan w:val="2"/>
            <w:tcBorders>
              <w:bottom w:val="single" w:sz="6" w:space="0" w:color="auto"/>
            </w:tcBorders>
          </w:tcPr>
          <w:p w14:paraId="48E30AFB" w14:textId="77777777" w:rsidR="00261458" w:rsidRPr="00AC25C7" w:rsidRDefault="00261458" w:rsidP="001226D0">
            <w:pPr>
              <w:pStyle w:val="PS"/>
              <w:rPr>
                <w:rFonts w:asciiTheme="minorHAnsi" w:hAnsiTheme="minorHAnsi" w:cstheme="minorHAnsi"/>
                <w:sz w:val="18"/>
                <w:szCs w:val="22"/>
              </w:rPr>
            </w:pPr>
            <w:r w:rsidRPr="00AC25C7">
              <w:rPr>
                <w:rFonts w:asciiTheme="minorHAnsi" w:hAnsiTheme="minorHAnsi" w:cstheme="minorHAnsi"/>
                <w:sz w:val="22"/>
                <w:szCs w:val="22"/>
              </w:rPr>
              <w:t>Department</w:t>
            </w:r>
          </w:p>
        </w:tc>
        <w:tc>
          <w:tcPr>
            <w:tcW w:w="6240" w:type="dxa"/>
            <w:gridSpan w:val="2"/>
            <w:tcBorders>
              <w:bottom w:val="single" w:sz="6" w:space="0" w:color="auto"/>
            </w:tcBorders>
          </w:tcPr>
          <w:p w14:paraId="49290AA3" w14:textId="77777777" w:rsidR="00261458" w:rsidRPr="00AC25C7" w:rsidRDefault="00261458" w:rsidP="001226D0">
            <w:pPr>
              <w:pStyle w:val="PS"/>
              <w:rPr>
                <w:rFonts w:asciiTheme="minorHAnsi" w:hAnsiTheme="minorHAnsi" w:cstheme="minorHAnsi"/>
                <w:sz w:val="18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AC25C7">
                  <w:rPr>
                    <w:rFonts w:asciiTheme="minorHAnsi" w:hAnsiTheme="minorHAnsi" w:cstheme="minorHAnsi"/>
                    <w:sz w:val="18"/>
                    <w:szCs w:val="22"/>
                  </w:rPr>
                  <w:t>Prenton</w:t>
                </w:r>
              </w:smartTag>
              <w:r w:rsidRPr="00AC25C7">
                <w:rPr>
                  <w:rFonts w:asciiTheme="minorHAnsi" w:hAnsiTheme="minorHAnsi" w:cstheme="minorHAnsi"/>
                  <w:sz w:val="18"/>
                  <w:szCs w:val="22"/>
                </w:rPr>
                <w:t xml:space="preserve"> </w:t>
              </w:r>
              <w:smartTag w:uri="urn:schemas-microsoft-com:office:smarttags" w:element="PlaceType">
                <w:r w:rsidRPr="00AC25C7">
                  <w:rPr>
                    <w:rFonts w:asciiTheme="minorHAnsi" w:hAnsiTheme="minorHAnsi" w:cstheme="minorHAnsi"/>
                    <w:sz w:val="18"/>
                    <w:szCs w:val="22"/>
                  </w:rPr>
                  <w:t>Primary School</w:t>
                </w:r>
              </w:smartTag>
            </w:smartTag>
          </w:p>
        </w:tc>
      </w:tr>
      <w:tr w:rsidR="00261458" w:rsidRPr="00AC25C7" w14:paraId="022A5987" w14:textId="77777777">
        <w:trPr>
          <w:cantSplit/>
          <w:trHeight w:val="300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333D3594" w14:textId="77777777" w:rsidR="00261458" w:rsidRPr="00AC25C7" w:rsidRDefault="00261458" w:rsidP="001226D0">
            <w:pPr>
              <w:pStyle w:val="PS"/>
              <w:rPr>
                <w:rFonts w:asciiTheme="minorHAnsi" w:hAnsiTheme="minorHAnsi" w:cstheme="minorHAnsi"/>
                <w:sz w:val="26"/>
                <w:szCs w:val="22"/>
              </w:rPr>
            </w:pPr>
          </w:p>
        </w:tc>
        <w:tc>
          <w:tcPr>
            <w:tcW w:w="2340" w:type="dxa"/>
            <w:gridSpan w:val="2"/>
            <w:tcBorders>
              <w:bottom w:val="single" w:sz="6" w:space="0" w:color="auto"/>
            </w:tcBorders>
          </w:tcPr>
          <w:p w14:paraId="4E3D41C9" w14:textId="77777777" w:rsidR="00261458" w:rsidRPr="00AC25C7" w:rsidRDefault="00261458" w:rsidP="001226D0">
            <w:pPr>
              <w:pStyle w:val="PS"/>
              <w:rPr>
                <w:rFonts w:asciiTheme="minorHAnsi" w:hAnsiTheme="minorHAnsi" w:cstheme="minorHAnsi"/>
                <w:sz w:val="18"/>
                <w:szCs w:val="22"/>
              </w:rPr>
            </w:pPr>
            <w:r w:rsidRPr="00AC25C7">
              <w:rPr>
                <w:rFonts w:asciiTheme="minorHAnsi" w:hAnsiTheme="minorHAnsi" w:cstheme="minorHAnsi"/>
                <w:sz w:val="22"/>
                <w:szCs w:val="22"/>
              </w:rPr>
              <w:t>Prepared by and date</w:t>
            </w:r>
          </w:p>
        </w:tc>
        <w:tc>
          <w:tcPr>
            <w:tcW w:w="6240" w:type="dxa"/>
            <w:gridSpan w:val="2"/>
            <w:tcBorders>
              <w:bottom w:val="single" w:sz="6" w:space="0" w:color="auto"/>
            </w:tcBorders>
          </w:tcPr>
          <w:p w14:paraId="1F119FC0" w14:textId="2ABD008F" w:rsidR="00261458" w:rsidRPr="00AC25C7" w:rsidRDefault="00045A61" w:rsidP="001226D0">
            <w:pPr>
              <w:pStyle w:val="PS"/>
              <w:rPr>
                <w:rFonts w:asciiTheme="minorHAnsi" w:hAnsiTheme="minorHAnsi" w:cstheme="minorHAnsi"/>
                <w:sz w:val="18"/>
                <w:szCs w:val="22"/>
              </w:rPr>
            </w:pPr>
            <w:r w:rsidRPr="00AC25C7">
              <w:rPr>
                <w:rFonts w:asciiTheme="minorHAnsi" w:hAnsiTheme="minorHAnsi" w:cstheme="minorHAnsi"/>
                <w:sz w:val="18"/>
                <w:szCs w:val="22"/>
              </w:rPr>
              <w:t xml:space="preserve">Mr </w:t>
            </w:r>
            <w:r w:rsidR="001226D0" w:rsidRPr="00AC25C7">
              <w:rPr>
                <w:rFonts w:asciiTheme="minorHAnsi" w:hAnsiTheme="minorHAnsi" w:cstheme="minorHAnsi"/>
                <w:sz w:val="18"/>
                <w:szCs w:val="22"/>
              </w:rPr>
              <w:t>Currie</w:t>
            </w:r>
            <w:r w:rsidR="00537214" w:rsidRPr="00AC25C7">
              <w:rPr>
                <w:rFonts w:asciiTheme="minorHAnsi" w:hAnsiTheme="minorHAnsi" w:cstheme="minorHAnsi"/>
                <w:sz w:val="18"/>
                <w:szCs w:val="22"/>
              </w:rPr>
              <w:t xml:space="preserve"> – Headteacher </w:t>
            </w:r>
            <w:r w:rsidR="001226D0" w:rsidRPr="00AC25C7">
              <w:rPr>
                <w:rFonts w:asciiTheme="minorHAnsi" w:hAnsiTheme="minorHAnsi" w:cstheme="minorHAnsi"/>
                <w:sz w:val="18"/>
                <w:szCs w:val="22"/>
              </w:rPr>
              <w:t>May</w:t>
            </w:r>
            <w:r w:rsidR="00537214" w:rsidRPr="00AC25C7">
              <w:rPr>
                <w:rFonts w:asciiTheme="minorHAnsi" w:hAnsiTheme="minorHAnsi" w:cstheme="minorHAnsi"/>
                <w:sz w:val="18"/>
                <w:szCs w:val="22"/>
              </w:rPr>
              <w:t xml:space="preserve"> 202</w:t>
            </w:r>
            <w:r w:rsidR="001226D0" w:rsidRPr="00AC25C7">
              <w:rPr>
                <w:rFonts w:asciiTheme="minorHAnsi" w:hAnsiTheme="minorHAnsi" w:cstheme="minorHAnsi"/>
                <w:sz w:val="18"/>
                <w:szCs w:val="22"/>
              </w:rPr>
              <w:t>6</w:t>
            </w:r>
          </w:p>
        </w:tc>
      </w:tr>
      <w:tr w:rsidR="00261458" w:rsidRPr="00AC25C7" w14:paraId="0ED06762" w14:textId="77777777" w:rsidTr="00AC25C7">
        <w:tc>
          <w:tcPr>
            <w:tcW w:w="7077" w:type="dxa"/>
          </w:tcPr>
          <w:p w14:paraId="456A4F05" w14:textId="77777777" w:rsidR="00261458" w:rsidRPr="00AC25C7" w:rsidRDefault="00261458" w:rsidP="001226D0">
            <w:pPr>
              <w:pStyle w:val="PS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 w:rsidRPr="00AC25C7">
              <w:rPr>
                <w:rFonts w:asciiTheme="minorHAnsi" w:hAnsiTheme="minorHAnsi" w:cstheme="minorHAnsi"/>
                <w:b/>
                <w:szCs w:val="22"/>
              </w:rPr>
              <w:t>Essential Personal Attributes</w:t>
            </w:r>
          </w:p>
        </w:tc>
        <w:tc>
          <w:tcPr>
            <w:tcW w:w="1003" w:type="dxa"/>
            <w:tcBorders>
              <w:right w:val="nil"/>
            </w:tcBorders>
          </w:tcPr>
          <w:p w14:paraId="1A6639A0" w14:textId="77777777" w:rsidR="00261458" w:rsidRPr="00AC25C7" w:rsidRDefault="00261458" w:rsidP="001226D0">
            <w:pPr>
              <w:pStyle w:val="PS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 w:rsidRPr="00AC25C7">
              <w:rPr>
                <w:rFonts w:asciiTheme="minorHAnsi" w:hAnsiTheme="minorHAnsi" w:cstheme="minorHAnsi"/>
                <w:sz w:val="18"/>
                <w:szCs w:val="22"/>
              </w:rPr>
              <w:t>Stage Identified</w:t>
            </w:r>
          </w:p>
        </w:tc>
        <w:tc>
          <w:tcPr>
            <w:tcW w:w="6737" w:type="dxa"/>
            <w:gridSpan w:val="2"/>
            <w:tcBorders>
              <w:left w:val="single" w:sz="12" w:space="0" w:color="auto"/>
            </w:tcBorders>
          </w:tcPr>
          <w:p w14:paraId="5EBD7B8D" w14:textId="77777777" w:rsidR="00261458" w:rsidRPr="00AC25C7" w:rsidRDefault="00261458" w:rsidP="001226D0">
            <w:pPr>
              <w:pStyle w:val="PS"/>
              <w:jc w:val="center"/>
              <w:rPr>
                <w:rFonts w:asciiTheme="minorHAnsi" w:hAnsiTheme="minorHAnsi" w:cstheme="minorHAnsi"/>
                <w:szCs w:val="22"/>
              </w:rPr>
            </w:pPr>
            <w:r w:rsidRPr="00AC25C7">
              <w:rPr>
                <w:rFonts w:asciiTheme="minorHAnsi" w:hAnsiTheme="minorHAnsi" w:cstheme="minorHAnsi"/>
                <w:b/>
                <w:szCs w:val="22"/>
              </w:rPr>
              <w:t>Desirable Personal Attributes</w:t>
            </w:r>
          </w:p>
        </w:tc>
        <w:tc>
          <w:tcPr>
            <w:tcW w:w="840" w:type="dxa"/>
          </w:tcPr>
          <w:p w14:paraId="2639B48E" w14:textId="77777777" w:rsidR="00261458" w:rsidRPr="00AC25C7" w:rsidRDefault="00261458" w:rsidP="001226D0">
            <w:pPr>
              <w:pStyle w:val="PS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 w:rsidRPr="00AC25C7">
              <w:rPr>
                <w:rFonts w:asciiTheme="minorHAnsi" w:hAnsiTheme="minorHAnsi" w:cstheme="minorHAnsi"/>
                <w:sz w:val="18"/>
                <w:szCs w:val="22"/>
              </w:rPr>
              <w:t>Stage Identified</w:t>
            </w:r>
          </w:p>
        </w:tc>
      </w:tr>
      <w:tr w:rsidR="00261458" w:rsidRPr="00AC25C7" w14:paraId="37DF4740" w14:textId="77777777" w:rsidTr="00AC25C7">
        <w:trPr>
          <w:trHeight w:val="694"/>
        </w:trPr>
        <w:tc>
          <w:tcPr>
            <w:tcW w:w="7077" w:type="dxa"/>
          </w:tcPr>
          <w:p w14:paraId="6C1ACC20" w14:textId="77777777" w:rsidR="00261458" w:rsidRPr="00A04648" w:rsidRDefault="00261458" w:rsidP="001226D0">
            <w:pPr>
              <w:pStyle w:val="PS"/>
              <w:rPr>
                <w:rFonts w:asciiTheme="minorHAnsi" w:hAnsiTheme="minorHAnsi" w:cstheme="minorHAnsi"/>
                <w:sz w:val="18"/>
              </w:rPr>
            </w:pPr>
            <w:r w:rsidRPr="00A04648">
              <w:rPr>
                <w:rFonts w:asciiTheme="minorHAnsi" w:hAnsiTheme="minorHAnsi" w:cstheme="minorHAnsi"/>
                <w:b/>
                <w:sz w:val="18"/>
              </w:rPr>
              <w:t>Qualifications</w:t>
            </w:r>
          </w:p>
          <w:p w14:paraId="5B15EA4C" w14:textId="75761872" w:rsidR="00261458" w:rsidRPr="00A04648" w:rsidRDefault="00FD243F" w:rsidP="001226D0">
            <w:pPr>
              <w:pStyle w:val="PS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18"/>
              </w:rPr>
            </w:pPr>
            <w:r w:rsidRPr="00A04648">
              <w:rPr>
                <w:rFonts w:asciiTheme="minorHAnsi" w:hAnsiTheme="minorHAnsi" w:cstheme="minorHAnsi"/>
                <w:sz w:val="18"/>
              </w:rPr>
              <w:t>Educated to degree level</w:t>
            </w:r>
          </w:p>
          <w:p w14:paraId="72CA5D6B" w14:textId="5E37C6D6" w:rsidR="00261458" w:rsidRPr="00A04648" w:rsidRDefault="001226D0" w:rsidP="00AC25C7">
            <w:pPr>
              <w:pStyle w:val="PS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18"/>
              </w:rPr>
            </w:pPr>
            <w:r w:rsidRPr="00A04648">
              <w:rPr>
                <w:rFonts w:asciiTheme="minorHAnsi" w:hAnsiTheme="minorHAnsi" w:cstheme="minorHAnsi"/>
                <w:sz w:val="18"/>
              </w:rPr>
              <w:t>Qualified Teacher Status (QTS) and a recogni</w:t>
            </w:r>
            <w:r w:rsidR="00660111" w:rsidRPr="00A04648">
              <w:rPr>
                <w:rFonts w:asciiTheme="minorHAnsi" w:hAnsiTheme="minorHAnsi" w:cstheme="minorHAnsi"/>
                <w:sz w:val="18"/>
              </w:rPr>
              <w:t>s</w:t>
            </w:r>
            <w:r w:rsidRPr="00A04648">
              <w:rPr>
                <w:rFonts w:asciiTheme="minorHAnsi" w:hAnsiTheme="minorHAnsi" w:cstheme="minorHAnsi"/>
                <w:sz w:val="18"/>
              </w:rPr>
              <w:t>ed Degree.</w:t>
            </w:r>
          </w:p>
        </w:tc>
        <w:tc>
          <w:tcPr>
            <w:tcW w:w="1003" w:type="dxa"/>
            <w:tcBorders>
              <w:right w:val="nil"/>
            </w:tcBorders>
          </w:tcPr>
          <w:p w14:paraId="586EBCB8" w14:textId="77777777" w:rsidR="00261458" w:rsidRPr="00A04648" w:rsidRDefault="00261458" w:rsidP="001226D0">
            <w:pPr>
              <w:pStyle w:val="PS"/>
              <w:rPr>
                <w:rFonts w:asciiTheme="minorHAnsi" w:hAnsiTheme="minorHAnsi" w:cstheme="minorHAnsi"/>
                <w:sz w:val="18"/>
              </w:rPr>
            </w:pPr>
          </w:p>
          <w:p w14:paraId="6CBE61B1" w14:textId="77777777" w:rsidR="00261458" w:rsidRPr="00A04648" w:rsidRDefault="00261458" w:rsidP="001226D0">
            <w:pPr>
              <w:pStyle w:val="PS"/>
              <w:rPr>
                <w:rFonts w:asciiTheme="minorHAnsi" w:hAnsiTheme="minorHAnsi" w:cstheme="minorHAnsi"/>
                <w:sz w:val="18"/>
              </w:rPr>
            </w:pPr>
          </w:p>
          <w:p w14:paraId="5EB6B7F6" w14:textId="77777777" w:rsidR="00261458" w:rsidRPr="00A04648" w:rsidRDefault="00261458" w:rsidP="001226D0">
            <w:pPr>
              <w:pStyle w:val="PS"/>
              <w:rPr>
                <w:rFonts w:asciiTheme="minorHAnsi" w:hAnsiTheme="minorHAnsi" w:cstheme="minorHAnsi"/>
                <w:sz w:val="18"/>
              </w:rPr>
            </w:pPr>
            <w:r w:rsidRPr="00A04648">
              <w:rPr>
                <w:rFonts w:asciiTheme="minorHAnsi" w:hAnsiTheme="minorHAnsi" w:cstheme="minorHAnsi"/>
                <w:sz w:val="18"/>
              </w:rPr>
              <w:t xml:space="preserve"> APP/LL</w:t>
            </w:r>
          </w:p>
        </w:tc>
        <w:tc>
          <w:tcPr>
            <w:tcW w:w="6737" w:type="dxa"/>
            <w:gridSpan w:val="2"/>
            <w:tcBorders>
              <w:left w:val="single" w:sz="12" w:space="0" w:color="auto"/>
            </w:tcBorders>
          </w:tcPr>
          <w:p w14:paraId="22BC5187" w14:textId="77777777" w:rsidR="00261458" w:rsidRPr="00A04648" w:rsidRDefault="00261458" w:rsidP="001226D0">
            <w:pPr>
              <w:pStyle w:val="PS"/>
              <w:rPr>
                <w:rFonts w:asciiTheme="minorHAnsi" w:hAnsiTheme="minorHAnsi" w:cstheme="minorHAnsi"/>
                <w:sz w:val="18"/>
              </w:rPr>
            </w:pPr>
          </w:p>
          <w:p w14:paraId="1A2CFFC9" w14:textId="29DF346C" w:rsidR="00261458" w:rsidRPr="00A04648" w:rsidRDefault="001226D0" w:rsidP="001226D0">
            <w:pPr>
              <w:pStyle w:val="PS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18"/>
              </w:rPr>
            </w:pPr>
            <w:r w:rsidRPr="00A04648">
              <w:rPr>
                <w:rFonts w:asciiTheme="minorHAnsi" w:hAnsiTheme="minorHAnsi" w:cstheme="minorHAnsi"/>
                <w:sz w:val="18"/>
              </w:rPr>
              <w:t>Evidence of further professional study or leadership training (e.g., NPQ).</w:t>
            </w:r>
          </w:p>
          <w:p w14:paraId="4B5D9364" w14:textId="77777777" w:rsidR="00261458" w:rsidRPr="00A04648" w:rsidRDefault="00261458" w:rsidP="001226D0">
            <w:pPr>
              <w:pStyle w:val="PS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40" w:type="dxa"/>
          </w:tcPr>
          <w:p w14:paraId="5FEC4735" w14:textId="77777777" w:rsidR="00261458" w:rsidRPr="00AC25C7" w:rsidRDefault="00261458" w:rsidP="001226D0">
            <w:pPr>
              <w:pStyle w:val="PS"/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4269BFFC" w14:textId="57BF3A98" w:rsidR="00261458" w:rsidRPr="00AC25C7" w:rsidRDefault="00261458" w:rsidP="001226D0">
            <w:pPr>
              <w:pStyle w:val="PS"/>
              <w:rPr>
                <w:rFonts w:asciiTheme="minorHAnsi" w:hAnsiTheme="minorHAnsi" w:cstheme="minorHAnsi"/>
                <w:sz w:val="20"/>
                <w:szCs w:val="22"/>
              </w:rPr>
            </w:pPr>
            <w:r w:rsidRPr="00AC25C7">
              <w:rPr>
                <w:rFonts w:asciiTheme="minorHAnsi" w:hAnsiTheme="minorHAnsi" w:cstheme="minorHAnsi"/>
                <w:sz w:val="20"/>
                <w:szCs w:val="22"/>
              </w:rPr>
              <w:t>APP/LL</w:t>
            </w:r>
          </w:p>
          <w:p w14:paraId="6DF7009C" w14:textId="77777777" w:rsidR="00261458" w:rsidRPr="00AC25C7" w:rsidRDefault="00261458" w:rsidP="001226D0">
            <w:pPr>
              <w:pStyle w:val="PS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261458" w:rsidRPr="00AC25C7" w14:paraId="4309C366" w14:textId="77777777" w:rsidTr="00AC25C7">
        <w:trPr>
          <w:trHeight w:val="1433"/>
        </w:trPr>
        <w:tc>
          <w:tcPr>
            <w:tcW w:w="7077" w:type="dxa"/>
          </w:tcPr>
          <w:p w14:paraId="0BBD2F5B" w14:textId="77777777" w:rsidR="00261458" w:rsidRPr="00A04648" w:rsidRDefault="00261458" w:rsidP="001226D0">
            <w:pPr>
              <w:pStyle w:val="PS"/>
              <w:rPr>
                <w:rFonts w:asciiTheme="minorHAnsi" w:hAnsiTheme="minorHAnsi" w:cstheme="minorHAnsi"/>
                <w:b/>
                <w:sz w:val="18"/>
              </w:rPr>
            </w:pPr>
            <w:r w:rsidRPr="00A04648">
              <w:rPr>
                <w:rFonts w:asciiTheme="minorHAnsi" w:hAnsiTheme="minorHAnsi" w:cstheme="minorHAnsi"/>
                <w:b/>
                <w:sz w:val="18"/>
              </w:rPr>
              <w:t>Experience</w:t>
            </w:r>
          </w:p>
          <w:p w14:paraId="73CE6603" w14:textId="2E86CD7F" w:rsidR="007624A9" w:rsidRPr="00A04648" w:rsidRDefault="001226D0" w:rsidP="001226D0">
            <w:pPr>
              <w:pStyle w:val="PS"/>
              <w:numPr>
                <w:ilvl w:val="0"/>
                <w:numId w:val="2"/>
              </w:numPr>
              <w:ind w:left="714" w:hanging="357"/>
              <w:rPr>
                <w:rFonts w:asciiTheme="minorHAnsi" w:hAnsiTheme="minorHAnsi" w:cstheme="minorHAnsi"/>
                <w:bCs/>
                <w:sz w:val="18"/>
              </w:rPr>
            </w:pPr>
            <w:r w:rsidRPr="00A04648">
              <w:rPr>
                <w:rFonts w:asciiTheme="minorHAnsi" w:hAnsiTheme="minorHAnsi" w:cstheme="minorHAnsi"/>
                <w:bCs/>
                <w:sz w:val="18"/>
              </w:rPr>
              <w:t xml:space="preserve">Proven track record </w:t>
            </w:r>
            <w:r w:rsidR="00191628" w:rsidRPr="00A04648">
              <w:rPr>
                <w:rFonts w:asciiTheme="minorHAnsi" w:hAnsiTheme="minorHAnsi" w:cstheme="minorHAnsi"/>
                <w:bCs/>
                <w:sz w:val="18"/>
              </w:rPr>
              <w:t>of t</w:t>
            </w:r>
            <w:r w:rsidR="007624A9" w:rsidRPr="00A04648">
              <w:rPr>
                <w:rFonts w:asciiTheme="minorHAnsi" w:hAnsiTheme="minorHAnsi" w:cstheme="minorHAnsi"/>
                <w:bCs/>
                <w:sz w:val="18"/>
              </w:rPr>
              <w:t xml:space="preserve">raining/teaching in </w:t>
            </w:r>
            <w:r w:rsidRPr="00A04648">
              <w:rPr>
                <w:rFonts w:asciiTheme="minorHAnsi" w:hAnsiTheme="minorHAnsi" w:cstheme="minorHAnsi"/>
                <w:bCs/>
                <w:sz w:val="18"/>
              </w:rPr>
              <w:t>KS2</w:t>
            </w:r>
            <w:r w:rsidR="00E300A9" w:rsidRPr="00A04648">
              <w:rPr>
                <w:rFonts w:asciiTheme="minorHAnsi" w:hAnsiTheme="minorHAnsi" w:cstheme="minorHAnsi"/>
                <w:bCs/>
                <w:sz w:val="18"/>
              </w:rPr>
              <w:t xml:space="preserve"> </w:t>
            </w:r>
          </w:p>
          <w:p w14:paraId="502C6485" w14:textId="77777777" w:rsidR="007624A9" w:rsidRPr="00A04648" w:rsidRDefault="007624A9" w:rsidP="001226D0">
            <w:pPr>
              <w:pStyle w:val="PS"/>
              <w:numPr>
                <w:ilvl w:val="0"/>
                <w:numId w:val="2"/>
              </w:numPr>
              <w:ind w:left="714" w:hanging="357"/>
              <w:rPr>
                <w:rFonts w:asciiTheme="minorHAnsi" w:hAnsiTheme="minorHAnsi" w:cstheme="minorHAnsi"/>
                <w:bCs/>
                <w:sz w:val="18"/>
              </w:rPr>
            </w:pPr>
            <w:r w:rsidRPr="00A04648">
              <w:rPr>
                <w:rFonts w:asciiTheme="minorHAnsi" w:hAnsiTheme="minorHAnsi" w:cstheme="minorHAnsi"/>
                <w:bCs/>
                <w:sz w:val="18"/>
              </w:rPr>
              <w:t xml:space="preserve">Excellent classroom practitioner with high expectations of pupils’ attainment &amp; behaviour </w:t>
            </w:r>
          </w:p>
          <w:p w14:paraId="65984C6F" w14:textId="351F01F4" w:rsidR="00261458" w:rsidRPr="00A04648" w:rsidRDefault="00E300A9" w:rsidP="001226D0">
            <w:pPr>
              <w:pStyle w:val="PS"/>
              <w:numPr>
                <w:ilvl w:val="0"/>
                <w:numId w:val="2"/>
              </w:numPr>
              <w:ind w:left="714" w:hanging="357"/>
              <w:rPr>
                <w:rFonts w:asciiTheme="minorHAnsi" w:hAnsiTheme="minorHAnsi" w:cstheme="minorHAnsi"/>
                <w:bCs/>
                <w:sz w:val="18"/>
              </w:rPr>
            </w:pPr>
            <w:r w:rsidRPr="00A04648">
              <w:rPr>
                <w:rFonts w:asciiTheme="minorHAnsi" w:hAnsiTheme="minorHAnsi" w:cstheme="minorHAnsi"/>
                <w:sz w:val="18"/>
              </w:rPr>
              <w:t>Able to demonstrate a track record of securing high standards and good progress for all pupils</w:t>
            </w:r>
          </w:p>
        </w:tc>
        <w:tc>
          <w:tcPr>
            <w:tcW w:w="1003" w:type="dxa"/>
            <w:tcBorders>
              <w:right w:val="nil"/>
            </w:tcBorders>
          </w:tcPr>
          <w:p w14:paraId="1EB936BD" w14:textId="77777777" w:rsidR="00261458" w:rsidRPr="00A04648" w:rsidRDefault="00261458" w:rsidP="001226D0">
            <w:pPr>
              <w:pStyle w:val="PS"/>
              <w:rPr>
                <w:rFonts w:asciiTheme="minorHAnsi" w:hAnsiTheme="minorHAnsi" w:cstheme="minorHAnsi"/>
                <w:sz w:val="18"/>
              </w:rPr>
            </w:pPr>
          </w:p>
          <w:p w14:paraId="4275A02A" w14:textId="77777777" w:rsidR="00261458" w:rsidRPr="00A04648" w:rsidRDefault="00261458" w:rsidP="001226D0">
            <w:pPr>
              <w:pStyle w:val="PS"/>
              <w:rPr>
                <w:rFonts w:asciiTheme="minorHAnsi" w:hAnsiTheme="minorHAnsi" w:cstheme="minorHAnsi"/>
                <w:sz w:val="18"/>
              </w:rPr>
            </w:pPr>
          </w:p>
          <w:p w14:paraId="358E4B3E" w14:textId="77777777" w:rsidR="00261458" w:rsidRPr="00A04648" w:rsidRDefault="00261458" w:rsidP="001226D0">
            <w:pPr>
              <w:pStyle w:val="PS"/>
              <w:rPr>
                <w:rFonts w:asciiTheme="minorHAnsi" w:hAnsiTheme="minorHAnsi" w:cstheme="minorHAnsi"/>
                <w:sz w:val="18"/>
              </w:rPr>
            </w:pPr>
            <w:r w:rsidRPr="00A04648">
              <w:rPr>
                <w:rFonts w:asciiTheme="minorHAnsi" w:hAnsiTheme="minorHAnsi" w:cstheme="minorHAnsi"/>
                <w:sz w:val="18"/>
              </w:rPr>
              <w:t>APP/LL</w:t>
            </w:r>
          </w:p>
          <w:p w14:paraId="2EE95727" w14:textId="77777777" w:rsidR="00261458" w:rsidRPr="00A04648" w:rsidRDefault="00261458" w:rsidP="001226D0">
            <w:pPr>
              <w:pStyle w:val="PS"/>
              <w:rPr>
                <w:rFonts w:asciiTheme="minorHAnsi" w:hAnsiTheme="minorHAnsi" w:cstheme="minorHAnsi"/>
                <w:sz w:val="18"/>
              </w:rPr>
            </w:pPr>
          </w:p>
          <w:p w14:paraId="48C12D89" w14:textId="77777777" w:rsidR="00261458" w:rsidRPr="00A04648" w:rsidRDefault="00261458" w:rsidP="001226D0">
            <w:pPr>
              <w:pStyle w:val="PS"/>
              <w:rPr>
                <w:rFonts w:asciiTheme="minorHAnsi" w:hAnsiTheme="minorHAnsi" w:cstheme="minorHAnsi"/>
                <w:sz w:val="18"/>
              </w:rPr>
            </w:pPr>
            <w:r w:rsidRPr="00A04648">
              <w:rPr>
                <w:rFonts w:asciiTheme="minorHAnsi" w:hAnsiTheme="minorHAnsi" w:cstheme="minorHAnsi"/>
                <w:sz w:val="18"/>
              </w:rPr>
              <w:t>APP/LL</w:t>
            </w:r>
          </w:p>
          <w:p w14:paraId="3D7EA45A" w14:textId="77777777" w:rsidR="00261458" w:rsidRPr="00A04648" w:rsidRDefault="00261458" w:rsidP="001226D0">
            <w:pPr>
              <w:pStyle w:val="PS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737" w:type="dxa"/>
            <w:gridSpan w:val="2"/>
            <w:tcBorders>
              <w:left w:val="single" w:sz="12" w:space="0" w:color="auto"/>
            </w:tcBorders>
          </w:tcPr>
          <w:p w14:paraId="3E73F33A" w14:textId="77777777" w:rsidR="00261458" w:rsidRPr="00A04648" w:rsidRDefault="00261458" w:rsidP="001226D0">
            <w:pPr>
              <w:pStyle w:val="PS"/>
              <w:rPr>
                <w:rFonts w:asciiTheme="minorHAnsi" w:hAnsiTheme="minorHAnsi" w:cstheme="minorHAnsi"/>
                <w:sz w:val="18"/>
              </w:rPr>
            </w:pPr>
          </w:p>
          <w:p w14:paraId="267DE383" w14:textId="0C31F994" w:rsidR="001226D0" w:rsidRPr="00A04648" w:rsidRDefault="001226D0" w:rsidP="001226D0">
            <w:pPr>
              <w:pStyle w:val="PS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</w:rPr>
            </w:pPr>
            <w:r w:rsidRPr="00A04648">
              <w:rPr>
                <w:rFonts w:asciiTheme="minorHAnsi" w:hAnsiTheme="minorHAnsi" w:cstheme="minorHAnsi"/>
                <w:sz w:val="18"/>
              </w:rPr>
              <w:t>Successful experience of leading a curriculum subject and driving school-wide standards.</w:t>
            </w:r>
          </w:p>
          <w:p w14:paraId="4FA2CFF2" w14:textId="6AADFFAC" w:rsidR="00660111" w:rsidRPr="00A04648" w:rsidRDefault="00660111" w:rsidP="001226D0">
            <w:pPr>
              <w:pStyle w:val="PS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</w:rPr>
            </w:pPr>
            <w:r w:rsidRPr="00A04648">
              <w:rPr>
                <w:rFonts w:asciiTheme="minorHAnsi" w:hAnsiTheme="minorHAnsi" w:cstheme="minorHAnsi"/>
                <w:sz w:val="18"/>
              </w:rPr>
              <w:t>Experience of administering tests eg. SATs</w:t>
            </w:r>
            <w:r w:rsidR="00A04648" w:rsidRPr="00A04648">
              <w:rPr>
                <w:rFonts w:asciiTheme="minorHAnsi" w:hAnsiTheme="minorHAnsi" w:cstheme="minorHAnsi"/>
                <w:sz w:val="18"/>
              </w:rPr>
              <w:t xml:space="preserve"> and/or</w:t>
            </w:r>
            <w:r w:rsidRPr="00A04648">
              <w:rPr>
                <w:rFonts w:asciiTheme="minorHAnsi" w:hAnsiTheme="minorHAnsi" w:cstheme="minorHAnsi"/>
                <w:sz w:val="18"/>
              </w:rPr>
              <w:t xml:space="preserve"> MTC</w:t>
            </w:r>
          </w:p>
          <w:p w14:paraId="51163F2B" w14:textId="5E598091" w:rsidR="00E300A9" w:rsidRPr="00A04648" w:rsidRDefault="00E300A9" w:rsidP="001226D0">
            <w:pPr>
              <w:pStyle w:val="PS"/>
              <w:ind w:left="7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40" w:type="dxa"/>
          </w:tcPr>
          <w:p w14:paraId="5D823FB1" w14:textId="77777777" w:rsidR="00261458" w:rsidRPr="00AC25C7" w:rsidRDefault="00261458" w:rsidP="001226D0">
            <w:pPr>
              <w:pStyle w:val="PS"/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68D258CB" w14:textId="77777777" w:rsidR="00261458" w:rsidRPr="00AC25C7" w:rsidRDefault="00261458" w:rsidP="001226D0">
            <w:pPr>
              <w:pStyle w:val="PS"/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68A5485F" w14:textId="77777777" w:rsidR="00261458" w:rsidRPr="00AC25C7" w:rsidRDefault="00261458" w:rsidP="001226D0">
            <w:pPr>
              <w:pStyle w:val="PS"/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27D6628B" w14:textId="77777777" w:rsidR="00261458" w:rsidRPr="00AC25C7" w:rsidRDefault="00261458" w:rsidP="001226D0">
            <w:pPr>
              <w:pStyle w:val="PS"/>
              <w:rPr>
                <w:rFonts w:asciiTheme="minorHAnsi" w:hAnsiTheme="minorHAnsi" w:cstheme="minorHAnsi"/>
                <w:sz w:val="20"/>
                <w:szCs w:val="22"/>
              </w:rPr>
            </w:pPr>
            <w:r w:rsidRPr="00AC25C7">
              <w:rPr>
                <w:rFonts w:asciiTheme="minorHAnsi" w:hAnsiTheme="minorHAnsi" w:cstheme="minorHAnsi"/>
                <w:sz w:val="20"/>
                <w:szCs w:val="22"/>
              </w:rPr>
              <w:t>APP/lLL</w:t>
            </w:r>
          </w:p>
          <w:p w14:paraId="533C154B" w14:textId="77777777" w:rsidR="00261458" w:rsidRPr="00AC25C7" w:rsidRDefault="00261458" w:rsidP="001226D0">
            <w:pPr>
              <w:pStyle w:val="PS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1226D0" w:rsidRPr="00AC25C7" w14:paraId="0BA14724" w14:textId="77777777" w:rsidTr="00AC25C7">
        <w:trPr>
          <w:trHeight w:val="563"/>
        </w:trPr>
        <w:tc>
          <w:tcPr>
            <w:tcW w:w="7077" w:type="dxa"/>
          </w:tcPr>
          <w:p w14:paraId="6A41D2E9" w14:textId="77777777" w:rsidR="001226D0" w:rsidRPr="00A04648" w:rsidRDefault="001226D0" w:rsidP="001226D0">
            <w:pPr>
              <w:pStyle w:val="PS"/>
              <w:rPr>
                <w:rFonts w:asciiTheme="minorHAnsi" w:hAnsiTheme="minorHAnsi" w:cstheme="minorHAnsi"/>
                <w:b/>
                <w:sz w:val="18"/>
              </w:rPr>
            </w:pPr>
            <w:r w:rsidRPr="00A04648">
              <w:rPr>
                <w:rFonts w:asciiTheme="minorHAnsi" w:hAnsiTheme="minorHAnsi" w:cstheme="minorHAnsi"/>
                <w:b/>
                <w:sz w:val="18"/>
              </w:rPr>
              <w:t>Enrichment</w:t>
            </w:r>
            <w:r w:rsidRPr="00A04648">
              <w:rPr>
                <w:rFonts w:asciiTheme="minorHAnsi" w:hAnsiTheme="minorHAnsi" w:cstheme="minorHAnsi"/>
                <w:b/>
                <w:sz w:val="18"/>
              </w:rPr>
              <w:tab/>
            </w:r>
          </w:p>
          <w:p w14:paraId="1C034EEC" w14:textId="6D3A2246" w:rsidR="001226D0" w:rsidRPr="00A04648" w:rsidRDefault="001226D0" w:rsidP="001226D0">
            <w:pPr>
              <w:pStyle w:val="PS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18"/>
              </w:rPr>
            </w:pPr>
            <w:r w:rsidRPr="00A04648">
              <w:rPr>
                <w:rFonts w:asciiTheme="minorHAnsi" w:hAnsiTheme="minorHAnsi" w:cstheme="minorHAnsi"/>
                <w:bCs/>
                <w:sz w:val="18"/>
              </w:rPr>
              <w:t>Commitment to the holistic development of every child.</w:t>
            </w:r>
          </w:p>
        </w:tc>
        <w:tc>
          <w:tcPr>
            <w:tcW w:w="1003" w:type="dxa"/>
            <w:tcBorders>
              <w:right w:val="nil"/>
            </w:tcBorders>
          </w:tcPr>
          <w:p w14:paraId="45F76410" w14:textId="77777777" w:rsidR="001226D0" w:rsidRPr="00A04648" w:rsidRDefault="001226D0" w:rsidP="001226D0">
            <w:pPr>
              <w:pStyle w:val="PS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737" w:type="dxa"/>
            <w:gridSpan w:val="2"/>
            <w:tcBorders>
              <w:left w:val="single" w:sz="12" w:space="0" w:color="auto"/>
            </w:tcBorders>
          </w:tcPr>
          <w:p w14:paraId="3EC699B9" w14:textId="56EDE79A" w:rsidR="001226D0" w:rsidRPr="00A04648" w:rsidRDefault="001226D0" w:rsidP="001226D0">
            <w:pPr>
              <w:pStyle w:val="PS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18"/>
              </w:rPr>
            </w:pPr>
            <w:r w:rsidRPr="00A04648">
              <w:rPr>
                <w:rFonts w:asciiTheme="minorHAnsi" w:hAnsiTheme="minorHAnsi" w:cstheme="minorHAnsi"/>
                <w:sz w:val="18"/>
              </w:rPr>
              <w:t>Track record of delivering high-quality extracurricular provision and leading enrichment events.</w:t>
            </w:r>
          </w:p>
        </w:tc>
        <w:tc>
          <w:tcPr>
            <w:tcW w:w="840" w:type="dxa"/>
          </w:tcPr>
          <w:p w14:paraId="640414DD" w14:textId="77777777" w:rsidR="001226D0" w:rsidRPr="00AC25C7" w:rsidRDefault="001226D0" w:rsidP="001226D0">
            <w:pPr>
              <w:pStyle w:val="PS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261458" w:rsidRPr="00AC25C7" w14:paraId="037B4077" w14:textId="77777777" w:rsidTr="00AC25C7">
        <w:trPr>
          <w:trHeight w:val="2953"/>
        </w:trPr>
        <w:tc>
          <w:tcPr>
            <w:tcW w:w="7077" w:type="dxa"/>
          </w:tcPr>
          <w:p w14:paraId="689A0222" w14:textId="6CE73B1D" w:rsidR="00261458" w:rsidRPr="00A04648" w:rsidRDefault="00261458" w:rsidP="001226D0">
            <w:pPr>
              <w:pStyle w:val="PS"/>
              <w:rPr>
                <w:rFonts w:asciiTheme="minorHAnsi" w:hAnsiTheme="minorHAnsi" w:cstheme="minorHAnsi"/>
                <w:b/>
                <w:sz w:val="18"/>
              </w:rPr>
            </w:pPr>
            <w:r w:rsidRPr="00A04648">
              <w:rPr>
                <w:rFonts w:asciiTheme="minorHAnsi" w:hAnsiTheme="minorHAnsi" w:cstheme="minorHAnsi"/>
                <w:b/>
                <w:sz w:val="18"/>
              </w:rPr>
              <w:t>Knowledge and skills</w:t>
            </w:r>
          </w:p>
          <w:p w14:paraId="663EDE0D" w14:textId="7B7A7A58" w:rsidR="00AC25C7" w:rsidRPr="00A04648" w:rsidRDefault="00AC25C7" w:rsidP="00AC25C7">
            <w:pPr>
              <w:pStyle w:val="PS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</w:rPr>
            </w:pPr>
            <w:r w:rsidRPr="00A04648">
              <w:rPr>
                <w:rFonts w:asciiTheme="minorHAnsi" w:hAnsiTheme="minorHAnsi" w:cstheme="minorHAnsi"/>
                <w:sz w:val="18"/>
              </w:rPr>
              <w:t>Deep understanding of the KS2 National Curriculum</w:t>
            </w:r>
          </w:p>
          <w:p w14:paraId="14D988D1" w14:textId="13F7B35C" w:rsidR="00AC25C7" w:rsidRPr="00A04648" w:rsidRDefault="00AC25C7" w:rsidP="00AC25C7">
            <w:pPr>
              <w:pStyle w:val="PS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</w:rPr>
            </w:pPr>
            <w:r w:rsidRPr="00A04648">
              <w:rPr>
                <w:rFonts w:asciiTheme="minorHAnsi" w:hAnsiTheme="minorHAnsi" w:cstheme="minorHAnsi"/>
                <w:sz w:val="18"/>
              </w:rPr>
              <w:t xml:space="preserve">Secure subject knowledge </w:t>
            </w:r>
          </w:p>
          <w:p w14:paraId="26EC33B6" w14:textId="77777777" w:rsidR="00A04648" w:rsidRPr="00A04648" w:rsidRDefault="00A04648" w:rsidP="00A04648">
            <w:pPr>
              <w:pStyle w:val="PS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</w:rPr>
            </w:pPr>
            <w:r w:rsidRPr="00A04648">
              <w:rPr>
                <w:rFonts w:asciiTheme="minorHAnsi" w:hAnsiTheme="minorHAnsi" w:cstheme="minorHAnsi"/>
                <w:sz w:val="18"/>
              </w:rPr>
              <w:t>Strong behaviour management strategies, trauma informed/restorative practices</w:t>
            </w:r>
          </w:p>
          <w:p w14:paraId="78628992" w14:textId="77777777" w:rsidR="00AC25C7" w:rsidRPr="00A04648" w:rsidRDefault="00AC25C7" w:rsidP="00AC25C7">
            <w:pPr>
              <w:pStyle w:val="PS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</w:rPr>
            </w:pPr>
            <w:r w:rsidRPr="00A04648">
              <w:rPr>
                <w:rFonts w:asciiTheme="minorHAnsi" w:hAnsiTheme="minorHAnsi" w:cstheme="minorHAnsi"/>
                <w:sz w:val="18"/>
              </w:rPr>
              <w:t>Promoting and safeguarding the welfare of children within school</w:t>
            </w:r>
          </w:p>
          <w:p w14:paraId="7744A976" w14:textId="77777777" w:rsidR="00AC25C7" w:rsidRPr="00A04648" w:rsidRDefault="00AC25C7" w:rsidP="00AC25C7">
            <w:pPr>
              <w:pStyle w:val="PS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</w:rPr>
            </w:pPr>
            <w:r w:rsidRPr="00A04648">
              <w:rPr>
                <w:rFonts w:asciiTheme="minorHAnsi" w:hAnsiTheme="minorHAnsi" w:cstheme="minorHAnsi"/>
                <w:sz w:val="18"/>
              </w:rPr>
              <w:t>Excellent interpersonal skills</w:t>
            </w:r>
          </w:p>
          <w:p w14:paraId="202604C9" w14:textId="77777777" w:rsidR="00AC25C7" w:rsidRPr="00A04648" w:rsidRDefault="00AC25C7" w:rsidP="00AC25C7">
            <w:pPr>
              <w:pStyle w:val="PS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</w:rPr>
            </w:pPr>
            <w:r w:rsidRPr="00A04648">
              <w:rPr>
                <w:rFonts w:asciiTheme="minorHAnsi" w:hAnsiTheme="minorHAnsi" w:cstheme="minorHAnsi"/>
                <w:sz w:val="18"/>
              </w:rPr>
              <w:t>Excellent classroom management</w:t>
            </w:r>
          </w:p>
          <w:p w14:paraId="701EAA4F" w14:textId="6D9262AA" w:rsidR="00896A34" w:rsidRPr="00A04648" w:rsidRDefault="00AC25C7" w:rsidP="00AC25C7">
            <w:pPr>
              <w:pStyle w:val="PS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</w:rPr>
            </w:pPr>
            <w:r w:rsidRPr="00A04648">
              <w:rPr>
                <w:rFonts w:asciiTheme="minorHAnsi" w:hAnsiTheme="minorHAnsi" w:cstheme="minorHAnsi"/>
                <w:sz w:val="18"/>
              </w:rPr>
              <w:t>Very competent with ICT both for personal use and within teaching  to raise standards</w:t>
            </w:r>
          </w:p>
          <w:p w14:paraId="7DC6E16B" w14:textId="3DD6AFAF" w:rsidR="00660111" w:rsidRPr="00A04648" w:rsidRDefault="00660111" w:rsidP="00896A34">
            <w:pPr>
              <w:pStyle w:val="PS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</w:rPr>
            </w:pPr>
            <w:r w:rsidRPr="00A04648">
              <w:rPr>
                <w:rFonts w:asciiTheme="minorHAnsi" w:hAnsiTheme="minorHAnsi" w:cstheme="minorHAnsi"/>
                <w:sz w:val="18"/>
              </w:rPr>
              <w:t>Excellent teaching skills which reflect high expectations and ensure all</w:t>
            </w:r>
          </w:p>
          <w:p w14:paraId="51C2D25C" w14:textId="77777777" w:rsidR="00660111" w:rsidRPr="00A04648" w:rsidRDefault="00660111" w:rsidP="00660111">
            <w:pPr>
              <w:pStyle w:val="PS"/>
              <w:ind w:left="720"/>
              <w:rPr>
                <w:rFonts w:asciiTheme="minorHAnsi" w:hAnsiTheme="minorHAnsi" w:cstheme="minorHAnsi"/>
                <w:sz w:val="18"/>
              </w:rPr>
            </w:pPr>
            <w:r w:rsidRPr="00A04648">
              <w:rPr>
                <w:rFonts w:asciiTheme="minorHAnsi" w:hAnsiTheme="minorHAnsi" w:cstheme="minorHAnsi"/>
                <w:sz w:val="18"/>
              </w:rPr>
              <w:t>children are appropriately challenged and supported.</w:t>
            </w:r>
          </w:p>
          <w:p w14:paraId="3A0D0371" w14:textId="3881A40F" w:rsidR="00660111" w:rsidRPr="00A04648" w:rsidRDefault="00660111" w:rsidP="00896A34">
            <w:pPr>
              <w:pStyle w:val="PS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</w:rPr>
            </w:pPr>
            <w:r w:rsidRPr="00A04648">
              <w:rPr>
                <w:rFonts w:asciiTheme="minorHAnsi" w:hAnsiTheme="minorHAnsi" w:cstheme="minorHAnsi"/>
                <w:sz w:val="18"/>
              </w:rPr>
              <w:t>Ability to plan and deliver a creative and ambitious curriculum</w:t>
            </w:r>
          </w:p>
          <w:p w14:paraId="2049CEBC" w14:textId="607FA951" w:rsidR="00660111" w:rsidRPr="00A04648" w:rsidRDefault="00660111" w:rsidP="00896A34">
            <w:pPr>
              <w:pStyle w:val="PS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</w:rPr>
            </w:pPr>
            <w:r w:rsidRPr="00A04648">
              <w:rPr>
                <w:rFonts w:asciiTheme="minorHAnsi" w:hAnsiTheme="minorHAnsi" w:cstheme="minorHAnsi"/>
                <w:sz w:val="18"/>
              </w:rPr>
              <w:t>A commitment and ability to raise standards for all pupils.</w:t>
            </w:r>
          </w:p>
          <w:p w14:paraId="4A8CBD1E" w14:textId="1C8F6869" w:rsidR="00660111" w:rsidRPr="00A04648" w:rsidRDefault="00660111" w:rsidP="00896A34">
            <w:pPr>
              <w:pStyle w:val="PS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</w:rPr>
            </w:pPr>
            <w:r w:rsidRPr="00A04648">
              <w:rPr>
                <w:rFonts w:asciiTheme="minorHAnsi" w:hAnsiTheme="minorHAnsi" w:cstheme="minorHAnsi"/>
                <w:sz w:val="18"/>
              </w:rPr>
              <w:t>Excellent organisation and interpersonal skills</w:t>
            </w:r>
          </w:p>
          <w:p w14:paraId="143FF1EE" w14:textId="44A551C5" w:rsidR="00660111" w:rsidRPr="00A04648" w:rsidRDefault="00660111" w:rsidP="00896A34">
            <w:pPr>
              <w:pStyle w:val="PS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</w:rPr>
            </w:pPr>
            <w:r w:rsidRPr="00A04648">
              <w:rPr>
                <w:rFonts w:asciiTheme="minorHAnsi" w:hAnsiTheme="minorHAnsi" w:cstheme="minorHAnsi"/>
                <w:sz w:val="18"/>
              </w:rPr>
              <w:t>Ability to analyse and use data effectively to improve outcomes for children</w:t>
            </w:r>
          </w:p>
          <w:p w14:paraId="7430FC9E" w14:textId="153ED34D" w:rsidR="00660111" w:rsidRPr="00A04648" w:rsidRDefault="00660111" w:rsidP="00896A34">
            <w:pPr>
              <w:pStyle w:val="PS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</w:rPr>
            </w:pPr>
            <w:r w:rsidRPr="00A04648">
              <w:rPr>
                <w:rFonts w:asciiTheme="minorHAnsi" w:hAnsiTheme="minorHAnsi" w:cstheme="minorHAnsi"/>
                <w:sz w:val="18"/>
              </w:rPr>
              <w:t>Ability to prioritise, plan, organise workload and meet deadlines</w:t>
            </w:r>
          </w:p>
          <w:p w14:paraId="16582C57" w14:textId="0AAA0274" w:rsidR="00660111" w:rsidRPr="00A04648" w:rsidRDefault="00660111" w:rsidP="00896A34">
            <w:pPr>
              <w:pStyle w:val="PS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</w:rPr>
            </w:pPr>
            <w:r w:rsidRPr="00A04648">
              <w:rPr>
                <w:rFonts w:asciiTheme="minorHAnsi" w:hAnsiTheme="minorHAnsi" w:cstheme="minorHAnsi"/>
                <w:sz w:val="18"/>
              </w:rPr>
              <w:t>Ability to demonstrate consistent positive behaviour management strategies</w:t>
            </w:r>
          </w:p>
          <w:p w14:paraId="4FA9D1A8" w14:textId="3C2727DD" w:rsidR="00660111" w:rsidRPr="00A04648" w:rsidRDefault="00660111" w:rsidP="00896A34">
            <w:pPr>
              <w:pStyle w:val="PS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</w:rPr>
            </w:pPr>
            <w:r w:rsidRPr="00A04648">
              <w:rPr>
                <w:rFonts w:asciiTheme="minorHAnsi" w:hAnsiTheme="minorHAnsi" w:cstheme="minorHAnsi"/>
                <w:sz w:val="18"/>
              </w:rPr>
              <w:t>Clear understanding of the statutory requirements of current legislation</w:t>
            </w:r>
          </w:p>
          <w:p w14:paraId="40DD01E2" w14:textId="77777777" w:rsidR="00660111" w:rsidRPr="00A04648" w:rsidRDefault="00660111" w:rsidP="00660111">
            <w:pPr>
              <w:pStyle w:val="PS"/>
              <w:ind w:left="720"/>
              <w:rPr>
                <w:rFonts w:asciiTheme="minorHAnsi" w:hAnsiTheme="minorHAnsi" w:cstheme="minorHAnsi"/>
                <w:sz w:val="18"/>
              </w:rPr>
            </w:pPr>
            <w:r w:rsidRPr="00A04648">
              <w:rPr>
                <w:rFonts w:asciiTheme="minorHAnsi" w:hAnsiTheme="minorHAnsi" w:cstheme="minorHAnsi"/>
                <w:sz w:val="18"/>
              </w:rPr>
              <w:t>concerning SEN and Child Protection</w:t>
            </w:r>
          </w:p>
          <w:p w14:paraId="61E1C389" w14:textId="2A04C09B" w:rsidR="00AC25C7" w:rsidRPr="00A04648" w:rsidRDefault="00660111" w:rsidP="00AC25C7">
            <w:pPr>
              <w:pStyle w:val="PS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</w:rPr>
            </w:pPr>
            <w:r w:rsidRPr="00A04648">
              <w:rPr>
                <w:rFonts w:asciiTheme="minorHAnsi" w:hAnsiTheme="minorHAnsi" w:cstheme="minorHAnsi"/>
                <w:sz w:val="18"/>
              </w:rPr>
              <w:t>Ability to create a challenging, creative and effective learning environment</w:t>
            </w:r>
          </w:p>
          <w:p w14:paraId="5CDE8D0B" w14:textId="37A09939" w:rsidR="00837675" w:rsidRPr="00A04648" w:rsidRDefault="00896A34" w:rsidP="00A04648">
            <w:pPr>
              <w:pStyle w:val="PS"/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  <w:sz w:val="18"/>
              </w:rPr>
            </w:pPr>
            <w:r w:rsidRPr="00A04648">
              <w:rPr>
                <w:rFonts w:asciiTheme="minorHAnsi" w:hAnsiTheme="minorHAnsi" w:cstheme="minorHAnsi"/>
                <w:bCs/>
                <w:sz w:val="18"/>
              </w:rPr>
              <w:t>Resilience, creativity, and a passion for Primary education.</w:t>
            </w:r>
          </w:p>
        </w:tc>
        <w:tc>
          <w:tcPr>
            <w:tcW w:w="1003" w:type="dxa"/>
            <w:tcBorders>
              <w:right w:val="nil"/>
            </w:tcBorders>
          </w:tcPr>
          <w:p w14:paraId="60D5D143" w14:textId="77777777" w:rsidR="00261458" w:rsidRPr="00A04648" w:rsidRDefault="00261458" w:rsidP="001226D0">
            <w:pPr>
              <w:pStyle w:val="PS"/>
              <w:rPr>
                <w:rFonts w:asciiTheme="minorHAnsi" w:hAnsiTheme="minorHAnsi" w:cstheme="minorHAnsi"/>
                <w:sz w:val="18"/>
              </w:rPr>
            </w:pPr>
          </w:p>
          <w:p w14:paraId="5551054F" w14:textId="77777777" w:rsidR="00660111" w:rsidRPr="00A04648" w:rsidRDefault="00660111" w:rsidP="00660111">
            <w:pPr>
              <w:pStyle w:val="PS"/>
              <w:rPr>
                <w:rFonts w:asciiTheme="minorHAnsi" w:hAnsiTheme="minorHAnsi" w:cstheme="minorHAnsi"/>
                <w:sz w:val="18"/>
              </w:rPr>
            </w:pPr>
            <w:r w:rsidRPr="00A04648">
              <w:rPr>
                <w:rFonts w:asciiTheme="minorHAnsi" w:hAnsiTheme="minorHAnsi" w:cstheme="minorHAnsi"/>
                <w:sz w:val="18"/>
              </w:rPr>
              <w:t>Obs/A/I</w:t>
            </w:r>
          </w:p>
          <w:p w14:paraId="49FCA7F2" w14:textId="77777777" w:rsidR="00660111" w:rsidRPr="00A04648" w:rsidRDefault="00660111" w:rsidP="00660111">
            <w:pPr>
              <w:pStyle w:val="PS"/>
              <w:rPr>
                <w:rFonts w:asciiTheme="minorHAnsi" w:hAnsiTheme="minorHAnsi" w:cstheme="minorHAnsi"/>
                <w:sz w:val="18"/>
              </w:rPr>
            </w:pPr>
          </w:p>
          <w:p w14:paraId="20459120" w14:textId="69826229" w:rsidR="00660111" w:rsidRPr="00A04648" w:rsidRDefault="00660111" w:rsidP="00660111">
            <w:pPr>
              <w:pStyle w:val="PS"/>
              <w:rPr>
                <w:rFonts w:asciiTheme="minorHAnsi" w:hAnsiTheme="minorHAnsi" w:cstheme="minorHAnsi"/>
                <w:sz w:val="18"/>
              </w:rPr>
            </w:pPr>
            <w:r w:rsidRPr="00A04648">
              <w:rPr>
                <w:rFonts w:asciiTheme="minorHAnsi" w:hAnsiTheme="minorHAnsi" w:cstheme="minorHAnsi"/>
                <w:sz w:val="18"/>
              </w:rPr>
              <w:t>A/I</w:t>
            </w:r>
          </w:p>
          <w:p w14:paraId="27DD41E8" w14:textId="77777777" w:rsidR="00660111" w:rsidRPr="00A04648" w:rsidRDefault="00660111" w:rsidP="00660111">
            <w:pPr>
              <w:pStyle w:val="PS"/>
              <w:rPr>
                <w:rFonts w:asciiTheme="minorHAnsi" w:hAnsiTheme="minorHAnsi" w:cstheme="minorHAnsi"/>
                <w:sz w:val="18"/>
              </w:rPr>
            </w:pPr>
            <w:r w:rsidRPr="00A04648">
              <w:rPr>
                <w:rFonts w:asciiTheme="minorHAnsi" w:hAnsiTheme="minorHAnsi" w:cstheme="minorHAnsi"/>
                <w:sz w:val="18"/>
              </w:rPr>
              <w:t>A/I</w:t>
            </w:r>
          </w:p>
          <w:p w14:paraId="6E362D7B" w14:textId="77777777" w:rsidR="00660111" w:rsidRPr="00A04648" w:rsidRDefault="00660111" w:rsidP="00660111">
            <w:pPr>
              <w:pStyle w:val="PS"/>
              <w:rPr>
                <w:rFonts w:asciiTheme="minorHAnsi" w:hAnsiTheme="minorHAnsi" w:cstheme="minorHAnsi"/>
                <w:sz w:val="18"/>
              </w:rPr>
            </w:pPr>
            <w:r w:rsidRPr="00A04648">
              <w:rPr>
                <w:rFonts w:asciiTheme="minorHAnsi" w:hAnsiTheme="minorHAnsi" w:cstheme="minorHAnsi"/>
                <w:sz w:val="18"/>
              </w:rPr>
              <w:t>A/I</w:t>
            </w:r>
          </w:p>
          <w:p w14:paraId="2F7BBD79" w14:textId="77777777" w:rsidR="00660111" w:rsidRPr="00A04648" w:rsidRDefault="00660111" w:rsidP="00660111">
            <w:pPr>
              <w:pStyle w:val="PS"/>
              <w:rPr>
                <w:rFonts w:asciiTheme="minorHAnsi" w:hAnsiTheme="minorHAnsi" w:cstheme="minorHAnsi"/>
                <w:sz w:val="18"/>
              </w:rPr>
            </w:pPr>
            <w:r w:rsidRPr="00A04648">
              <w:rPr>
                <w:rFonts w:asciiTheme="minorHAnsi" w:hAnsiTheme="minorHAnsi" w:cstheme="minorHAnsi"/>
                <w:sz w:val="18"/>
              </w:rPr>
              <w:t>A/I</w:t>
            </w:r>
          </w:p>
          <w:p w14:paraId="3920931D" w14:textId="77777777" w:rsidR="00660111" w:rsidRPr="00A04648" w:rsidRDefault="00660111" w:rsidP="00660111">
            <w:pPr>
              <w:pStyle w:val="PS"/>
              <w:rPr>
                <w:rFonts w:asciiTheme="minorHAnsi" w:hAnsiTheme="minorHAnsi" w:cstheme="minorHAnsi"/>
                <w:sz w:val="18"/>
              </w:rPr>
            </w:pPr>
            <w:r w:rsidRPr="00A04648">
              <w:rPr>
                <w:rFonts w:asciiTheme="minorHAnsi" w:hAnsiTheme="minorHAnsi" w:cstheme="minorHAnsi"/>
                <w:sz w:val="18"/>
              </w:rPr>
              <w:t>A/I</w:t>
            </w:r>
          </w:p>
          <w:p w14:paraId="31B8964E" w14:textId="77777777" w:rsidR="00660111" w:rsidRPr="00A04648" w:rsidRDefault="00660111" w:rsidP="00660111">
            <w:pPr>
              <w:pStyle w:val="PS"/>
              <w:rPr>
                <w:rFonts w:asciiTheme="minorHAnsi" w:hAnsiTheme="minorHAnsi" w:cstheme="minorHAnsi"/>
                <w:sz w:val="18"/>
              </w:rPr>
            </w:pPr>
            <w:r w:rsidRPr="00A04648">
              <w:rPr>
                <w:rFonts w:asciiTheme="minorHAnsi" w:hAnsiTheme="minorHAnsi" w:cstheme="minorHAnsi"/>
                <w:sz w:val="18"/>
              </w:rPr>
              <w:t>A/I</w:t>
            </w:r>
          </w:p>
          <w:p w14:paraId="7C053C49" w14:textId="77777777" w:rsidR="00660111" w:rsidRPr="00A04648" w:rsidRDefault="00660111" w:rsidP="00660111">
            <w:pPr>
              <w:pStyle w:val="PS"/>
              <w:rPr>
                <w:rFonts w:asciiTheme="minorHAnsi" w:hAnsiTheme="minorHAnsi" w:cstheme="minorHAnsi"/>
                <w:sz w:val="18"/>
              </w:rPr>
            </w:pPr>
          </w:p>
          <w:p w14:paraId="116AEEDA" w14:textId="6FE6B06E" w:rsidR="00660111" w:rsidRPr="00A04648" w:rsidRDefault="00660111" w:rsidP="00660111">
            <w:pPr>
              <w:pStyle w:val="PS"/>
              <w:rPr>
                <w:rFonts w:asciiTheme="minorHAnsi" w:hAnsiTheme="minorHAnsi" w:cstheme="minorHAnsi"/>
                <w:sz w:val="18"/>
              </w:rPr>
            </w:pPr>
            <w:r w:rsidRPr="00A04648">
              <w:rPr>
                <w:rFonts w:asciiTheme="minorHAnsi" w:hAnsiTheme="minorHAnsi" w:cstheme="minorHAnsi"/>
                <w:sz w:val="18"/>
              </w:rPr>
              <w:t>A/I</w:t>
            </w:r>
          </w:p>
          <w:p w14:paraId="000B6C2B" w14:textId="77777777" w:rsidR="00660111" w:rsidRPr="00A04648" w:rsidRDefault="00660111" w:rsidP="00660111">
            <w:pPr>
              <w:pStyle w:val="PS"/>
              <w:rPr>
                <w:rFonts w:asciiTheme="minorHAnsi" w:hAnsiTheme="minorHAnsi" w:cstheme="minorHAnsi"/>
                <w:sz w:val="18"/>
              </w:rPr>
            </w:pPr>
          </w:p>
          <w:p w14:paraId="05C9D142" w14:textId="4E59E3BB" w:rsidR="00261458" w:rsidRPr="00A04648" w:rsidRDefault="00660111" w:rsidP="00660111">
            <w:pPr>
              <w:pStyle w:val="PS"/>
              <w:rPr>
                <w:rFonts w:asciiTheme="minorHAnsi" w:hAnsiTheme="minorHAnsi" w:cstheme="minorHAnsi"/>
                <w:sz w:val="18"/>
              </w:rPr>
            </w:pPr>
            <w:r w:rsidRPr="00A04648">
              <w:rPr>
                <w:rFonts w:asciiTheme="minorHAnsi" w:hAnsiTheme="minorHAnsi" w:cstheme="minorHAnsi"/>
                <w:sz w:val="18"/>
              </w:rPr>
              <w:t>A/I</w:t>
            </w:r>
          </w:p>
          <w:p w14:paraId="5B1B351A" w14:textId="7AFB0AD0" w:rsidR="00261458" w:rsidRPr="00A04648" w:rsidRDefault="00261458" w:rsidP="001226D0">
            <w:pPr>
              <w:pStyle w:val="PS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737" w:type="dxa"/>
            <w:gridSpan w:val="2"/>
            <w:tcBorders>
              <w:left w:val="single" w:sz="12" w:space="0" w:color="auto"/>
            </w:tcBorders>
          </w:tcPr>
          <w:p w14:paraId="3DD10827" w14:textId="77777777" w:rsidR="00261458" w:rsidRPr="00A04648" w:rsidRDefault="00261458" w:rsidP="001226D0">
            <w:pPr>
              <w:pStyle w:val="PS"/>
              <w:rPr>
                <w:rFonts w:asciiTheme="minorHAnsi" w:hAnsiTheme="minorHAnsi" w:cstheme="minorHAnsi"/>
                <w:sz w:val="18"/>
              </w:rPr>
            </w:pPr>
          </w:p>
          <w:p w14:paraId="1732949D" w14:textId="77777777" w:rsidR="00261458" w:rsidRPr="00A04648" w:rsidRDefault="00261458" w:rsidP="001226D0">
            <w:pPr>
              <w:pStyle w:val="PS"/>
              <w:rPr>
                <w:rFonts w:asciiTheme="minorHAnsi" w:hAnsiTheme="minorHAnsi" w:cstheme="minorHAnsi"/>
                <w:sz w:val="18"/>
              </w:rPr>
            </w:pPr>
          </w:p>
          <w:p w14:paraId="0A7C19B7" w14:textId="6D9434D8" w:rsidR="00261458" w:rsidRPr="00A04648" w:rsidRDefault="00261458" w:rsidP="00837675">
            <w:pPr>
              <w:pStyle w:val="PS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</w:rPr>
            </w:pPr>
            <w:r w:rsidRPr="00A04648">
              <w:rPr>
                <w:rFonts w:asciiTheme="minorHAnsi" w:hAnsiTheme="minorHAnsi" w:cstheme="minorHAnsi"/>
                <w:sz w:val="18"/>
              </w:rPr>
              <w:t>An understanding of performance data and its use in raising standards</w:t>
            </w:r>
          </w:p>
          <w:p w14:paraId="5C83B273" w14:textId="34D02E32" w:rsidR="00660111" w:rsidRPr="00A04648" w:rsidRDefault="00660111" w:rsidP="00837675">
            <w:pPr>
              <w:pStyle w:val="PS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</w:rPr>
            </w:pPr>
            <w:r w:rsidRPr="00A04648">
              <w:rPr>
                <w:rFonts w:asciiTheme="minorHAnsi" w:hAnsiTheme="minorHAnsi" w:cstheme="minorHAnsi"/>
                <w:sz w:val="18"/>
              </w:rPr>
              <w:t xml:space="preserve">Knowledge of White Rose Maths </w:t>
            </w:r>
          </w:p>
          <w:p w14:paraId="68663A1C" w14:textId="58144C88" w:rsidR="00A04648" w:rsidRPr="00A04648" w:rsidRDefault="00A04648" w:rsidP="00837675">
            <w:pPr>
              <w:pStyle w:val="PS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</w:rPr>
            </w:pPr>
            <w:r w:rsidRPr="00A04648">
              <w:rPr>
                <w:rFonts w:asciiTheme="minorHAnsi" w:hAnsiTheme="minorHAnsi" w:cstheme="minorHAnsi"/>
                <w:sz w:val="18"/>
              </w:rPr>
              <w:t>Knowledge of Pathways</w:t>
            </w:r>
          </w:p>
          <w:p w14:paraId="29AB5A1D" w14:textId="77777777" w:rsidR="00896A34" w:rsidRPr="00A04648" w:rsidRDefault="00896A34" w:rsidP="00837675">
            <w:pPr>
              <w:pStyle w:val="PS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</w:rPr>
            </w:pPr>
            <w:r w:rsidRPr="00A04648">
              <w:rPr>
                <w:rFonts w:asciiTheme="minorHAnsi" w:hAnsiTheme="minorHAnsi" w:cstheme="minorHAnsi"/>
                <w:sz w:val="18"/>
              </w:rPr>
              <w:t>A willingness to go "above and beyond" for pupil experiences (trips, clubs, residentials).</w:t>
            </w:r>
          </w:p>
          <w:p w14:paraId="60CB5DBC" w14:textId="77777777" w:rsidR="00837675" w:rsidRPr="00A04648" w:rsidRDefault="00837675" w:rsidP="00837675">
            <w:pPr>
              <w:pStyle w:val="PS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</w:rPr>
            </w:pPr>
            <w:r w:rsidRPr="00A04648">
              <w:rPr>
                <w:rFonts w:asciiTheme="minorHAnsi" w:hAnsiTheme="minorHAnsi" w:cstheme="minorHAnsi"/>
                <w:sz w:val="18"/>
              </w:rPr>
              <w:t>A willingness to develop and commit to an extra curricular activity within school</w:t>
            </w:r>
          </w:p>
          <w:p w14:paraId="71C4E5A8" w14:textId="77777777" w:rsidR="00896A34" w:rsidRPr="00A04648" w:rsidRDefault="00896A34" w:rsidP="00896A34">
            <w:pPr>
              <w:pStyle w:val="PS"/>
              <w:ind w:left="720"/>
              <w:rPr>
                <w:rFonts w:asciiTheme="minorHAnsi" w:hAnsiTheme="minorHAnsi" w:cstheme="minorHAnsi"/>
                <w:sz w:val="18"/>
              </w:rPr>
            </w:pPr>
          </w:p>
          <w:p w14:paraId="6CAB3F0A" w14:textId="0946387F" w:rsidR="00896A34" w:rsidRPr="00A04648" w:rsidRDefault="00896A34" w:rsidP="00896A34">
            <w:pPr>
              <w:pStyle w:val="PS"/>
              <w:ind w:left="7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40" w:type="dxa"/>
          </w:tcPr>
          <w:p w14:paraId="009E45C4" w14:textId="77777777" w:rsidR="00261458" w:rsidRPr="00AC25C7" w:rsidRDefault="00261458" w:rsidP="001226D0">
            <w:pPr>
              <w:pStyle w:val="PS"/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52E72FAB" w14:textId="77777777" w:rsidR="00261458" w:rsidRPr="00AC25C7" w:rsidRDefault="00261458" w:rsidP="001226D0">
            <w:pPr>
              <w:pStyle w:val="PS"/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0A1C8732" w14:textId="77777777" w:rsidR="00261458" w:rsidRPr="00AC25C7" w:rsidRDefault="00261458" w:rsidP="001226D0">
            <w:pPr>
              <w:pStyle w:val="PS"/>
              <w:rPr>
                <w:rFonts w:asciiTheme="minorHAnsi" w:hAnsiTheme="minorHAnsi" w:cstheme="minorHAnsi"/>
                <w:sz w:val="20"/>
                <w:szCs w:val="22"/>
              </w:rPr>
            </w:pPr>
            <w:r w:rsidRPr="00AC25C7">
              <w:rPr>
                <w:rFonts w:asciiTheme="minorHAnsi" w:hAnsiTheme="minorHAnsi" w:cstheme="minorHAnsi"/>
                <w:sz w:val="20"/>
                <w:szCs w:val="22"/>
              </w:rPr>
              <w:t>LL/INT</w:t>
            </w:r>
          </w:p>
        </w:tc>
      </w:tr>
      <w:tr w:rsidR="00261458" w:rsidRPr="00AC25C7" w14:paraId="0C06ADA2" w14:textId="77777777" w:rsidTr="00AC25C7">
        <w:tc>
          <w:tcPr>
            <w:tcW w:w="7077" w:type="dxa"/>
          </w:tcPr>
          <w:p w14:paraId="2A64CAA8" w14:textId="77777777" w:rsidR="00261458" w:rsidRPr="00A04648" w:rsidRDefault="00261458" w:rsidP="001226D0">
            <w:pPr>
              <w:pStyle w:val="PS"/>
              <w:rPr>
                <w:rFonts w:asciiTheme="minorHAnsi" w:hAnsiTheme="minorHAnsi" w:cstheme="minorHAnsi"/>
                <w:sz w:val="18"/>
              </w:rPr>
            </w:pPr>
            <w:r w:rsidRPr="00A04648">
              <w:rPr>
                <w:rFonts w:asciiTheme="minorHAnsi" w:hAnsiTheme="minorHAnsi" w:cstheme="minorHAnsi"/>
                <w:b/>
                <w:sz w:val="18"/>
              </w:rPr>
              <w:t>Special Requirements</w:t>
            </w:r>
          </w:p>
          <w:p w14:paraId="77BF560F" w14:textId="77777777" w:rsidR="00261458" w:rsidRPr="00A04648" w:rsidRDefault="00261458" w:rsidP="001226D0">
            <w:pPr>
              <w:pStyle w:val="PS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</w:rPr>
            </w:pPr>
            <w:r w:rsidRPr="00A04648">
              <w:rPr>
                <w:rFonts w:asciiTheme="minorHAnsi" w:hAnsiTheme="minorHAnsi" w:cstheme="minorHAnsi"/>
                <w:sz w:val="18"/>
              </w:rPr>
              <w:t>Can communicate clearly</w:t>
            </w:r>
            <w:r w:rsidR="00FD243F" w:rsidRPr="00A04648">
              <w:rPr>
                <w:rFonts w:asciiTheme="minorHAnsi" w:hAnsiTheme="minorHAnsi" w:cstheme="minorHAnsi"/>
                <w:sz w:val="18"/>
              </w:rPr>
              <w:t xml:space="preserve"> both orally and in writing</w:t>
            </w:r>
          </w:p>
          <w:p w14:paraId="02558526" w14:textId="77777777" w:rsidR="00E300A9" w:rsidRPr="00A04648" w:rsidRDefault="00E300A9" w:rsidP="001226D0">
            <w:pPr>
              <w:pStyle w:val="PS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</w:rPr>
            </w:pPr>
            <w:r w:rsidRPr="00A04648">
              <w:rPr>
                <w:rFonts w:asciiTheme="minorHAnsi" w:hAnsiTheme="minorHAnsi" w:cstheme="minorHAnsi"/>
                <w:sz w:val="18"/>
              </w:rPr>
              <w:t xml:space="preserve">The ability to deploy support staff efficiently </w:t>
            </w:r>
          </w:p>
          <w:p w14:paraId="5ED5BCEF" w14:textId="77777777" w:rsidR="00261458" w:rsidRPr="00A04648" w:rsidRDefault="00261458" w:rsidP="001226D0">
            <w:pPr>
              <w:pStyle w:val="PS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</w:rPr>
            </w:pPr>
            <w:r w:rsidRPr="00A04648">
              <w:rPr>
                <w:rFonts w:asciiTheme="minorHAnsi" w:hAnsiTheme="minorHAnsi" w:cstheme="minorHAnsi"/>
                <w:sz w:val="18"/>
              </w:rPr>
              <w:t>An ability to promote school values through professional behaviour and commitment</w:t>
            </w:r>
          </w:p>
          <w:p w14:paraId="48BDFD08" w14:textId="77777777" w:rsidR="00261458" w:rsidRPr="00A04648" w:rsidRDefault="00E300A9" w:rsidP="001226D0">
            <w:pPr>
              <w:pStyle w:val="PS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</w:rPr>
            </w:pPr>
            <w:r w:rsidRPr="00A04648">
              <w:rPr>
                <w:rFonts w:asciiTheme="minorHAnsi" w:hAnsiTheme="minorHAnsi" w:cstheme="minorHAnsi"/>
                <w:sz w:val="18"/>
              </w:rPr>
              <w:t xml:space="preserve">An </w:t>
            </w:r>
            <w:r w:rsidR="00261458" w:rsidRPr="00A04648">
              <w:rPr>
                <w:rFonts w:asciiTheme="minorHAnsi" w:hAnsiTheme="minorHAnsi" w:cstheme="minorHAnsi"/>
                <w:sz w:val="18"/>
              </w:rPr>
              <w:t>ability to maintain mutual respect within groups and teams</w:t>
            </w:r>
          </w:p>
          <w:p w14:paraId="2A4DE30F" w14:textId="3CC95930" w:rsidR="00261458" w:rsidRPr="00A04648" w:rsidRDefault="00261458" w:rsidP="001226D0">
            <w:pPr>
              <w:pStyle w:val="PS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</w:rPr>
            </w:pPr>
            <w:r w:rsidRPr="00A04648">
              <w:rPr>
                <w:rFonts w:asciiTheme="minorHAnsi" w:hAnsiTheme="minorHAnsi" w:cstheme="minorHAnsi"/>
                <w:sz w:val="18"/>
              </w:rPr>
              <w:t>An ability to be flexibl</w:t>
            </w:r>
            <w:r w:rsidR="00FD243F" w:rsidRPr="00A04648">
              <w:rPr>
                <w:rFonts w:asciiTheme="minorHAnsi" w:hAnsiTheme="minorHAnsi" w:cstheme="minorHAnsi"/>
                <w:sz w:val="18"/>
              </w:rPr>
              <w:t xml:space="preserve">e and adaptable and maintain a </w:t>
            </w:r>
            <w:r w:rsidRPr="00A04648">
              <w:rPr>
                <w:rFonts w:asciiTheme="minorHAnsi" w:hAnsiTheme="minorHAnsi" w:cstheme="minorHAnsi"/>
                <w:sz w:val="18"/>
              </w:rPr>
              <w:t>sense of humour</w:t>
            </w:r>
          </w:p>
        </w:tc>
        <w:tc>
          <w:tcPr>
            <w:tcW w:w="1003" w:type="dxa"/>
            <w:tcBorders>
              <w:right w:val="nil"/>
            </w:tcBorders>
          </w:tcPr>
          <w:p w14:paraId="3F5097DA" w14:textId="77777777" w:rsidR="00261458" w:rsidRPr="00A04648" w:rsidRDefault="00261458" w:rsidP="001226D0">
            <w:pPr>
              <w:pStyle w:val="PS"/>
              <w:rPr>
                <w:rFonts w:asciiTheme="minorHAnsi" w:hAnsiTheme="minorHAnsi" w:cstheme="minorHAnsi"/>
                <w:sz w:val="18"/>
              </w:rPr>
            </w:pPr>
          </w:p>
          <w:p w14:paraId="11DE5F70" w14:textId="77777777" w:rsidR="00261458" w:rsidRPr="00A04648" w:rsidRDefault="00261458" w:rsidP="001226D0">
            <w:pPr>
              <w:pStyle w:val="PS"/>
              <w:rPr>
                <w:rFonts w:asciiTheme="minorHAnsi" w:hAnsiTheme="minorHAnsi" w:cstheme="minorHAnsi"/>
                <w:sz w:val="18"/>
              </w:rPr>
            </w:pPr>
            <w:r w:rsidRPr="00A04648">
              <w:rPr>
                <w:rFonts w:asciiTheme="minorHAnsi" w:hAnsiTheme="minorHAnsi" w:cstheme="minorHAnsi"/>
                <w:sz w:val="18"/>
              </w:rPr>
              <w:t>APP/</w:t>
            </w:r>
          </w:p>
          <w:p w14:paraId="1B000BFB" w14:textId="77777777" w:rsidR="00261458" w:rsidRPr="00A04648" w:rsidRDefault="00261458" w:rsidP="001226D0">
            <w:pPr>
              <w:pStyle w:val="PS"/>
              <w:rPr>
                <w:rFonts w:asciiTheme="minorHAnsi" w:hAnsiTheme="minorHAnsi" w:cstheme="minorHAnsi"/>
                <w:sz w:val="18"/>
              </w:rPr>
            </w:pPr>
            <w:r w:rsidRPr="00A04648">
              <w:rPr>
                <w:rFonts w:asciiTheme="minorHAnsi" w:hAnsiTheme="minorHAnsi" w:cstheme="minorHAnsi"/>
                <w:sz w:val="18"/>
              </w:rPr>
              <w:t>INT</w:t>
            </w:r>
          </w:p>
          <w:p w14:paraId="6BD849D0" w14:textId="77777777" w:rsidR="00261458" w:rsidRPr="00A04648" w:rsidRDefault="00261458" w:rsidP="001226D0">
            <w:pPr>
              <w:pStyle w:val="PS"/>
              <w:rPr>
                <w:rFonts w:asciiTheme="minorHAnsi" w:hAnsiTheme="minorHAnsi" w:cstheme="minorHAnsi"/>
                <w:sz w:val="18"/>
              </w:rPr>
            </w:pPr>
            <w:r w:rsidRPr="00A04648">
              <w:rPr>
                <w:rFonts w:asciiTheme="minorHAnsi" w:hAnsiTheme="minorHAnsi" w:cstheme="minorHAnsi"/>
                <w:sz w:val="18"/>
              </w:rPr>
              <w:t>INT</w:t>
            </w:r>
          </w:p>
          <w:p w14:paraId="6394A227" w14:textId="77777777" w:rsidR="00261458" w:rsidRPr="00A04648" w:rsidRDefault="00261458" w:rsidP="001226D0">
            <w:pPr>
              <w:pStyle w:val="PS"/>
              <w:rPr>
                <w:rFonts w:asciiTheme="minorHAnsi" w:hAnsiTheme="minorHAnsi" w:cstheme="minorHAnsi"/>
                <w:sz w:val="18"/>
              </w:rPr>
            </w:pPr>
          </w:p>
          <w:p w14:paraId="581D9A18" w14:textId="77777777" w:rsidR="00261458" w:rsidRPr="00A04648" w:rsidRDefault="00261458" w:rsidP="001226D0">
            <w:pPr>
              <w:pStyle w:val="PS"/>
              <w:rPr>
                <w:rFonts w:asciiTheme="minorHAnsi" w:hAnsiTheme="minorHAnsi" w:cstheme="minorHAnsi"/>
                <w:sz w:val="18"/>
              </w:rPr>
            </w:pPr>
            <w:r w:rsidRPr="00A04648">
              <w:rPr>
                <w:rFonts w:asciiTheme="minorHAnsi" w:hAnsiTheme="minorHAnsi" w:cstheme="minorHAnsi"/>
                <w:sz w:val="18"/>
              </w:rPr>
              <w:t>INT</w:t>
            </w:r>
          </w:p>
          <w:p w14:paraId="02AD6217" w14:textId="77777777" w:rsidR="00261458" w:rsidRPr="00A04648" w:rsidRDefault="00261458" w:rsidP="001226D0">
            <w:pPr>
              <w:pStyle w:val="PS"/>
              <w:rPr>
                <w:rFonts w:asciiTheme="minorHAnsi" w:hAnsiTheme="minorHAnsi" w:cstheme="minorHAnsi"/>
                <w:sz w:val="18"/>
              </w:rPr>
            </w:pPr>
            <w:r w:rsidRPr="00A04648">
              <w:rPr>
                <w:rFonts w:asciiTheme="minorHAnsi" w:hAnsiTheme="minorHAnsi" w:cstheme="minorHAnsi"/>
                <w:sz w:val="18"/>
              </w:rPr>
              <w:t>INT</w:t>
            </w:r>
          </w:p>
        </w:tc>
        <w:tc>
          <w:tcPr>
            <w:tcW w:w="6737" w:type="dxa"/>
            <w:gridSpan w:val="2"/>
            <w:tcBorders>
              <w:left w:val="single" w:sz="12" w:space="0" w:color="auto"/>
            </w:tcBorders>
          </w:tcPr>
          <w:p w14:paraId="5098B7E3" w14:textId="77777777" w:rsidR="00261458" w:rsidRPr="00A04648" w:rsidRDefault="00261458" w:rsidP="001226D0">
            <w:pPr>
              <w:pStyle w:val="PS"/>
              <w:rPr>
                <w:rFonts w:asciiTheme="minorHAnsi" w:hAnsiTheme="minorHAnsi" w:cstheme="minorHAnsi"/>
                <w:sz w:val="18"/>
              </w:rPr>
            </w:pPr>
          </w:p>
          <w:p w14:paraId="0DD36DC4" w14:textId="77777777" w:rsidR="00261458" w:rsidRPr="00A04648" w:rsidRDefault="00261458" w:rsidP="001226D0">
            <w:pPr>
              <w:pStyle w:val="PS"/>
              <w:rPr>
                <w:rFonts w:asciiTheme="minorHAnsi" w:hAnsiTheme="minorHAnsi" w:cstheme="minorHAnsi"/>
                <w:sz w:val="18"/>
              </w:rPr>
            </w:pPr>
          </w:p>
          <w:p w14:paraId="7D6FA590" w14:textId="77777777" w:rsidR="00261458" w:rsidRPr="00A04648" w:rsidRDefault="00261458" w:rsidP="00837675">
            <w:pPr>
              <w:pStyle w:val="PS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40" w:type="dxa"/>
          </w:tcPr>
          <w:p w14:paraId="3F2F6DEA" w14:textId="77777777" w:rsidR="00261458" w:rsidRPr="00AC25C7" w:rsidRDefault="00261458" w:rsidP="001226D0">
            <w:pPr>
              <w:pStyle w:val="PS"/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19988A71" w14:textId="77777777" w:rsidR="00261458" w:rsidRPr="00AC25C7" w:rsidRDefault="00261458" w:rsidP="001226D0">
            <w:pPr>
              <w:pStyle w:val="PS"/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0C03E220" w14:textId="77777777" w:rsidR="00261458" w:rsidRPr="00AC25C7" w:rsidRDefault="00261458" w:rsidP="001226D0">
            <w:pPr>
              <w:pStyle w:val="PS"/>
              <w:rPr>
                <w:rFonts w:asciiTheme="minorHAnsi" w:hAnsiTheme="minorHAnsi" w:cstheme="minorHAnsi"/>
                <w:sz w:val="20"/>
                <w:szCs w:val="22"/>
              </w:rPr>
            </w:pPr>
            <w:r w:rsidRPr="00AC25C7">
              <w:rPr>
                <w:rFonts w:asciiTheme="minorHAnsi" w:hAnsiTheme="minorHAnsi" w:cstheme="minorHAnsi"/>
                <w:sz w:val="20"/>
                <w:szCs w:val="22"/>
              </w:rPr>
              <w:t>INT</w:t>
            </w:r>
          </w:p>
        </w:tc>
      </w:tr>
    </w:tbl>
    <w:p w14:paraId="773FE8AE" w14:textId="7F206BB1" w:rsidR="00261458" w:rsidRPr="00A04648" w:rsidRDefault="00261458" w:rsidP="00A04648">
      <w:pPr>
        <w:pStyle w:val="PS"/>
        <w:ind w:firstLine="720"/>
        <w:jc w:val="center"/>
        <w:rPr>
          <w:rFonts w:asciiTheme="minorHAnsi" w:hAnsiTheme="minorHAnsi" w:cstheme="minorHAnsi"/>
          <w:sz w:val="18"/>
          <w:szCs w:val="14"/>
        </w:rPr>
      </w:pPr>
      <w:r w:rsidRPr="00A04648">
        <w:rPr>
          <w:rFonts w:asciiTheme="minorHAnsi" w:hAnsiTheme="minorHAnsi" w:cstheme="minorHAnsi"/>
          <w:sz w:val="18"/>
          <w:szCs w:val="14"/>
        </w:rPr>
        <w:t xml:space="preserve">APP –  Application </w:t>
      </w:r>
      <w:r w:rsidR="00E300A9" w:rsidRPr="00A04648">
        <w:rPr>
          <w:rFonts w:asciiTheme="minorHAnsi" w:hAnsiTheme="minorHAnsi" w:cstheme="minorHAnsi"/>
          <w:sz w:val="18"/>
          <w:szCs w:val="14"/>
        </w:rPr>
        <w:t xml:space="preserve">                      </w:t>
      </w:r>
      <w:r w:rsidRPr="00A04648">
        <w:rPr>
          <w:rFonts w:asciiTheme="minorHAnsi" w:hAnsiTheme="minorHAnsi" w:cstheme="minorHAnsi"/>
          <w:sz w:val="18"/>
          <w:szCs w:val="14"/>
        </w:rPr>
        <w:t xml:space="preserve">LL </w:t>
      </w:r>
      <w:r w:rsidR="00E300A9" w:rsidRPr="00A04648">
        <w:rPr>
          <w:rFonts w:asciiTheme="minorHAnsi" w:hAnsiTheme="minorHAnsi" w:cstheme="minorHAnsi"/>
          <w:sz w:val="18"/>
          <w:szCs w:val="14"/>
        </w:rPr>
        <w:t>–</w:t>
      </w:r>
      <w:r w:rsidRPr="00A04648">
        <w:rPr>
          <w:rFonts w:asciiTheme="minorHAnsi" w:hAnsiTheme="minorHAnsi" w:cstheme="minorHAnsi"/>
          <w:sz w:val="18"/>
          <w:szCs w:val="14"/>
        </w:rPr>
        <w:t xml:space="preserve"> Longlisting</w:t>
      </w:r>
      <w:r w:rsidR="00E300A9" w:rsidRPr="00A04648">
        <w:rPr>
          <w:rFonts w:asciiTheme="minorHAnsi" w:hAnsiTheme="minorHAnsi" w:cstheme="minorHAnsi"/>
          <w:sz w:val="18"/>
          <w:szCs w:val="14"/>
        </w:rPr>
        <w:t xml:space="preserve">                </w:t>
      </w:r>
      <w:r w:rsidRPr="00A04648">
        <w:rPr>
          <w:rFonts w:asciiTheme="minorHAnsi" w:hAnsiTheme="minorHAnsi" w:cstheme="minorHAnsi"/>
          <w:sz w:val="18"/>
          <w:szCs w:val="14"/>
        </w:rPr>
        <w:t xml:space="preserve">Int </w:t>
      </w:r>
      <w:r w:rsidR="00AC25C7" w:rsidRPr="00A04648">
        <w:rPr>
          <w:rFonts w:asciiTheme="minorHAnsi" w:hAnsiTheme="minorHAnsi" w:cstheme="minorHAnsi"/>
          <w:sz w:val="18"/>
          <w:szCs w:val="14"/>
        </w:rPr>
        <w:t>–</w:t>
      </w:r>
      <w:r w:rsidRPr="00A04648">
        <w:rPr>
          <w:rFonts w:asciiTheme="minorHAnsi" w:hAnsiTheme="minorHAnsi" w:cstheme="minorHAnsi"/>
          <w:sz w:val="18"/>
          <w:szCs w:val="14"/>
        </w:rPr>
        <w:t xml:space="preserve"> Interview</w:t>
      </w:r>
    </w:p>
    <w:p w14:paraId="27466398" w14:textId="77777777" w:rsidR="00AC25C7" w:rsidRDefault="00AC25C7" w:rsidP="001226D0">
      <w:pPr>
        <w:pStyle w:val="PS"/>
        <w:ind w:firstLine="720"/>
        <w:jc w:val="center"/>
        <w:rPr>
          <w:rFonts w:asciiTheme="minorHAnsi" w:hAnsiTheme="minorHAnsi" w:cstheme="minorHAnsi"/>
          <w:sz w:val="26"/>
          <w:szCs w:val="22"/>
        </w:rPr>
        <w:sectPr w:rsidR="00AC25C7" w:rsidSect="00837675">
          <w:footerReference w:type="even" r:id="rId9"/>
          <w:footerReference w:type="default" r:id="rId10"/>
          <w:headerReference w:type="first" r:id="rId11"/>
          <w:pgSz w:w="16834" w:h="11909" w:orient="landscape" w:code="9"/>
          <w:pgMar w:top="568" w:right="562" w:bottom="284" w:left="562" w:header="288" w:footer="576" w:gutter="0"/>
          <w:cols w:space="720"/>
          <w:titlePg/>
        </w:sectPr>
      </w:pPr>
    </w:p>
    <w:p w14:paraId="486B8B52" w14:textId="77777777" w:rsidR="00EE7EDA" w:rsidRPr="00EE7EDA" w:rsidRDefault="00EE7EDA" w:rsidP="00EE7EDA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b/>
          <w:bCs/>
          <w:szCs w:val="24"/>
          <w:u w:val="single"/>
        </w:rPr>
      </w:pPr>
      <w:r w:rsidRPr="00EE7EDA">
        <w:rPr>
          <w:rFonts w:ascii="Calibri" w:eastAsia="Calibri" w:hAnsi="Calibri"/>
          <w:b/>
          <w:bCs/>
          <w:szCs w:val="24"/>
          <w:u w:val="single"/>
        </w:rPr>
        <w:lastRenderedPageBreak/>
        <w:t>Employee Specification Form</w:t>
      </w:r>
    </w:p>
    <w:p w14:paraId="23546583" w14:textId="28C7CA0C" w:rsidR="00EE7EDA" w:rsidRPr="00EE7EDA" w:rsidRDefault="00EE7EDA" w:rsidP="00EE7EDA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sz w:val="22"/>
          <w:szCs w:val="22"/>
        </w:rPr>
      </w:pPr>
      <w:r w:rsidRPr="00EE7EDA">
        <w:rPr>
          <w:rFonts w:ascii="Calibri" w:eastAsia="Calibri" w:hAnsi="Calibri"/>
          <w:sz w:val="22"/>
          <w:szCs w:val="22"/>
        </w:rPr>
        <w:t>These notes should be studied carefully before completing the form</w:t>
      </w:r>
      <w:r w:rsidR="00A04648">
        <w:rPr>
          <w:rFonts w:ascii="Calibri" w:eastAsia="Calibri" w:hAnsi="Calibri"/>
          <w:sz w:val="22"/>
          <w:szCs w:val="22"/>
        </w:rPr>
        <w:t xml:space="preserve"> </w:t>
      </w:r>
      <w:r w:rsidRPr="00EE7EDA">
        <w:rPr>
          <w:rFonts w:ascii="Calibri" w:eastAsia="Calibri" w:hAnsi="Calibri"/>
          <w:sz w:val="22"/>
          <w:szCs w:val="22"/>
        </w:rPr>
        <w:t>overleaf.</w:t>
      </w:r>
    </w:p>
    <w:p w14:paraId="297FC901" w14:textId="54F3B641" w:rsidR="00EE7EDA" w:rsidRPr="00EE7EDA" w:rsidRDefault="00EE7EDA" w:rsidP="00EE7EDA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sz w:val="22"/>
          <w:szCs w:val="22"/>
        </w:rPr>
      </w:pPr>
      <w:r w:rsidRPr="00EE7EDA">
        <w:rPr>
          <w:rFonts w:ascii="Calibri" w:eastAsia="Calibri" w:hAnsi="Calibri"/>
          <w:sz w:val="22"/>
          <w:szCs w:val="22"/>
        </w:rPr>
        <w:t>List the personal attributes required to fulfil the duties listed in the job</w:t>
      </w:r>
      <w:r w:rsidR="00A04648">
        <w:rPr>
          <w:rFonts w:ascii="Calibri" w:eastAsia="Calibri" w:hAnsi="Calibri"/>
          <w:sz w:val="22"/>
          <w:szCs w:val="22"/>
        </w:rPr>
        <w:t xml:space="preserve"> </w:t>
      </w:r>
      <w:r w:rsidRPr="00EE7EDA">
        <w:rPr>
          <w:rFonts w:ascii="Calibri" w:eastAsia="Calibri" w:hAnsi="Calibri"/>
          <w:sz w:val="22"/>
          <w:szCs w:val="22"/>
        </w:rPr>
        <w:t>description.</w:t>
      </w:r>
    </w:p>
    <w:p w14:paraId="264EF6D1" w14:textId="77777777" w:rsidR="00EE7EDA" w:rsidRPr="00EE7EDA" w:rsidRDefault="00EE7EDA" w:rsidP="00EE7EDA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sz w:val="22"/>
          <w:szCs w:val="22"/>
        </w:rPr>
      </w:pPr>
      <w:r w:rsidRPr="00EE7EDA">
        <w:rPr>
          <w:rFonts w:ascii="Calibri" w:eastAsia="Calibri" w:hAnsi="Calibri"/>
          <w:sz w:val="22"/>
          <w:szCs w:val="22"/>
        </w:rPr>
        <w:t>They must be:</w:t>
      </w:r>
    </w:p>
    <w:p w14:paraId="3E5F8665" w14:textId="77777777" w:rsidR="00EE7EDA" w:rsidRPr="00EE7EDA" w:rsidRDefault="00EE7EDA" w:rsidP="00EE7EDA">
      <w:pPr>
        <w:numPr>
          <w:ilvl w:val="0"/>
          <w:numId w:val="8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Calibri" w:eastAsia="Calibri" w:hAnsi="Calibri"/>
          <w:sz w:val="22"/>
          <w:szCs w:val="22"/>
        </w:rPr>
      </w:pPr>
      <w:r w:rsidRPr="00EE7EDA">
        <w:rPr>
          <w:rFonts w:ascii="Calibri" w:eastAsia="Calibri" w:hAnsi="Calibri"/>
          <w:sz w:val="22"/>
          <w:szCs w:val="22"/>
        </w:rPr>
        <w:t>set at a level appropriate to the work to be done and not higher than necessary</w:t>
      </w:r>
    </w:p>
    <w:p w14:paraId="71B39BB1" w14:textId="77777777" w:rsidR="00EE7EDA" w:rsidRPr="00EE7EDA" w:rsidRDefault="00EE7EDA" w:rsidP="00EE7EDA">
      <w:pPr>
        <w:numPr>
          <w:ilvl w:val="0"/>
          <w:numId w:val="8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Calibri" w:eastAsia="Calibri" w:hAnsi="Calibri"/>
          <w:sz w:val="22"/>
          <w:szCs w:val="22"/>
        </w:rPr>
      </w:pPr>
      <w:r w:rsidRPr="00EE7EDA">
        <w:rPr>
          <w:rFonts w:ascii="Calibri" w:eastAsia="Calibri" w:hAnsi="Calibri"/>
          <w:sz w:val="22"/>
          <w:szCs w:val="22"/>
        </w:rPr>
        <w:t>stated clearly and specifically</w:t>
      </w:r>
    </w:p>
    <w:p w14:paraId="1268CEB0" w14:textId="77777777" w:rsidR="00EE7EDA" w:rsidRPr="00EE7EDA" w:rsidRDefault="00EE7EDA" w:rsidP="00EE7EDA">
      <w:pPr>
        <w:numPr>
          <w:ilvl w:val="0"/>
          <w:numId w:val="8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="Calibri" w:eastAsia="Calibri" w:hAnsi="Calibri"/>
          <w:sz w:val="22"/>
          <w:szCs w:val="22"/>
        </w:rPr>
      </w:pPr>
      <w:r w:rsidRPr="00EE7EDA">
        <w:rPr>
          <w:rFonts w:ascii="Calibri" w:eastAsia="Calibri" w:hAnsi="Calibri"/>
          <w:sz w:val="22"/>
          <w:szCs w:val="22"/>
        </w:rPr>
        <w:t>entirely job related</w:t>
      </w:r>
    </w:p>
    <w:p w14:paraId="59CDF34D" w14:textId="77777777" w:rsidR="00EE7EDA" w:rsidRPr="00EE7EDA" w:rsidRDefault="00EE7EDA" w:rsidP="00EE7EDA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b/>
          <w:bCs/>
          <w:sz w:val="22"/>
          <w:szCs w:val="22"/>
          <w:u w:val="single"/>
        </w:rPr>
      </w:pPr>
      <w:r w:rsidRPr="00EE7EDA">
        <w:rPr>
          <w:rFonts w:ascii="Calibri" w:eastAsia="Calibri" w:hAnsi="Calibri"/>
          <w:b/>
          <w:bCs/>
          <w:sz w:val="22"/>
          <w:szCs w:val="22"/>
          <w:u w:val="single"/>
        </w:rPr>
        <w:t>Essential or Desirable</w:t>
      </w:r>
    </w:p>
    <w:p w14:paraId="4CFBC81C" w14:textId="77777777" w:rsidR="00EE7EDA" w:rsidRPr="00EE7EDA" w:rsidRDefault="00EE7EDA" w:rsidP="00EE7EDA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b/>
          <w:bCs/>
          <w:sz w:val="22"/>
          <w:szCs w:val="22"/>
        </w:rPr>
      </w:pPr>
      <w:r w:rsidRPr="00EE7EDA">
        <w:rPr>
          <w:rFonts w:ascii="Calibri" w:eastAsia="Calibri" w:hAnsi="Calibri"/>
          <w:b/>
          <w:bCs/>
          <w:sz w:val="22"/>
          <w:szCs w:val="22"/>
        </w:rPr>
        <w:t>Essential</w:t>
      </w:r>
    </w:p>
    <w:p w14:paraId="0344F571" w14:textId="3746F6E2" w:rsidR="00EE7EDA" w:rsidRPr="00EE7EDA" w:rsidRDefault="00EE7EDA" w:rsidP="00EE7EDA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sz w:val="22"/>
          <w:szCs w:val="22"/>
        </w:rPr>
      </w:pPr>
      <w:r w:rsidRPr="00EE7EDA">
        <w:rPr>
          <w:rFonts w:ascii="Calibri" w:eastAsia="Calibri" w:hAnsi="Calibri"/>
          <w:sz w:val="22"/>
          <w:szCs w:val="22"/>
        </w:rPr>
        <w:t>Those requirements without which a candidate would be simply unable</w:t>
      </w:r>
      <w:r w:rsidR="00A04648">
        <w:rPr>
          <w:rFonts w:ascii="Calibri" w:eastAsia="Calibri" w:hAnsi="Calibri"/>
          <w:sz w:val="22"/>
          <w:szCs w:val="22"/>
        </w:rPr>
        <w:t xml:space="preserve"> </w:t>
      </w:r>
      <w:r w:rsidRPr="00EE7EDA">
        <w:rPr>
          <w:rFonts w:ascii="Calibri" w:eastAsia="Calibri" w:hAnsi="Calibri"/>
          <w:sz w:val="22"/>
          <w:szCs w:val="22"/>
        </w:rPr>
        <w:t>to do the job.</w:t>
      </w:r>
    </w:p>
    <w:p w14:paraId="1D2D63CB" w14:textId="3CF9639F" w:rsidR="00EE7EDA" w:rsidRPr="00EE7EDA" w:rsidRDefault="00EE7EDA" w:rsidP="00EE7EDA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sz w:val="22"/>
          <w:szCs w:val="22"/>
        </w:rPr>
      </w:pPr>
      <w:r w:rsidRPr="00EE7EDA">
        <w:rPr>
          <w:rFonts w:ascii="Calibri" w:eastAsia="Calibri" w:hAnsi="Calibri"/>
          <w:sz w:val="22"/>
          <w:szCs w:val="22"/>
        </w:rPr>
        <w:t>Any candidate who does not meet the essential requirements must be</w:t>
      </w:r>
      <w:r w:rsidR="00A04648">
        <w:rPr>
          <w:rFonts w:ascii="Calibri" w:eastAsia="Calibri" w:hAnsi="Calibri"/>
          <w:sz w:val="22"/>
          <w:szCs w:val="22"/>
        </w:rPr>
        <w:t xml:space="preserve"> </w:t>
      </w:r>
      <w:r w:rsidRPr="00EE7EDA">
        <w:rPr>
          <w:rFonts w:ascii="Calibri" w:eastAsia="Calibri" w:hAnsi="Calibri"/>
          <w:sz w:val="22"/>
          <w:szCs w:val="22"/>
        </w:rPr>
        <w:t>rejected.</w:t>
      </w:r>
    </w:p>
    <w:p w14:paraId="29634F46" w14:textId="449FF2E4" w:rsidR="00EE7EDA" w:rsidRPr="00EE7EDA" w:rsidRDefault="00EE7EDA" w:rsidP="00EE7EDA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sz w:val="22"/>
          <w:szCs w:val="22"/>
        </w:rPr>
      </w:pPr>
      <w:r w:rsidRPr="00EE7EDA">
        <w:rPr>
          <w:rFonts w:ascii="Calibri" w:eastAsia="Calibri" w:hAnsi="Calibri"/>
          <w:sz w:val="22"/>
          <w:szCs w:val="22"/>
        </w:rPr>
        <w:t>Examples could be the possession of current driving licence or relevant</w:t>
      </w:r>
      <w:r w:rsidR="00A04648">
        <w:rPr>
          <w:rFonts w:ascii="Calibri" w:eastAsia="Calibri" w:hAnsi="Calibri"/>
          <w:sz w:val="22"/>
          <w:szCs w:val="22"/>
        </w:rPr>
        <w:t xml:space="preserve"> </w:t>
      </w:r>
      <w:r w:rsidRPr="00EE7EDA">
        <w:rPr>
          <w:rFonts w:ascii="Calibri" w:eastAsia="Calibri" w:hAnsi="Calibri"/>
          <w:sz w:val="22"/>
          <w:szCs w:val="22"/>
        </w:rPr>
        <w:t>qualification.</w:t>
      </w:r>
    </w:p>
    <w:p w14:paraId="61E5089E" w14:textId="77777777" w:rsidR="00EE7EDA" w:rsidRPr="00EE7EDA" w:rsidRDefault="00EE7EDA" w:rsidP="00EE7EDA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b/>
          <w:bCs/>
          <w:sz w:val="22"/>
          <w:szCs w:val="22"/>
        </w:rPr>
      </w:pPr>
      <w:r w:rsidRPr="00EE7EDA">
        <w:rPr>
          <w:rFonts w:ascii="Calibri" w:eastAsia="Calibri" w:hAnsi="Calibri"/>
          <w:b/>
          <w:bCs/>
          <w:sz w:val="22"/>
          <w:szCs w:val="22"/>
        </w:rPr>
        <w:t>Desirable</w:t>
      </w:r>
    </w:p>
    <w:p w14:paraId="2A888D96" w14:textId="77777777" w:rsidR="00EE7EDA" w:rsidRPr="00EE7EDA" w:rsidRDefault="00EE7EDA" w:rsidP="00EE7EDA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sz w:val="22"/>
          <w:szCs w:val="22"/>
        </w:rPr>
      </w:pPr>
      <w:r w:rsidRPr="00EE7EDA">
        <w:rPr>
          <w:rFonts w:ascii="Calibri" w:eastAsia="Calibri" w:hAnsi="Calibri"/>
          <w:sz w:val="22"/>
          <w:szCs w:val="22"/>
        </w:rPr>
        <w:t>Those requirements which are desirable, but not essential.</w:t>
      </w:r>
    </w:p>
    <w:p w14:paraId="19FC727D" w14:textId="7D620D26" w:rsidR="00EE7EDA" w:rsidRPr="00EE7EDA" w:rsidRDefault="00EE7EDA" w:rsidP="00EE7EDA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sz w:val="22"/>
          <w:szCs w:val="22"/>
        </w:rPr>
      </w:pPr>
      <w:r w:rsidRPr="00EE7EDA">
        <w:rPr>
          <w:rFonts w:ascii="Calibri" w:eastAsia="Calibri" w:hAnsi="Calibri"/>
          <w:sz w:val="22"/>
          <w:szCs w:val="22"/>
        </w:rPr>
        <w:t>A candidate should not be rejected for failing to meet any single</w:t>
      </w:r>
      <w:r w:rsidR="00A04648">
        <w:rPr>
          <w:rFonts w:ascii="Calibri" w:eastAsia="Calibri" w:hAnsi="Calibri"/>
          <w:sz w:val="22"/>
          <w:szCs w:val="22"/>
        </w:rPr>
        <w:t xml:space="preserve"> </w:t>
      </w:r>
      <w:r w:rsidRPr="00EE7EDA">
        <w:rPr>
          <w:rFonts w:ascii="Calibri" w:eastAsia="Calibri" w:hAnsi="Calibri"/>
          <w:sz w:val="22"/>
          <w:szCs w:val="22"/>
        </w:rPr>
        <w:t>desirable requirement.</w:t>
      </w:r>
    </w:p>
    <w:p w14:paraId="04C0F1EA" w14:textId="77777777" w:rsidR="00EE7EDA" w:rsidRPr="00EE7EDA" w:rsidRDefault="00EE7EDA" w:rsidP="00EE7EDA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sz w:val="22"/>
          <w:szCs w:val="22"/>
        </w:rPr>
      </w:pPr>
      <w:r w:rsidRPr="00EE7EDA">
        <w:rPr>
          <w:rFonts w:ascii="Calibri" w:eastAsia="Calibri" w:hAnsi="Calibri"/>
          <w:sz w:val="22"/>
          <w:szCs w:val="22"/>
        </w:rPr>
        <w:t>Examples for certain jobs could be local government experience or knowledge of new technology.</w:t>
      </w:r>
    </w:p>
    <w:p w14:paraId="790D62F0" w14:textId="359F659D" w:rsidR="00EE7EDA" w:rsidRDefault="00EE7EDA" w:rsidP="00EE7EDA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b/>
          <w:bCs/>
          <w:sz w:val="22"/>
          <w:szCs w:val="22"/>
        </w:rPr>
      </w:pPr>
    </w:p>
    <w:p w14:paraId="3F0A06C9" w14:textId="7EB3232F" w:rsidR="00A04648" w:rsidRDefault="00A04648" w:rsidP="00EE7EDA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b/>
          <w:bCs/>
          <w:sz w:val="22"/>
          <w:szCs w:val="22"/>
        </w:rPr>
      </w:pPr>
    </w:p>
    <w:p w14:paraId="3959BDEE" w14:textId="42D8370A" w:rsidR="00A04648" w:rsidRDefault="00A04648" w:rsidP="00EE7EDA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b/>
          <w:bCs/>
          <w:sz w:val="22"/>
          <w:szCs w:val="22"/>
        </w:rPr>
      </w:pPr>
    </w:p>
    <w:p w14:paraId="7BC463D4" w14:textId="77777777" w:rsidR="00A04648" w:rsidRPr="00EE7EDA" w:rsidRDefault="00A04648" w:rsidP="00EE7EDA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b/>
          <w:bCs/>
          <w:sz w:val="22"/>
          <w:szCs w:val="22"/>
        </w:rPr>
      </w:pPr>
    </w:p>
    <w:p w14:paraId="11999597" w14:textId="77777777" w:rsidR="00EE7EDA" w:rsidRPr="00EE7EDA" w:rsidRDefault="00EE7EDA" w:rsidP="00EE7EDA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b/>
          <w:bCs/>
          <w:sz w:val="22"/>
          <w:szCs w:val="22"/>
          <w:u w:val="single"/>
        </w:rPr>
      </w:pPr>
      <w:r w:rsidRPr="00EE7EDA">
        <w:rPr>
          <w:rFonts w:ascii="Calibri" w:eastAsia="Calibri" w:hAnsi="Calibri"/>
          <w:b/>
          <w:bCs/>
          <w:sz w:val="22"/>
          <w:szCs w:val="22"/>
          <w:u w:val="single"/>
        </w:rPr>
        <w:t>Personal Attributes</w:t>
      </w:r>
    </w:p>
    <w:p w14:paraId="4C0C73D5" w14:textId="77777777" w:rsidR="00EE7EDA" w:rsidRPr="00EE7EDA" w:rsidRDefault="00EE7EDA" w:rsidP="00EE7EDA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b/>
          <w:bCs/>
          <w:sz w:val="22"/>
          <w:szCs w:val="22"/>
        </w:rPr>
      </w:pPr>
      <w:r w:rsidRPr="00EE7EDA">
        <w:rPr>
          <w:rFonts w:ascii="Calibri" w:eastAsia="Calibri" w:hAnsi="Calibri"/>
          <w:b/>
          <w:bCs/>
          <w:sz w:val="22"/>
          <w:szCs w:val="22"/>
        </w:rPr>
        <w:t>Qualifications</w:t>
      </w:r>
    </w:p>
    <w:p w14:paraId="14C49224" w14:textId="77777777" w:rsidR="00EE7EDA" w:rsidRPr="00EE7EDA" w:rsidRDefault="00EE7EDA" w:rsidP="00EE7EDA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sz w:val="22"/>
          <w:szCs w:val="22"/>
        </w:rPr>
      </w:pPr>
      <w:r w:rsidRPr="00EE7EDA">
        <w:rPr>
          <w:rFonts w:ascii="Calibri" w:eastAsia="Calibri" w:hAnsi="Calibri"/>
          <w:sz w:val="22"/>
          <w:szCs w:val="22"/>
        </w:rPr>
        <w:t>What qualifications, if any, should the postholder possess?</w:t>
      </w:r>
    </w:p>
    <w:p w14:paraId="542727CC" w14:textId="77777777" w:rsidR="00EE7EDA" w:rsidRPr="00EE7EDA" w:rsidRDefault="00EE7EDA" w:rsidP="00EE7EDA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sz w:val="22"/>
          <w:szCs w:val="22"/>
        </w:rPr>
      </w:pPr>
      <w:r w:rsidRPr="00EE7EDA">
        <w:rPr>
          <w:rFonts w:ascii="Calibri" w:eastAsia="Calibri" w:hAnsi="Calibri"/>
          <w:sz w:val="22"/>
          <w:szCs w:val="22"/>
        </w:rPr>
        <w:t>To what level</w:t>
      </w:r>
    </w:p>
    <w:p w14:paraId="7D2EAA34" w14:textId="77777777" w:rsidR="00EE7EDA" w:rsidRPr="00EE7EDA" w:rsidRDefault="00EE7EDA" w:rsidP="00EE7EDA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b/>
          <w:bCs/>
          <w:sz w:val="22"/>
          <w:szCs w:val="22"/>
        </w:rPr>
      </w:pPr>
      <w:r w:rsidRPr="00EE7EDA">
        <w:rPr>
          <w:rFonts w:ascii="Calibri" w:eastAsia="Calibri" w:hAnsi="Calibri"/>
          <w:b/>
          <w:bCs/>
          <w:sz w:val="22"/>
          <w:szCs w:val="22"/>
        </w:rPr>
        <w:t>Experience</w:t>
      </w:r>
    </w:p>
    <w:p w14:paraId="024478B7" w14:textId="77777777" w:rsidR="00EE7EDA" w:rsidRPr="00EE7EDA" w:rsidRDefault="00EE7EDA" w:rsidP="00EE7EDA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sz w:val="22"/>
          <w:szCs w:val="22"/>
        </w:rPr>
      </w:pPr>
      <w:r w:rsidRPr="00EE7EDA">
        <w:rPr>
          <w:rFonts w:ascii="Calibri" w:eastAsia="Calibri" w:hAnsi="Calibri"/>
          <w:sz w:val="22"/>
          <w:szCs w:val="22"/>
        </w:rPr>
        <w:t>What experience, if any, is relevant?</w:t>
      </w:r>
    </w:p>
    <w:p w14:paraId="17D7C6A5" w14:textId="77777777" w:rsidR="00EE7EDA" w:rsidRPr="00EE7EDA" w:rsidRDefault="00EE7EDA" w:rsidP="00EE7EDA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b/>
          <w:bCs/>
          <w:sz w:val="22"/>
          <w:szCs w:val="22"/>
        </w:rPr>
      </w:pPr>
      <w:r w:rsidRPr="00EE7EDA">
        <w:rPr>
          <w:rFonts w:ascii="Calibri" w:eastAsia="Calibri" w:hAnsi="Calibri"/>
          <w:b/>
          <w:bCs/>
          <w:sz w:val="22"/>
          <w:szCs w:val="22"/>
        </w:rPr>
        <w:t>Knowledge and Skills</w:t>
      </w:r>
    </w:p>
    <w:p w14:paraId="4BEC6A54" w14:textId="77777777" w:rsidR="00EE7EDA" w:rsidRPr="00EE7EDA" w:rsidRDefault="00EE7EDA" w:rsidP="00EE7EDA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sz w:val="22"/>
          <w:szCs w:val="22"/>
        </w:rPr>
      </w:pPr>
      <w:r w:rsidRPr="00EE7EDA">
        <w:rPr>
          <w:rFonts w:ascii="Calibri" w:eastAsia="Calibri" w:hAnsi="Calibri"/>
          <w:sz w:val="22"/>
          <w:szCs w:val="22"/>
        </w:rPr>
        <w:t>Is there any knowledge (other than that covered by qualifications listed) or skills which are relevant? What should the postholder be able to do?</w:t>
      </w:r>
    </w:p>
    <w:p w14:paraId="47B806CF" w14:textId="77777777" w:rsidR="00EE7EDA" w:rsidRPr="00EE7EDA" w:rsidRDefault="00EE7EDA" w:rsidP="00EE7EDA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sz w:val="22"/>
          <w:szCs w:val="22"/>
        </w:rPr>
      </w:pPr>
      <w:r w:rsidRPr="00EE7EDA">
        <w:rPr>
          <w:rFonts w:ascii="Calibri" w:eastAsia="Calibri" w:hAnsi="Calibri"/>
          <w:sz w:val="22"/>
          <w:szCs w:val="22"/>
        </w:rPr>
        <w:t>Do not list attributes which cannot be measured, eg “pleasant personality”, “flexible outlook”. Identify only what the postholder needs to do that requires him/her to be pleasant and flexible. Is it that the person needs to communicate effectively with callers (pleasant) or will need to work flexible hours (flexible).</w:t>
      </w:r>
    </w:p>
    <w:p w14:paraId="79EA1B6C" w14:textId="77777777" w:rsidR="00EE7EDA" w:rsidRPr="00EE7EDA" w:rsidRDefault="00EE7EDA" w:rsidP="00EE7EDA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sz w:val="22"/>
          <w:szCs w:val="22"/>
        </w:rPr>
      </w:pPr>
      <w:r w:rsidRPr="00EE7EDA">
        <w:rPr>
          <w:rFonts w:ascii="Calibri" w:eastAsia="Calibri" w:hAnsi="Calibri"/>
          <w:sz w:val="22"/>
          <w:szCs w:val="22"/>
        </w:rPr>
        <w:t>Try to specify the levels of skills that are required, eg if numeracy is specified as a requirement, you should indicate the levels of skill, ie keeping records of petty cash or able to control and monitor substantial budgets.</w:t>
      </w:r>
    </w:p>
    <w:p w14:paraId="252AF17A" w14:textId="77777777" w:rsidR="00EE7EDA" w:rsidRPr="00EE7EDA" w:rsidRDefault="00EE7EDA" w:rsidP="00EE7EDA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b/>
          <w:bCs/>
          <w:sz w:val="22"/>
          <w:szCs w:val="22"/>
        </w:rPr>
      </w:pPr>
      <w:r w:rsidRPr="00EE7EDA">
        <w:rPr>
          <w:rFonts w:ascii="Calibri" w:eastAsia="Calibri" w:hAnsi="Calibri"/>
          <w:b/>
          <w:bCs/>
          <w:sz w:val="22"/>
          <w:szCs w:val="22"/>
        </w:rPr>
        <w:t>Special Requirements</w:t>
      </w:r>
    </w:p>
    <w:p w14:paraId="7B7E96E1" w14:textId="77777777" w:rsidR="00EE7EDA" w:rsidRPr="00EE7EDA" w:rsidRDefault="00EE7EDA" w:rsidP="00EE7EDA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sz w:val="22"/>
          <w:szCs w:val="22"/>
        </w:rPr>
      </w:pPr>
      <w:r w:rsidRPr="00EE7EDA">
        <w:rPr>
          <w:rFonts w:ascii="Calibri" w:eastAsia="Calibri" w:hAnsi="Calibri"/>
          <w:sz w:val="22"/>
          <w:szCs w:val="22"/>
        </w:rPr>
        <w:t>Are there any conditions of service which differ from the norm and with which the postholder must comply? eg live-in requirements, flexible working hours, weekend working.</w:t>
      </w:r>
    </w:p>
    <w:p w14:paraId="426F3378" w14:textId="77777777" w:rsidR="00EE7EDA" w:rsidRPr="00EE7EDA" w:rsidRDefault="00EE7EDA" w:rsidP="00EE7EDA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b/>
          <w:bCs/>
          <w:sz w:val="22"/>
          <w:szCs w:val="22"/>
        </w:rPr>
      </w:pPr>
      <w:r w:rsidRPr="00EE7EDA">
        <w:rPr>
          <w:rFonts w:ascii="Calibri" w:eastAsia="Calibri" w:hAnsi="Calibri"/>
          <w:b/>
          <w:bCs/>
          <w:sz w:val="22"/>
          <w:szCs w:val="22"/>
        </w:rPr>
        <w:t>Stage Identified</w:t>
      </w:r>
    </w:p>
    <w:p w14:paraId="3F1654A4" w14:textId="77777777" w:rsidR="00EE7EDA" w:rsidRPr="00EE7EDA" w:rsidRDefault="00EE7EDA" w:rsidP="00EE7EDA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sz w:val="22"/>
          <w:szCs w:val="22"/>
        </w:rPr>
      </w:pPr>
      <w:r w:rsidRPr="00EE7EDA">
        <w:rPr>
          <w:rFonts w:ascii="Calibri" w:eastAsia="Calibri" w:hAnsi="Calibri"/>
          <w:sz w:val="22"/>
          <w:szCs w:val="22"/>
        </w:rPr>
        <w:t>Indicate at which stage in the selection process the personal attribute is to be identified, eg application form, interview, tests, references, etc</w:t>
      </w:r>
    </w:p>
    <w:p w14:paraId="79EF5566" w14:textId="6B93FC63" w:rsidR="00AC25C7" w:rsidRPr="00AC25C7" w:rsidRDefault="00AC25C7" w:rsidP="001226D0">
      <w:pPr>
        <w:pStyle w:val="PS"/>
        <w:ind w:firstLine="720"/>
        <w:jc w:val="center"/>
        <w:rPr>
          <w:rFonts w:asciiTheme="minorHAnsi" w:hAnsiTheme="minorHAnsi" w:cstheme="minorHAnsi"/>
          <w:sz w:val="26"/>
          <w:szCs w:val="22"/>
        </w:rPr>
      </w:pPr>
    </w:p>
    <w:sectPr w:rsidR="00AC25C7" w:rsidRPr="00AC25C7" w:rsidSect="00EE7EDA">
      <w:type w:val="continuous"/>
      <w:pgSz w:w="16838" w:h="11906" w:orient="landscape"/>
      <w:pgMar w:top="567" w:right="1440" w:bottom="851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BDCAC" w14:textId="77777777" w:rsidR="00FE3BCA" w:rsidRDefault="00FE3BCA">
      <w:r>
        <w:separator/>
      </w:r>
    </w:p>
  </w:endnote>
  <w:endnote w:type="continuationSeparator" w:id="0">
    <w:p w14:paraId="3A149305" w14:textId="77777777" w:rsidR="00FE3BCA" w:rsidRDefault="00FE3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D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58ECB" w14:textId="77777777" w:rsidR="00261458" w:rsidRDefault="00261458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3</w:t>
    </w:r>
    <w:r>
      <w:fldChar w:fldCharType="end"/>
    </w:r>
  </w:p>
  <w:p w14:paraId="0033E315" w14:textId="77777777" w:rsidR="00261458" w:rsidRDefault="00261458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7F097" w14:textId="1E65648C" w:rsidR="00261458" w:rsidRDefault="00261458">
    <w:pPr>
      <w:pStyle w:val="FT"/>
      <w:tabs>
        <w:tab w:val="clear" w:pos="4153"/>
        <w:tab w:val="clear" w:pos="8306"/>
        <w:tab w:val="center" w:pos="7380"/>
      </w:tabs>
      <w:rPr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FILENAME \* Lower \* MERGEFORMAT </w:instrText>
    </w:r>
    <w:r>
      <w:rPr>
        <w:sz w:val="18"/>
      </w:rPr>
      <w:fldChar w:fldCharType="separate"/>
    </w:r>
    <w:r w:rsidR="00533D85">
      <w:rPr>
        <w:noProof/>
        <w:sz w:val="18"/>
      </w:rPr>
      <w:t>ks2 teacher m23 prenton primary may 2026</w:t>
    </w:r>
    <w:r>
      <w:rPr>
        <w:sz w:val="18"/>
      </w:rPr>
      <w:fldChar w:fldCharType="end"/>
    </w:r>
    <w:r>
      <w:tab/>
    </w:r>
    <w:r>
      <w:rPr>
        <w:sz w:val="18"/>
      </w:rPr>
      <w:t xml:space="preserve">Page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E300A9"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  <w:r>
      <w:rPr>
        <w:rStyle w:val="PageNumber"/>
        <w:sz w:val="18"/>
      </w:rPr>
      <w:t xml:space="preserve"> of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NUMPAGES </w:instrText>
    </w:r>
    <w:r>
      <w:rPr>
        <w:rStyle w:val="PageNumber"/>
        <w:sz w:val="18"/>
      </w:rPr>
      <w:fldChar w:fldCharType="separate"/>
    </w:r>
    <w:r w:rsidR="0076433A">
      <w:rPr>
        <w:rStyle w:val="PageNumber"/>
        <w:noProof/>
        <w:sz w:val="18"/>
      </w:rPr>
      <w:t>1</w:t>
    </w:r>
    <w:r>
      <w:rPr>
        <w:rStyle w:val="PageNumber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E4D7C" w14:textId="77777777" w:rsidR="00FE3BCA" w:rsidRDefault="00FE3BCA">
      <w:r>
        <w:separator/>
      </w:r>
    </w:p>
  </w:footnote>
  <w:footnote w:type="continuationSeparator" w:id="0">
    <w:p w14:paraId="752B55E2" w14:textId="77777777" w:rsidR="00FE3BCA" w:rsidRDefault="00FE3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C466F" w14:textId="77777777" w:rsidR="00261458" w:rsidRDefault="00261458">
    <w:pPr>
      <w:pStyle w:val="Header"/>
      <w:jc w:val="right"/>
    </w:pPr>
    <w:r>
      <w:rPr>
        <w:b/>
      </w:rPr>
      <w:t>M23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44CB344"/>
    <w:lvl w:ilvl="0">
      <w:numFmt w:val="decimal"/>
      <w:lvlText w:val="*"/>
      <w:lvlJc w:val="left"/>
    </w:lvl>
  </w:abstractNum>
  <w:abstractNum w:abstractNumId="1" w15:restartNumberingAfterBreak="0">
    <w:nsid w:val="05B475A6"/>
    <w:multiLevelType w:val="hybridMultilevel"/>
    <w:tmpl w:val="4FC8FE8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A64D3"/>
    <w:multiLevelType w:val="hybridMultilevel"/>
    <w:tmpl w:val="616CCCBC"/>
    <w:lvl w:ilvl="0" w:tplc="08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C77C90"/>
    <w:multiLevelType w:val="hybridMultilevel"/>
    <w:tmpl w:val="7C2C1DE8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D2660"/>
    <w:multiLevelType w:val="hybridMultilevel"/>
    <w:tmpl w:val="8D18604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0465A"/>
    <w:multiLevelType w:val="hybridMultilevel"/>
    <w:tmpl w:val="DFBCACA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479F5"/>
    <w:multiLevelType w:val="hybridMultilevel"/>
    <w:tmpl w:val="DB1EA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444842"/>
    <w:multiLevelType w:val="hybridMultilevel"/>
    <w:tmpl w:val="9DC62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31235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395011284">
    <w:abstractNumId w:val="5"/>
  </w:num>
  <w:num w:numId="3" w16cid:durableId="1560630451">
    <w:abstractNumId w:val="1"/>
  </w:num>
  <w:num w:numId="4" w16cid:durableId="595289997">
    <w:abstractNumId w:val="3"/>
  </w:num>
  <w:num w:numId="5" w16cid:durableId="659508937">
    <w:abstractNumId w:val="4"/>
  </w:num>
  <w:num w:numId="6" w16cid:durableId="183640083">
    <w:abstractNumId w:val="2"/>
  </w:num>
  <w:num w:numId="7" w16cid:durableId="1723870276">
    <w:abstractNumId w:val="7"/>
  </w:num>
  <w:num w:numId="8" w16cid:durableId="19470381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628"/>
    <w:rsid w:val="00045A61"/>
    <w:rsid w:val="001226D0"/>
    <w:rsid w:val="00170989"/>
    <w:rsid w:val="00191628"/>
    <w:rsid w:val="0019751A"/>
    <w:rsid w:val="00261458"/>
    <w:rsid w:val="003532FA"/>
    <w:rsid w:val="003A224D"/>
    <w:rsid w:val="00533D85"/>
    <w:rsid w:val="00537214"/>
    <w:rsid w:val="00660111"/>
    <w:rsid w:val="007624A9"/>
    <w:rsid w:val="0076433A"/>
    <w:rsid w:val="00837675"/>
    <w:rsid w:val="00896A34"/>
    <w:rsid w:val="00963D0C"/>
    <w:rsid w:val="00A04648"/>
    <w:rsid w:val="00A12BC4"/>
    <w:rsid w:val="00AB46AC"/>
    <w:rsid w:val="00AC25C7"/>
    <w:rsid w:val="00BE5BB3"/>
    <w:rsid w:val="00E300A9"/>
    <w:rsid w:val="00E75D4A"/>
    <w:rsid w:val="00EE7EDA"/>
    <w:rsid w:val="00F6470E"/>
    <w:rsid w:val="00FD243F"/>
    <w:rsid w:val="00FE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0CB25FE9"/>
  <w15:chartTrackingRefBased/>
  <w15:docId w15:val="{36A4B74B-7DF3-482F-8C47-1E7619314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">
    <w:name w:val="H2"/>
    <w:basedOn w:val="PS"/>
    <w:rPr>
      <w:b/>
    </w:rPr>
  </w:style>
  <w:style w:type="paragraph" w:customStyle="1" w:styleId="H1">
    <w:name w:val="H1"/>
    <w:basedOn w:val="Normal"/>
    <w:pPr>
      <w:jc w:val="center"/>
    </w:pPr>
    <w:rPr>
      <w:b/>
      <w:caps/>
    </w:rPr>
  </w:style>
  <w:style w:type="paragraph" w:customStyle="1" w:styleId="PS">
    <w:name w:val="PS"/>
    <w:basedOn w:val="Normal"/>
  </w:style>
  <w:style w:type="paragraph" w:customStyle="1" w:styleId="I1">
    <w:name w:val="I1"/>
    <w:basedOn w:val="PS"/>
    <w:pPr>
      <w:ind w:left="720" w:hanging="72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FT">
    <w:name w:val="FT"/>
    <w:basedOn w:val="Normal"/>
    <w:pPr>
      <w:tabs>
        <w:tab w:val="center" w:pos="4153"/>
        <w:tab w:val="right" w:pos="8306"/>
      </w:tabs>
    </w:pPr>
    <w:rPr>
      <w:sz w:val="20"/>
    </w:rPr>
  </w:style>
  <w:style w:type="paragraph" w:customStyle="1" w:styleId="Q1">
    <w:name w:val="Q1"/>
    <w:basedOn w:val="PS"/>
    <w:pPr>
      <w:ind w:left="720" w:right="720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045A61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45A61"/>
    <w:rPr>
      <w:rFonts w:ascii="Segoe UI" w:hAnsi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eanhump\Local%20Settings\Temp\M2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M23</Template>
  <TotalTime>1</TotalTime>
  <Pages>2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Interview Selection Form</vt:lpstr>
    </vt:vector>
  </TitlesOfParts>
  <Manager>GC</Manager>
  <Company>.</Company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 Selection Form</dc:title>
  <dc:subject/>
  <dc:creator>jeanhump</dc:creator>
  <cp:keywords>KEEP</cp:keywords>
  <dc:description>Read only_x000d_
Save with hyphen plus three digits in K:\form</dc:description>
  <cp:lastModifiedBy>Morton, Louise</cp:lastModifiedBy>
  <cp:revision>2</cp:revision>
  <cp:lastPrinted>2026-05-08T13:17:00Z</cp:lastPrinted>
  <dcterms:created xsi:type="dcterms:W3CDTF">2026-05-20T11:20:00Z</dcterms:created>
  <dcterms:modified xsi:type="dcterms:W3CDTF">2026-05-20T11:20:00Z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150526324</vt:i4>
  </property>
  <property fmtid="{D5CDD505-2E9C-101B-9397-08002B2CF9AE}" pid="3" name="_EmailSubject">
    <vt:lpwstr>FTAO  Headteacher M23</vt:lpwstr>
  </property>
  <property fmtid="{D5CDD505-2E9C-101B-9397-08002B2CF9AE}" pid="4" name="_AuthorEmail">
    <vt:lpwstr>MoiraSmith@wirral.gov.uk</vt:lpwstr>
  </property>
  <property fmtid="{D5CDD505-2E9C-101B-9397-08002B2CF9AE}" pid="5" name="_AuthorEmailDisplayName">
    <vt:lpwstr>Smith, Moira</vt:lpwstr>
  </property>
  <property fmtid="{D5CDD505-2E9C-101B-9397-08002B2CF9AE}" pid="6" name="_ReviewingToolsShownOnce">
    <vt:lpwstr/>
  </property>
</Properties>
</file>