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98C7" w14:textId="77777777" w:rsidR="00A8300E" w:rsidRDefault="004966D6">
      <w:pPr>
        <w:pStyle w:val="PS"/>
      </w:pPr>
      <w:r>
        <w:t>+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809"/>
        <w:gridCol w:w="5121"/>
        <w:gridCol w:w="840"/>
      </w:tblGrid>
      <w:tr w:rsidR="00A8300E" w14:paraId="70690AF9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7C22E328" w14:textId="77777777" w:rsidR="00A8300E" w:rsidRDefault="00A8300E">
            <w:pPr>
              <w:pStyle w:val="PS"/>
              <w:spacing w:before="120" w:after="60"/>
            </w:pPr>
          </w:p>
          <w:p w14:paraId="61715FB4" w14:textId="77777777" w:rsidR="00F428E8" w:rsidRDefault="00F428E8">
            <w:pPr>
              <w:pStyle w:val="PS"/>
              <w:spacing w:before="120" w:after="60"/>
              <w:rPr>
                <w:b/>
              </w:rPr>
            </w:pPr>
          </w:p>
          <w:p w14:paraId="55716511" w14:textId="77777777" w:rsidR="00A8300E" w:rsidRDefault="00A8300E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7A3F0D7F" w14:textId="77777777" w:rsidR="00A8300E" w:rsidRDefault="00A8300E">
            <w:r>
              <w:t>Post Number</w:t>
            </w:r>
          </w:p>
        </w:tc>
        <w:tc>
          <w:tcPr>
            <w:tcW w:w="5961" w:type="dxa"/>
            <w:gridSpan w:val="2"/>
          </w:tcPr>
          <w:p w14:paraId="5FF5B68C" w14:textId="77777777" w:rsidR="00A8300E" w:rsidRPr="00852656" w:rsidRDefault="002718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Greasby Infant School</w:t>
            </w:r>
          </w:p>
        </w:tc>
      </w:tr>
      <w:tr w:rsidR="00A8300E" w14:paraId="57A5DF2B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8D6E4CD" w14:textId="77777777" w:rsidR="00A8300E" w:rsidRDefault="00A8300E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</w:tcPr>
          <w:p w14:paraId="37144724" w14:textId="77777777" w:rsidR="00A8300E" w:rsidRDefault="00A8300E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961" w:type="dxa"/>
            <w:gridSpan w:val="2"/>
          </w:tcPr>
          <w:p w14:paraId="1FFA1289" w14:textId="77777777" w:rsidR="00A8300E" w:rsidRPr="00852656" w:rsidRDefault="009466C9" w:rsidP="00B2706D">
            <w:pPr>
              <w:rPr>
                <w:rFonts w:ascii="Calibri" w:hAnsi="Calibri"/>
                <w:sz w:val="22"/>
                <w:szCs w:val="22"/>
              </w:rPr>
            </w:pPr>
            <w:r w:rsidRPr="009466C9">
              <w:rPr>
                <w:rFonts w:ascii="Calibri" w:hAnsi="Calibri"/>
                <w:sz w:val="22"/>
                <w:szCs w:val="22"/>
              </w:rPr>
              <w:t>EYFS &amp; Y1 Cover Teacher (0.</w:t>
            </w:r>
            <w:r w:rsidR="00271833">
              <w:rPr>
                <w:rFonts w:ascii="Calibri" w:hAnsi="Calibri"/>
                <w:sz w:val="22"/>
                <w:szCs w:val="22"/>
              </w:rPr>
              <w:t>4)</w:t>
            </w:r>
          </w:p>
        </w:tc>
      </w:tr>
      <w:tr w:rsidR="00A8300E" w14:paraId="05C9C5F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16F66D1" w14:textId="77777777" w:rsidR="00A8300E" w:rsidRDefault="00A8300E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79C80C81" w14:textId="77777777" w:rsidR="00A8300E" w:rsidRDefault="00A8300E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0A94B3FE" w14:textId="77777777" w:rsidR="00A8300E" w:rsidRPr="00852656" w:rsidRDefault="00604E4F" w:rsidP="00265CB8">
            <w:pPr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ostalCode">
              <w:r w:rsidRPr="00852656">
                <w:rPr>
                  <w:rFonts w:ascii="Calibri" w:hAnsi="Calibri"/>
                  <w:sz w:val="22"/>
                  <w:szCs w:val="22"/>
                </w:rPr>
                <w:t>Headteacher</w:t>
              </w:r>
            </w:smartTag>
            <w:r w:rsidRPr="008526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D72F5">
              <w:rPr>
                <w:rFonts w:ascii="Calibri" w:hAnsi="Calibri"/>
                <w:sz w:val="22"/>
                <w:szCs w:val="22"/>
              </w:rPr>
              <w:t>Ma</w:t>
            </w:r>
            <w:r w:rsidR="00271833">
              <w:rPr>
                <w:rFonts w:ascii="Calibri" w:hAnsi="Calibri"/>
                <w:sz w:val="22"/>
                <w:szCs w:val="22"/>
              </w:rPr>
              <w:t>y 2026</w:t>
            </w:r>
          </w:p>
        </w:tc>
      </w:tr>
      <w:tr w:rsidR="00A8300E" w14:paraId="4F9A0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28BC01B3" w14:textId="77777777" w:rsidR="00A8300E" w:rsidRDefault="00A8300E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A8300E" w14:paraId="7523D413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2B0245F" w14:textId="77777777" w:rsidR="00A8300E" w:rsidRDefault="00A8300E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1A703DD6" w14:textId="77777777" w:rsidR="00A8300E" w:rsidRDefault="00A8300E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F00EEBE" w14:textId="77777777" w:rsidR="00A8300E" w:rsidRDefault="00A8300E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41D3CB1C" w14:textId="77777777" w:rsidR="00A8300E" w:rsidRDefault="00A8300E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A8300E" w14:paraId="639455C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A8BD41C" w14:textId="77777777" w:rsidR="00A8300E" w:rsidRDefault="00A8300E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14:paraId="61553613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Qualified Teacher Status (QTS)</w:t>
            </w:r>
          </w:p>
          <w:p w14:paraId="1D085324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Relevant degree or equivalent qualification</w:t>
            </w:r>
          </w:p>
          <w:p w14:paraId="636A568E" w14:textId="77777777" w:rsidR="00A8300E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Evidence of recent and relevant professional development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0187748F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48F45CD" w14:textId="77777777" w:rsidR="00E361EF" w:rsidRPr="00E361EF" w:rsidRDefault="00E857EB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200753">
              <w:rPr>
                <w:rFonts w:ascii="Calibri" w:hAnsi="Calibri" w:cs="Calibri"/>
                <w:sz w:val="22"/>
                <w:szCs w:val="22"/>
              </w:rPr>
              <w:t>nowledge of EYFS curriculum</w:t>
            </w:r>
          </w:p>
          <w:p w14:paraId="477597A0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Paediatric First Aid certificate</w:t>
            </w:r>
          </w:p>
          <w:p w14:paraId="0546A561" w14:textId="77777777" w:rsidR="00395DA7" w:rsidRPr="00200753" w:rsidRDefault="00E361EF" w:rsidP="007D72F5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Safeguarding/Child Protection training</w:t>
            </w:r>
          </w:p>
        </w:tc>
        <w:tc>
          <w:tcPr>
            <w:tcW w:w="840" w:type="dxa"/>
            <w:vAlign w:val="center"/>
          </w:tcPr>
          <w:p w14:paraId="02431BF6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</w:t>
            </w:r>
          </w:p>
        </w:tc>
      </w:tr>
      <w:tr w:rsidR="00A8300E" w14:paraId="7B0458D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CAC8479" w14:textId="77777777" w:rsidR="00A8300E" w:rsidRDefault="00A8300E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14:paraId="1162EF20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Proven experience of teaching in EYFS</w:t>
            </w:r>
            <w:r w:rsidR="00200753">
              <w:rPr>
                <w:rFonts w:ascii="Calibri" w:hAnsi="Calibri" w:cs="Calibri"/>
                <w:sz w:val="22"/>
                <w:szCs w:val="22"/>
              </w:rPr>
              <w:t xml:space="preserve"> or KS1</w:t>
            </w:r>
          </w:p>
          <w:p w14:paraId="1B7C57F3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 xml:space="preserve">Experience of planning and delivering </w:t>
            </w:r>
            <w:r w:rsidR="00200753">
              <w:rPr>
                <w:rFonts w:ascii="Calibri" w:hAnsi="Calibri" w:cs="Calibri"/>
                <w:sz w:val="22"/>
                <w:szCs w:val="22"/>
              </w:rPr>
              <w:t>continuous provision</w:t>
            </w:r>
          </w:p>
          <w:p w14:paraId="0C46B709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Experience of working in a team and contributing to collaborative planning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delivery</w:t>
            </w:r>
          </w:p>
          <w:p w14:paraId="0FE878C3" w14:textId="77777777" w:rsidR="00134F4A" w:rsidRPr="0005033C" w:rsidRDefault="00D4613F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Excellent </w:t>
            </w:r>
            <w:r w:rsidR="00134F4A" w:rsidRPr="0005033C">
              <w:rPr>
                <w:rFonts w:ascii="Calibri" w:hAnsi="Calibri" w:cs="Calibri"/>
                <w:sz w:val="22"/>
                <w:szCs w:val="22"/>
              </w:rPr>
              <w:t xml:space="preserve">classroom </w:t>
            </w:r>
            <w:r w:rsidR="00E84644" w:rsidRPr="0005033C">
              <w:rPr>
                <w:rFonts w:ascii="Calibri" w:hAnsi="Calibri" w:cs="Calibri"/>
                <w:sz w:val="22"/>
                <w:szCs w:val="22"/>
              </w:rPr>
              <w:t>practitioner</w:t>
            </w:r>
            <w:r w:rsidR="00134F4A" w:rsidRPr="0005033C">
              <w:rPr>
                <w:rFonts w:ascii="Calibri" w:hAnsi="Calibri" w:cs="Calibri"/>
                <w:sz w:val="22"/>
                <w:szCs w:val="22"/>
              </w:rPr>
              <w:t xml:space="preserve">, who </w:t>
            </w:r>
            <w:r w:rsidR="00E84644" w:rsidRPr="0005033C">
              <w:rPr>
                <w:rFonts w:ascii="Calibri" w:hAnsi="Calibri" w:cs="Calibri"/>
                <w:sz w:val="22"/>
                <w:szCs w:val="22"/>
              </w:rPr>
              <w:t>demonstrates enthusiasm</w:t>
            </w:r>
            <w:r w:rsidR="00617985" w:rsidRPr="0005033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34F4A" w:rsidRPr="0005033C">
              <w:rPr>
                <w:rFonts w:ascii="Calibri" w:hAnsi="Calibri" w:cs="Calibri"/>
                <w:sz w:val="22"/>
                <w:szCs w:val="22"/>
              </w:rPr>
              <w:t xml:space="preserve">innovation </w:t>
            </w:r>
            <w:r w:rsidR="00617985" w:rsidRPr="0005033C">
              <w:rPr>
                <w:rFonts w:ascii="Calibri" w:hAnsi="Calibri" w:cs="Calibri"/>
                <w:sz w:val="22"/>
                <w:szCs w:val="22"/>
              </w:rPr>
              <w:t xml:space="preserve">and creativity </w:t>
            </w:r>
            <w:r w:rsidR="00134F4A" w:rsidRPr="0005033C">
              <w:rPr>
                <w:rFonts w:ascii="Calibri" w:hAnsi="Calibri" w:cs="Calibri"/>
                <w:sz w:val="22"/>
                <w:szCs w:val="22"/>
              </w:rPr>
              <w:t>in their teaching.</w:t>
            </w:r>
          </w:p>
          <w:p w14:paraId="646D95EC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High expectations of pupils’ a</w:t>
            </w:r>
            <w:r w:rsidR="00E361EF">
              <w:rPr>
                <w:rFonts w:ascii="Calibri" w:hAnsi="Calibri" w:cs="Calibri"/>
                <w:sz w:val="22"/>
                <w:szCs w:val="22"/>
              </w:rPr>
              <w:t>chievement</w:t>
            </w:r>
            <w:r w:rsidRPr="0005033C">
              <w:rPr>
                <w:rFonts w:ascii="Calibri" w:hAnsi="Calibri" w:cs="Calibri"/>
                <w:sz w:val="22"/>
                <w:szCs w:val="22"/>
              </w:rPr>
              <w:t xml:space="preserve"> and behaviour;</w:t>
            </w:r>
          </w:p>
          <w:p w14:paraId="5B1D6AB4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Experience and understanding of a creative approach to teaching and learning with an ability to cater for all pupils’ needs using quality first teaching  </w:t>
            </w:r>
          </w:p>
          <w:p w14:paraId="129371C8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A proven commitment to monitoring, evaluating and adapting practi</w:t>
            </w:r>
            <w:r w:rsidR="00E361EF">
              <w:rPr>
                <w:rFonts w:ascii="Calibri" w:hAnsi="Calibri" w:cs="Calibri"/>
                <w:sz w:val="22"/>
                <w:szCs w:val="22"/>
              </w:rPr>
              <w:t>c</w:t>
            </w:r>
            <w:r w:rsidRPr="0005033C">
              <w:rPr>
                <w:rFonts w:ascii="Calibri" w:hAnsi="Calibri" w:cs="Calibri"/>
                <w:sz w:val="22"/>
                <w:szCs w:val="22"/>
              </w:rPr>
              <w:t xml:space="preserve">e, </w:t>
            </w:r>
            <w:proofErr w:type="gramStart"/>
            <w:r w:rsidRPr="0005033C">
              <w:rPr>
                <w:rFonts w:ascii="Calibri" w:hAnsi="Calibri" w:cs="Calibri"/>
                <w:sz w:val="22"/>
                <w:szCs w:val="22"/>
              </w:rPr>
              <w:t>in order to</w:t>
            </w:r>
            <w:proofErr w:type="gramEnd"/>
            <w:r w:rsidRPr="0005033C">
              <w:rPr>
                <w:rFonts w:ascii="Calibri" w:hAnsi="Calibri" w:cs="Calibri"/>
                <w:sz w:val="22"/>
                <w:szCs w:val="22"/>
              </w:rPr>
              <w:t xml:space="preserve"> maintain high standards; </w:t>
            </w:r>
          </w:p>
          <w:p w14:paraId="3D80B8D5" w14:textId="77777777" w:rsidR="00A8300E" w:rsidRPr="007D72F5" w:rsidRDefault="007D72F5" w:rsidP="00B43641">
            <w:pPr>
              <w:pStyle w:val="PS"/>
              <w:numPr>
                <w:ilvl w:val="0"/>
                <w:numId w:val="7"/>
              </w:numPr>
              <w:ind w:left="426"/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Successful experience of working closely with teaching assistants to provide quality and timely intervention </w:t>
            </w:r>
            <w:r w:rsidR="00E361EF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05033C">
              <w:rPr>
                <w:rFonts w:ascii="Calibri" w:hAnsi="Calibri" w:cs="Calibri"/>
                <w:sz w:val="22"/>
                <w:szCs w:val="22"/>
              </w:rPr>
              <w:t>classroom support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0E3F9F8B" w14:textId="77777777" w:rsidR="00A8300E" w:rsidRPr="00852656" w:rsidRDefault="00265CB8" w:rsidP="00265CB8">
            <w:pPr>
              <w:rPr>
                <w:rFonts w:ascii="Calibri" w:hAnsi="Calibri"/>
                <w:sz w:val="22"/>
                <w:szCs w:val="22"/>
              </w:rPr>
            </w:pPr>
            <w:r w:rsidRPr="00265CB8">
              <w:rPr>
                <w:rFonts w:ascii="Calibri" w:hAnsi="Calibri"/>
                <w:sz w:val="22"/>
                <w:szCs w:val="22"/>
              </w:rPr>
              <w:t>App</w:t>
            </w:r>
            <w:r w:rsidR="004666A7" w:rsidRPr="00265CB8">
              <w:rPr>
                <w:rFonts w:ascii="Calibri" w:hAnsi="Calibri"/>
                <w:sz w:val="22"/>
                <w:szCs w:val="22"/>
              </w:rPr>
              <w:t>/</w:t>
            </w:r>
            <w:r w:rsidRPr="00265CB8">
              <w:rPr>
                <w:rFonts w:ascii="Calibri" w:hAnsi="Calibri"/>
                <w:sz w:val="22"/>
                <w:szCs w:val="22"/>
              </w:rPr>
              <w:t xml:space="preserve"> Obs/ </w:t>
            </w:r>
            <w:r w:rsidR="004666A7" w:rsidRPr="00265CB8">
              <w:rPr>
                <w:rFonts w:ascii="Calibri" w:hAnsi="Calibri"/>
                <w:sz w:val="22"/>
                <w:szCs w:val="22"/>
              </w:rPr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9D85B02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Experience of using continuous provision and in-the-moment planning</w:t>
            </w:r>
          </w:p>
          <w:p w14:paraId="3C282874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Experience of working with children with SEND</w:t>
            </w:r>
          </w:p>
          <w:p w14:paraId="6BA4C3FA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Experience of </w:t>
            </w:r>
            <w:r w:rsidR="00E361EF">
              <w:rPr>
                <w:rFonts w:ascii="Calibri" w:hAnsi="Calibri" w:cs="Calibri"/>
                <w:sz w:val="22"/>
                <w:szCs w:val="22"/>
              </w:rPr>
              <w:t xml:space="preserve">teaching </w:t>
            </w:r>
            <w:r w:rsidR="004C437E">
              <w:rPr>
                <w:rFonts w:ascii="Calibri" w:hAnsi="Calibri" w:cs="Calibri"/>
                <w:sz w:val="22"/>
                <w:szCs w:val="22"/>
              </w:rPr>
              <w:t xml:space="preserve">Read Write Inc </w:t>
            </w:r>
            <w:r w:rsidR="00E361EF">
              <w:rPr>
                <w:rFonts w:ascii="Calibri" w:hAnsi="Calibri" w:cs="Calibri"/>
                <w:sz w:val="22"/>
                <w:szCs w:val="22"/>
              </w:rPr>
              <w:t>Phonics</w:t>
            </w:r>
          </w:p>
          <w:p w14:paraId="2AFF45DB" w14:textId="77777777" w:rsidR="007D72F5" w:rsidRPr="00E361EF" w:rsidRDefault="007D72F5" w:rsidP="005652A2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Experience of working with outside agencies </w:t>
            </w:r>
          </w:p>
          <w:p w14:paraId="1E27BC1A" w14:textId="77777777" w:rsidR="00265CB8" w:rsidRPr="00265CB8" w:rsidRDefault="00265CB8" w:rsidP="00265CB8">
            <w:pPr>
              <w:ind w:left="1080"/>
              <w:rPr>
                <w:rFonts w:ascii="Calibri" w:hAnsi="Calibri"/>
                <w:szCs w:val="24"/>
              </w:rPr>
            </w:pPr>
          </w:p>
          <w:p w14:paraId="7567E73E" w14:textId="77777777" w:rsidR="00604E4F" w:rsidRDefault="00604E4F" w:rsidP="007D72F5">
            <w:pPr>
              <w:rPr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E1F1F66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 /</w:t>
            </w:r>
            <w:r w:rsidR="00265CB8">
              <w:rPr>
                <w:rFonts w:ascii="Calibri" w:hAnsi="Calibri"/>
                <w:sz w:val="22"/>
                <w:szCs w:val="22"/>
              </w:rPr>
              <w:t xml:space="preserve"> Obs /</w:t>
            </w:r>
            <w:r w:rsidRPr="00852656">
              <w:rPr>
                <w:rFonts w:ascii="Calibri" w:hAnsi="Calibri"/>
                <w:sz w:val="22"/>
                <w:szCs w:val="22"/>
              </w:rPr>
              <w:t xml:space="preserve"> Int</w:t>
            </w:r>
          </w:p>
        </w:tc>
      </w:tr>
      <w:tr w:rsidR="00A8300E" w14:paraId="2D181B44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0D1AA5D" w14:textId="77777777" w:rsidR="00A8300E" w:rsidRDefault="00A8300E">
            <w:pPr>
              <w:rPr>
                <w:b/>
              </w:rPr>
            </w:pPr>
            <w:r>
              <w:rPr>
                <w:b/>
              </w:rPr>
              <w:t>Knowledge and skills</w:t>
            </w:r>
          </w:p>
          <w:p w14:paraId="3681A5B3" w14:textId="77777777" w:rsid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Clear understanding of effective pedagogy, including play-based and child-led approaches</w:t>
            </w:r>
          </w:p>
          <w:p w14:paraId="26BE9DDE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Good knowledge of child development and how young children learn</w:t>
            </w:r>
          </w:p>
          <w:p w14:paraId="79BB1F51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Awareness of safeguarding and child protection procedures</w:t>
            </w:r>
          </w:p>
          <w:p w14:paraId="1AAD662E" w14:textId="77777777" w:rsidR="002775FE" w:rsidRPr="0005033C" w:rsidRDefault="00265CB8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Ability to work</w:t>
            </w:r>
            <w:r w:rsidR="00114429" w:rsidRPr="0005033C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914389" w:rsidRPr="0005033C">
              <w:rPr>
                <w:rFonts w:ascii="Calibri" w:hAnsi="Calibri" w:cs="Calibri"/>
                <w:sz w:val="22"/>
                <w:szCs w:val="22"/>
              </w:rPr>
              <w:t xml:space="preserve">effective </w:t>
            </w:r>
            <w:r w:rsidR="00114429" w:rsidRPr="0005033C">
              <w:rPr>
                <w:rFonts w:ascii="Calibri" w:hAnsi="Calibri" w:cs="Calibri"/>
                <w:sz w:val="22"/>
                <w:szCs w:val="22"/>
              </w:rPr>
              <w:t xml:space="preserve">partnership with </w:t>
            </w:r>
            <w:r w:rsidRPr="0005033C">
              <w:rPr>
                <w:rFonts w:ascii="Calibri" w:hAnsi="Calibri" w:cs="Calibri"/>
                <w:sz w:val="22"/>
                <w:szCs w:val="22"/>
              </w:rPr>
              <w:t xml:space="preserve">colleagues, </w:t>
            </w:r>
            <w:r w:rsidR="00114429" w:rsidRPr="0005033C">
              <w:rPr>
                <w:rFonts w:ascii="Calibri" w:hAnsi="Calibri" w:cs="Calibri"/>
                <w:sz w:val="22"/>
                <w:szCs w:val="22"/>
              </w:rPr>
              <w:t>parents and the wider community</w:t>
            </w:r>
            <w:r w:rsidR="00AB39A4" w:rsidRPr="00050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935C104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Knowledge and understanding of the principles of effective planning, teaching, and assessment for learning; </w:t>
            </w:r>
          </w:p>
          <w:p w14:paraId="6E3A62CF" w14:textId="77777777" w:rsidR="00092FD3" w:rsidRPr="00E361EF" w:rsidRDefault="007D72F5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Excellent classroom management skills;  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50ED8D6B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 /</w:t>
            </w:r>
            <w:r w:rsidR="00265CB8">
              <w:rPr>
                <w:rFonts w:ascii="Calibri" w:hAnsi="Calibri"/>
                <w:sz w:val="22"/>
                <w:szCs w:val="22"/>
              </w:rPr>
              <w:t xml:space="preserve"> Obs </w:t>
            </w:r>
            <w:proofErr w:type="gramStart"/>
            <w:r w:rsidR="00265CB8">
              <w:rPr>
                <w:rFonts w:ascii="Calibri" w:hAnsi="Calibri"/>
                <w:sz w:val="22"/>
                <w:szCs w:val="22"/>
              </w:rPr>
              <w:t xml:space="preserve">/ </w:t>
            </w:r>
            <w:r w:rsidRPr="00852656">
              <w:rPr>
                <w:rFonts w:ascii="Calibri" w:hAnsi="Calibri"/>
                <w:sz w:val="22"/>
                <w:szCs w:val="22"/>
              </w:rPr>
              <w:t xml:space="preserve"> Int</w:t>
            </w:r>
            <w:proofErr w:type="gramEnd"/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4572334" w14:textId="77777777" w:rsidR="004666A7" w:rsidRPr="00852656" w:rsidRDefault="00E1505B" w:rsidP="00E1505B">
            <w:pPr>
              <w:tabs>
                <w:tab w:val="left" w:pos="4440"/>
              </w:tabs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ab/>
            </w:r>
          </w:p>
          <w:p w14:paraId="5DEE59DB" w14:textId="77777777" w:rsidR="00200753" w:rsidRDefault="00200753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how to make the transition from the EYFS curriculum to the National Curriculum ensure children are ready for their next stages in learning</w:t>
            </w:r>
          </w:p>
          <w:p w14:paraId="1BFA09D7" w14:textId="77777777" w:rsidR="00200753" w:rsidRDefault="00200753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clear understanding of the implications of the </w:t>
            </w:r>
            <w:hyperlink r:id="rId7" w:history="1">
              <w:r w:rsidRPr="000F3B15">
                <w:rPr>
                  <w:rStyle w:val="Hyperlink"/>
                  <w:rFonts w:ascii="Calibri" w:hAnsi="Calibri" w:cs="Calibri"/>
                  <w:sz w:val="22"/>
                  <w:szCs w:val="22"/>
                </w:rPr>
                <w:t>Strong Foundations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document and how this should impact practice in KS1</w:t>
            </w:r>
          </w:p>
          <w:p w14:paraId="62584A6E" w14:textId="77777777" w:rsidR="00265CB8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Ability to</w:t>
            </w:r>
            <w:r w:rsidR="00B806C8" w:rsidRPr="0005033C">
              <w:rPr>
                <w:rFonts w:ascii="Calibri" w:hAnsi="Calibri" w:cs="Calibri"/>
                <w:sz w:val="22"/>
                <w:szCs w:val="22"/>
              </w:rPr>
              <w:t xml:space="preserve"> effective</w:t>
            </w:r>
            <w:r w:rsidRPr="0005033C">
              <w:rPr>
                <w:rFonts w:ascii="Calibri" w:hAnsi="Calibri" w:cs="Calibri"/>
                <w:sz w:val="22"/>
                <w:szCs w:val="22"/>
              </w:rPr>
              <w:t>ly</w:t>
            </w:r>
            <w:r w:rsidR="00B806C8" w:rsidRPr="000503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613F" w:rsidRPr="0005033C">
              <w:rPr>
                <w:rFonts w:ascii="Calibri" w:hAnsi="Calibri" w:cs="Calibri"/>
                <w:sz w:val="22"/>
                <w:szCs w:val="22"/>
              </w:rPr>
              <w:t>use ICT</w:t>
            </w:r>
            <w:r w:rsidR="004666A7" w:rsidRPr="0005033C">
              <w:rPr>
                <w:rFonts w:ascii="Calibri" w:hAnsi="Calibri" w:cs="Calibri"/>
                <w:sz w:val="22"/>
                <w:szCs w:val="22"/>
              </w:rPr>
              <w:t xml:space="preserve"> to enhance teaching and learning</w:t>
            </w:r>
            <w:r w:rsidR="00794199" w:rsidRPr="00050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02C492E" w14:textId="77777777" w:rsidR="00C370CD" w:rsidRDefault="00092FD3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A commitment to continuing professional development and </w:t>
            </w:r>
            <w:r w:rsidR="006C5240" w:rsidRPr="0005033C">
              <w:rPr>
                <w:rFonts w:ascii="Calibri" w:hAnsi="Calibri" w:cs="Calibri"/>
                <w:sz w:val="22"/>
                <w:szCs w:val="22"/>
              </w:rPr>
              <w:t>keeping up to date with research and development in education</w:t>
            </w:r>
          </w:p>
          <w:p w14:paraId="6E006723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 xml:space="preserve">Knowledge of current educational initiatives and best practice </w:t>
            </w:r>
          </w:p>
        </w:tc>
        <w:tc>
          <w:tcPr>
            <w:tcW w:w="840" w:type="dxa"/>
            <w:vAlign w:val="center"/>
          </w:tcPr>
          <w:p w14:paraId="2081AC9E" w14:textId="77777777" w:rsidR="00F428E8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 /</w:t>
            </w:r>
            <w:r w:rsidR="00265CB8">
              <w:rPr>
                <w:rFonts w:ascii="Calibri" w:hAnsi="Calibri"/>
                <w:sz w:val="22"/>
                <w:szCs w:val="22"/>
              </w:rPr>
              <w:t xml:space="preserve"> Obs /</w:t>
            </w:r>
            <w:r w:rsidRPr="00852656">
              <w:rPr>
                <w:rFonts w:ascii="Calibri" w:hAnsi="Calibri"/>
                <w:sz w:val="22"/>
                <w:szCs w:val="22"/>
              </w:rPr>
              <w:t xml:space="preserve"> Int</w:t>
            </w:r>
          </w:p>
          <w:p w14:paraId="29C7E977" w14:textId="77777777" w:rsidR="00F428E8" w:rsidRP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75543951" w14:textId="77777777" w:rsidR="00F428E8" w:rsidRP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3B27D662" w14:textId="77777777" w:rsidR="00F428E8" w:rsidRP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02582E1E" w14:textId="77777777" w:rsid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0BEDF770" w14:textId="77777777" w:rsid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433A428E" w14:textId="77777777" w:rsidR="00A8300E" w:rsidRPr="00F428E8" w:rsidRDefault="00A8300E" w:rsidP="00F428E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3641" w14:paraId="35E843AE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0DADA85" w14:textId="77777777" w:rsidR="00B43641" w:rsidRDefault="00F428E8" w:rsidP="00B43641">
            <w:pPr>
              <w:rPr>
                <w:b/>
              </w:rPr>
            </w:pPr>
            <w:r>
              <w:rPr>
                <w:b/>
              </w:rPr>
              <w:lastRenderedPageBreak/>
              <w:t>Personal Attributes</w:t>
            </w:r>
          </w:p>
          <w:p w14:paraId="36FDD97D" w14:textId="77777777" w:rsidR="00F428E8" w:rsidRPr="00F428E8" w:rsidRDefault="00F428E8" w:rsidP="00F428E8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Nurturing, patient, and empathetic</w:t>
            </w:r>
          </w:p>
          <w:p w14:paraId="438D5A97" w14:textId="77777777" w:rsidR="00F428E8" w:rsidRPr="00F428E8" w:rsidRDefault="00F428E8" w:rsidP="00F428E8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Resilient, adaptable, and solution-focused</w:t>
            </w:r>
          </w:p>
          <w:p w14:paraId="20D925F4" w14:textId="77777777" w:rsidR="00F428E8" w:rsidRPr="00F428E8" w:rsidRDefault="00F428E8" w:rsidP="00F428E8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Strong commitment to safeguarding, equality, and promoting pupil wellbeing</w:t>
            </w:r>
          </w:p>
          <w:p w14:paraId="4591C5FA" w14:textId="77777777" w:rsidR="00B43641" w:rsidRPr="0005033C" w:rsidRDefault="00B43641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Approachable with excellent interpersonal and communication skills, evident through successful </w:t>
            </w:r>
            <w:proofErr w:type="gramStart"/>
            <w:r w:rsidRPr="0005033C">
              <w:rPr>
                <w:rFonts w:ascii="Calibri" w:hAnsi="Calibri" w:cs="Calibri"/>
                <w:sz w:val="22"/>
                <w:szCs w:val="22"/>
              </w:rPr>
              <w:t>team work</w:t>
            </w:r>
            <w:proofErr w:type="gramEnd"/>
            <w:r w:rsidRPr="00050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464D47A" w14:textId="77777777" w:rsidR="00B43641" w:rsidRPr="0005033C" w:rsidRDefault="00B43641" w:rsidP="00B4364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59" w:lineRule="auto"/>
              <w:ind w:left="426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Good organisational and time management skills;</w:t>
            </w:r>
            <w:r w:rsidRPr="0005033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2B37F8D4" w14:textId="77777777" w:rsidR="00B43641" w:rsidRPr="0005033C" w:rsidRDefault="00B43641" w:rsidP="00B4364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59" w:lineRule="auto"/>
              <w:ind w:left="426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Approachable and flexible with ability to use own initiative; </w:t>
            </w:r>
          </w:p>
          <w:p w14:paraId="1D51B2D0" w14:textId="77777777" w:rsidR="00B43641" w:rsidRPr="0005033C" w:rsidRDefault="00F428E8" w:rsidP="00B4364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3" w:line="244" w:lineRule="auto"/>
              <w:ind w:left="426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Committment</w:t>
            </w:r>
            <w:r w:rsidR="00B43641" w:rsidRPr="0005033C">
              <w:rPr>
                <w:rFonts w:ascii="Calibri" w:hAnsi="Calibri" w:cs="Calibri"/>
                <w:sz w:val="22"/>
                <w:szCs w:val="22"/>
              </w:rPr>
              <w:t xml:space="preserve"> to developing high quality relationships with staff, parents, governors and the wider community;</w:t>
            </w:r>
            <w:r w:rsidR="00B43641" w:rsidRPr="0005033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2458836" w14:textId="77777777" w:rsidR="00B43641" w:rsidRPr="00A714DB" w:rsidRDefault="00B43641" w:rsidP="00B43641">
            <w:pPr>
              <w:pStyle w:val="PS"/>
              <w:numPr>
                <w:ilvl w:val="0"/>
                <w:numId w:val="7"/>
              </w:numPr>
              <w:ind w:left="426"/>
              <w:rPr>
                <w:sz w:val="18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Enthusiasm for promoting the aims, values and vision of </w:t>
            </w:r>
            <w:r w:rsidR="004C437E">
              <w:rPr>
                <w:rFonts w:ascii="Calibri" w:hAnsi="Calibri" w:cs="Calibri"/>
                <w:sz w:val="22"/>
                <w:szCs w:val="22"/>
              </w:rPr>
              <w:t>Greasby Infant School</w:t>
            </w:r>
          </w:p>
          <w:p w14:paraId="208777BB" w14:textId="77777777" w:rsidR="00A714DB" w:rsidRPr="00A714DB" w:rsidRDefault="00A714DB" w:rsidP="00A714DB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A positive, energetic outlook and a good sense of humour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0808FAEF" w14:textId="77777777" w:rsidR="00B43641" w:rsidRPr="00852656" w:rsidRDefault="00B43641" w:rsidP="00B436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App/ </w:t>
            </w:r>
            <w:r w:rsidRPr="00852656">
              <w:rPr>
                <w:rFonts w:ascii="Calibri" w:hAnsi="Calibri"/>
                <w:sz w:val="22"/>
                <w:szCs w:val="22"/>
              </w:rPr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B8F4690" w14:textId="77777777" w:rsidR="00B43641" w:rsidRDefault="00B43641" w:rsidP="00B43641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  <w:p w14:paraId="2292F4CE" w14:textId="77777777" w:rsidR="00F428E8" w:rsidRPr="00F428E8" w:rsidRDefault="00F428E8" w:rsidP="00F428E8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A collaborative team player who contributes to school life beyond the classroom</w:t>
            </w:r>
          </w:p>
          <w:p w14:paraId="7AC64B4A" w14:textId="77777777" w:rsidR="00F428E8" w:rsidRPr="00F428E8" w:rsidRDefault="00F428E8" w:rsidP="00F428E8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Keen to engage in continuous professional development and innovation in pedagogy</w:t>
            </w:r>
          </w:p>
          <w:p w14:paraId="24434886" w14:textId="77777777" w:rsidR="00B43641" w:rsidRDefault="00B43641" w:rsidP="00A714DB">
            <w:pPr>
              <w:pStyle w:val="PS"/>
              <w:ind w:left="426"/>
            </w:pPr>
          </w:p>
        </w:tc>
        <w:tc>
          <w:tcPr>
            <w:tcW w:w="840" w:type="dxa"/>
            <w:vAlign w:val="center"/>
          </w:tcPr>
          <w:p w14:paraId="44421339" w14:textId="77777777" w:rsidR="00B43641" w:rsidRPr="00852656" w:rsidRDefault="00B43641" w:rsidP="00B436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Int</w:t>
            </w:r>
          </w:p>
        </w:tc>
      </w:tr>
    </w:tbl>
    <w:p w14:paraId="2A79391D" w14:textId="77777777" w:rsidR="00F428E8" w:rsidRDefault="00F428E8" w:rsidP="00B43641">
      <w:pPr>
        <w:pStyle w:val="PS"/>
        <w:jc w:val="center"/>
        <w:rPr>
          <w:sz w:val="48"/>
        </w:rPr>
      </w:pPr>
    </w:p>
    <w:p w14:paraId="0790CB48" w14:textId="77777777" w:rsidR="00F428E8" w:rsidRDefault="00F428E8" w:rsidP="00B43641">
      <w:pPr>
        <w:pStyle w:val="PS"/>
        <w:jc w:val="center"/>
        <w:rPr>
          <w:sz w:val="48"/>
        </w:rPr>
      </w:pPr>
    </w:p>
    <w:p w14:paraId="58D3300B" w14:textId="77777777" w:rsidR="00F428E8" w:rsidRDefault="00F428E8" w:rsidP="00B43641">
      <w:pPr>
        <w:pStyle w:val="PS"/>
        <w:jc w:val="center"/>
        <w:rPr>
          <w:sz w:val="48"/>
        </w:rPr>
      </w:pPr>
    </w:p>
    <w:p w14:paraId="38E6FA40" w14:textId="77777777" w:rsidR="00F428E8" w:rsidRDefault="00F428E8" w:rsidP="00B43641">
      <w:pPr>
        <w:pStyle w:val="PS"/>
        <w:jc w:val="center"/>
        <w:rPr>
          <w:sz w:val="48"/>
        </w:rPr>
      </w:pPr>
    </w:p>
    <w:p w14:paraId="101B4471" w14:textId="77777777" w:rsidR="00F428E8" w:rsidRDefault="00F428E8" w:rsidP="00B43641">
      <w:pPr>
        <w:pStyle w:val="PS"/>
        <w:jc w:val="center"/>
        <w:rPr>
          <w:sz w:val="48"/>
        </w:rPr>
      </w:pPr>
    </w:p>
    <w:p w14:paraId="011D58B4" w14:textId="77777777" w:rsidR="00F428E8" w:rsidRDefault="00F428E8" w:rsidP="00B43641">
      <w:pPr>
        <w:pStyle w:val="PS"/>
        <w:jc w:val="center"/>
        <w:rPr>
          <w:sz w:val="48"/>
        </w:rPr>
      </w:pPr>
    </w:p>
    <w:p w14:paraId="5DE0A6F6" w14:textId="77777777" w:rsidR="00F428E8" w:rsidRDefault="00F428E8" w:rsidP="00B43641">
      <w:pPr>
        <w:pStyle w:val="PS"/>
        <w:jc w:val="center"/>
        <w:rPr>
          <w:sz w:val="48"/>
        </w:rPr>
      </w:pPr>
    </w:p>
    <w:p w14:paraId="0E7226B4" w14:textId="77777777" w:rsidR="00A8300E" w:rsidRDefault="00A8300E">
      <w:pPr>
        <w:pStyle w:val="PS"/>
      </w:pPr>
    </w:p>
    <w:p w14:paraId="4C438595" w14:textId="77777777" w:rsidR="00A8300E" w:rsidRDefault="00A8300E">
      <w:pPr>
        <w:pStyle w:val="PS"/>
      </w:pPr>
    </w:p>
    <w:sectPr w:rsidR="00A8300E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DB43" w14:textId="77777777" w:rsidR="007E478D" w:rsidRDefault="007E478D">
      <w:r>
        <w:separator/>
      </w:r>
    </w:p>
  </w:endnote>
  <w:endnote w:type="continuationSeparator" w:id="0">
    <w:p w14:paraId="143ABB93" w14:textId="77777777" w:rsidR="007E478D" w:rsidRDefault="007E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8BA9" w14:textId="77777777" w:rsidR="00265CB8" w:rsidRDefault="00265C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1518AC03" w14:textId="77777777" w:rsidR="00265CB8" w:rsidRDefault="00265CB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D64F" w14:textId="77777777" w:rsidR="00265CB8" w:rsidRDefault="00265CB8">
    <w:pPr>
      <w:pStyle w:val="F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857E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417" w14:textId="77777777" w:rsidR="00265CB8" w:rsidRDefault="00265CB8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419F" w14:textId="77777777" w:rsidR="007E478D" w:rsidRDefault="007E478D">
      <w:r>
        <w:separator/>
      </w:r>
    </w:p>
  </w:footnote>
  <w:footnote w:type="continuationSeparator" w:id="0">
    <w:p w14:paraId="4285B3D9" w14:textId="77777777" w:rsidR="007E478D" w:rsidRDefault="007E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963" w14:textId="77777777" w:rsidR="00265CB8" w:rsidRDefault="00265C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EC55BC"/>
    <w:multiLevelType w:val="hybridMultilevel"/>
    <w:tmpl w:val="AD10B2A8"/>
    <w:lvl w:ilvl="0" w:tplc="6CBAA1F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A694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066EB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EAFB2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247C00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63522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647AE8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6C86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400F7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954D8"/>
    <w:multiLevelType w:val="hybridMultilevel"/>
    <w:tmpl w:val="8670ED34"/>
    <w:lvl w:ilvl="0" w:tplc="0F1AAD7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733F1"/>
    <w:multiLevelType w:val="hybridMultilevel"/>
    <w:tmpl w:val="7E66A3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2788"/>
    <w:multiLevelType w:val="hybridMultilevel"/>
    <w:tmpl w:val="886C3D62"/>
    <w:lvl w:ilvl="0" w:tplc="25022E3A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DA530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E8762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257C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29CE2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EE17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1E1012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211D4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2E018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3041B9"/>
    <w:multiLevelType w:val="hybridMultilevel"/>
    <w:tmpl w:val="014C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8ED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3E6"/>
    <w:multiLevelType w:val="hybridMultilevel"/>
    <w:tmpl w:val="718EBB52"/>
    <w:lvl w:ilvl="0" w:tplc="B23E7966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A21B4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34BC1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DAE9B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06290A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6A414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5ED8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7880D8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FCAC58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786E38"/>
    <w:multiLevelType w:val="hybridMultilevel"/>
    <w:tmpl w:val="761A2814"/>
    <w:lvl w:ilvl="0" w:tplc="F6605AE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4E436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A4061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4B19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2243E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4BEC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A4FC4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10DA78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C3B7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2A490C"/>
    <w:multiLevelType w:val="hybridMultilevel"/>
    <w:tmpl w:val="886C0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454E6"/>
    <w:multiLevelType w:val="hybridMultilevel"/>
    <w:tmpl w:val="8996A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52F94"/>
    <w:multiLevelType w:val="hybridMultilevel"/>
    <w:tmpl w:val="6980E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5162"/>
    <w:multiLevelType w:val="multilevel"/>
    <w:tmpl w:val="AA36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5373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53051660">
    <w:abstractNumId w:val="10"/>
  </w:num>
  <w:num w:numId="3" w16cid:durableId="1401169337">
    <w:abstractNumId w:val="5"/>
  </w:num>
  <w:num w:numId="4" w16cid:durableId="1846045172">
    <w:abstractNumId w:val="9"/>
  </w:num>
  <w:num w:numId="5" w16cid:durableId="1974216774">
    <w:abstractNumId w:val="8"/>
  </w:num>
  <w:num w:numId="6" w16cid:durableId="1174029246">
    <w:abstractNumId w:val="3"/>
  </w:num>
  <w:num w:numId="7" w16cid:durableId="488639458">
    <w:abstractNumId w:val="2"/>
  </w:num>
  <w:num w:numId="8" w16cid:durableId="457651205">
    <w:abstractNumId w:val="6"/>
  </w:num>
  <w:num w:numId="9" w16cid:durableId="1856114433">
    <w:abstractNumId w:val="4"/>
  </w:num>
  <w:num w:numId="10" w16cid:durableId="1466924950">
    <w:abstractNumId w:val="7"/>
  </w:num>
  <w:num w:numId="11" w16cid:durableId="1785614520">
    <w:abstractNumId w:val="1"/>
  </w:num>
  <w:num w:numId="12" w16cid:durableId="1791704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NDUxMrG0MDMxMDBU0lEKTi0uzszPAykwrgUAdcoFHCwAAAA="/>
  </w:docVars>
  <w:rsids>
    <w:rsidRoot w:val="00604E4F"/>
    <w:rsid w:val="0001652C"/>
    <w:rsid w:val="0005033C"/>
    <w:rsid w:val="00061C38"/>
    <w:rsid w:val="00092FD3"/>
    <w:rsid w:val="000B47AD"/>
    <w:rsid w:val="000F3B15"/>
    <w:rsid w:val="00114429"/>
    <w:rsid w:val="00121A1D"/>
    <w:rsid w:val="00134F4A"/>
    <w:rsid w:val="0013617C"/>
    <w:rsid w:val="00184D71"/>
    <w:rsid w:val="001A6D86"/>
    <w:rsid w:val="001E0E15"/>
    <w:rsid w:val="00200753"/>
    <w:rsid w:val="00212D0E"/>
    <w:rsid w:val="0024402D"/>
    <w:rsid w:val="00265CB8"/>
    <w:rsid w:val="00271833"/>
    <w:rsid w:val="002775FE"/>
    <w:rsid w:val="0028623D"/>
    <w:rsid w:val="002915A5"/>
    <w:rsid w:val="002F79F2"/>
    <w:rsid w:val="0030681D"/>
    <w:rsid w:val="003353E2"/>
    <w:rsid w:val="00395DA7"/>
    <w:rsid w:val="003C0234"/>
    <w:rsid w:val="003E4ACD"/>
    <w:rsid w:val="00465F37"/>
    <w:rsid w:val="004666A7"/>
    <w:rsid w:val="004966D6"/>
    <w:rsid w:val="004C437E"/>
    <w:rsid w:val="004F1EF1"/>
    <w:rsid w:val="00554D6B"/>
    <w:rsid w:val="00557D8F"/>
    <w:rsid w:val="005652A2"/>
    <w:rsid w:val="005A14FC"/>
    <w:rsid w:val="00604E4F"/>
    <w:rsid w:val="006110A1"/>
    <w:rsid w:val="006116EE"/>
    <w:rsid w:val="00617985"/>
    <w:rsid w:val="006221E0"/>
    <w:rsid w:val="006A18E4"/>
    <w:rsid w:val="006B1844"/>
    <w:rsid w:val="006C5240"/>
    <w:rsid w:val="006C6B07"/>
    <w:rsid w:val="00716148"/>
    <w:rsid w:val="00751190"/>
    <w:rsid w:val="007514FF"/>
    <w:rsid w:val="007869C7"/>
    <w:rsid w:val="00791090"/>
    <w:rsid w:val="007933E2"/>
    <w:rsid w:val="00794199"/>
    <w:rsid w:val="007C7013"/>
    <w:rsid w:val="007D72F5"/>
    <w:rsid w:val="007E478D"/>
    <w:rsid w:val="00834B4A"/>
    <w:rsid w:val="00852656"/>
    <w:rsid w:val="008B33AC"/>
    <w:rsid w:val="00901938"/>
    <w:rsid w:val="009113DC"/>
    <w:rsid w:val="00914389"/>
    <w:rsid w:val="0092648A"/>
    <w:rsid w:val="009466C9"/>
    <w:rsid w:val="00961B84"/>
    <w:rsid w:val="00986C83"/>
    <w:rsid w:val="00A17937"/>
    <w:rsid w:val="00A714DB"/>
    <w:rsid w:val="00A8300E"/>
    <w:rsid w:val="00AA1D94"/>
    <w:rsid w:val="00AB39A4"/>
    <w:rsid w:val="00B25B9B"/>
    <w:rsid w:val="00B2706D"/>
    <w:rsid w:val="00B43641"/>
    <w:rsid w:val="00B52B15"/>
    <w:rsid w:val="00B806C8"/>
    <w:rsid w:val="00BD63B8"/>
    <w:rsid w:val="00C370CD"/>
    <w:rsid w:val="00CD2AFF"/>
    <w:rsid w:val="00D20997"/>
    <w:rsid w:val="00D33C06"/>
    <w:rsid w:val="00D4613F"/>
    <w:rsid w:val="00D66C07"/>
    <w:rsid w:val="00D95734"/>
    <w:rsid w:val="00E1505B"/>
    <w:rsid w:val="00E361EF"/>
    <w:rsid w:val="00E84644"/>
    <w:rsid w:val="00E857EB"/>
    <w:rsid w:val="00EE0729"/>
    <w:rsid w:val="00EE0B47"/>
    <w:rsid w:val="00EE3ADA"/>
    <w:rsid w:val="00EE79D2"/>
    <w:rsid w:val="00F1266C"/>
    <w:rsid w:val="00F32CD6"/>
    <w:rsid w:val="00F428E8"/>
    <w:rsid w:val="00F92E6E"/>
    <w:rsid w:val="00FA3163"/>
    <w:rsid w:val="00FB3812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3FBAA12B"/>
  <w15:chartTrackingRefBased/>
  <w15:docId w15:val="{331FE79B-2E99-496E-8434-97D43F0B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4666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70CD"/>
    <w:pPr>
      <w:ind w:left="720"/>
    </w:pPr>
  </w:style>
  <w:style w:type="table" w:customStyle="1" w:styleId="TableGrid">
    <w:name w:val="TableGrid"/>
    <w:rsid w:val="00B436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361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Hyperlink">
    <w:name w:val="Hyperlink"/>
    <w:rsid w:val="002007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00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trong-foundations-in-the-first-years-of-school/strong-foundations-in-the-first-years-of-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3593</CharactersWithSpaces>
  <SharedDoc>false</SharedDoc>
  <HLinks>
    <vt:vector size="6" baseType="variant"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https://www.gov.uk/government/publications/strong-foundations-in-the-first-years-of-school/strong-foundations-in-the-first-years-of-school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Miller, Claire P.</cp:lastModifiedBy>
  <cp:revision>2</cp:revision>
  <cp:lastPrinted>2014-10-08T16:04:00Z</cp:lastPrinted>
  <dcterms:created xsi:type="dcterms:W3CDTF">2026-05-27T09:42:00Z</dcterms:created>
  <dcterms:modified xsi:type="dcterms:W3CDTF">2026-05-27T09:42:00Z</dcterms:modified>
</cp:coreProperties>
</file>