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5FF3" w14:textId="77777777" w:rsidR="00E1337F" w:rsidRDefault="00E1337F">
      <w:pPr>
        <w:pStyle w:val="PT"/>
        <w:framePr w:h="521" w:hRule="exact" w:hSpace="180" w:wrap="around" w:vAnchor="text" w:hAnchor="page" w:x="8561" w:y="-544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p w14:paraId="5EA1CAA3" w14:textId="48992E0B" w:rsidR="00E1337F" w:rsidRDefault="00B87736">
      <w:pPr>
        <w:pStyle w:val="PS"/>
        <w:ind w:left="0" w:firstLine="0"/>
      </w:pPr>
      <w:r>
        <w:rPr>
          <w:noProof/>
        </w:rPr>
        <w:drawing>
          <wp:inline distT="0" distB="0" distL="0" distR="0" wp14:anchorId="16B9CAA2" wp14:editId="37882641">
            <wp:extent cx="2828925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7B57D" w14:textId="77777777" w:rsidR="00E1337F" w:rsidRDefault="00E1337F">
      <w:pPr>
        <w:pStyle w:val="PS"/>
        <w:ind w:left="0" w:firstLine="0"/>
      </w:pPr>
    </w:p>
    <w:tbl>
      <w:tblPr>
        <w:tblW w:w="93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3600"/>
        <w:gridCol w:w="967"/>
        <w:gridCol w:w="1559"/>
        <w:gridCol w:w="1658"/>
      </w:tblGrid>
      <w:tr w:rsidR="00E1337F" w14:paraId="3D138B7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16" w:type="dxa"/>
            <w:tcBorders>
              <w:right w:val="nil"/>
            </w:tcBorders>
          </w:tcPr>
          <w:p w14:paraId="772A7A49" w14:textId="77777777" w:rsidR="00E1337F" w:rsidRDefault="00E1337F">
            <w:pPr>
              <w:pStyle w:val="PT"/>
            </w:pPr>
            <w:r>
              <w:t>Department</w:t>
            </w:r>
          </w:p>
        </w:tc>
        <w:tc>
          <w:tcPr>
            <w:tcW w:w="3600" w:type="dxa"/>
            <w:tcBorders>
              <w:left w:val="nil"/>
            </w:tcBorders>
          </w:tcPr>
          <w:p w14:paraId="33A248B8" w14:textId="77777777" w:rsidR="00E1337F" w:rsidRDefault="00CE3228">
            <w:pPr>
              <w:pStyle w:val="PL"/>
            </w:pPr>
            <w:r>
              <w:t>Various</w:t>
            </w:r>
          </w:p>
        </w:tc>
        <w:tc>
          <w:tcPr>
            <w:tcW w:w="967" w:type="dxa"/>
            <w:tcBorders>
              <w:right w:val="nil"/>
            </w:tcBorders>
          </w:tcPr>
          <w:p w14:paraId="73CC7A9B" w14:textId="77777777" w:rsidR="00E1337F" w:rsidRDefault="00E1337F">
            <w:pPr>
              <w:pStyle w:val="PT"/>
            </w:pPr>
            <w:r>
              <w:t xml:space="preserve">Division  </w:t>
            </w:r>
          </w:p>
        </w:tc>
        <w:tc>
          <w:tcPr>
            <w:tcW w:w="3217" w:type="dxa"/>
            <w:gridSpan w:val="2"/>
            <w:tcBorders>
              <w:left w:val="nil"/>
              <w:right w:val="single" w:sz="6" w:space="0" w:color="auto"/>
            </w:tcBorders>
          </w:tcPr>
          <w:p w14:paraId="06887C41" w14:textId="77777777" w:rsidR="00E1337F" w:rsidRDefault="00CE3228">
            <w:pPr>
              <w:pStyle w:val="PL"/>
            </w:pPr>
            <w:r>
              <w:t>Various</w:t>
            </w:r>
          </w:p>
        </w:tc>
      </w:tr>
      <w:tr w:rsidR="00E1337F" w14:paraId="54833112" w14:textId="77777777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516" w:type="dxa"/>
          </w:tcPr>
          <w:p w14:paraId="31DA9433" w14:textId="77777777" w:rsidR="00E1337F" w:rsidRDefault="00E1337F">
            <w:pPr>
              <w:pStyle w:val="PT"/>
            </w:pPr>
            <w:r>
              <w:t>Designation</w:t>
            </w:r>
            <w:r>
              <w:br/>
              <w:t>of Post</w:t>
            </w:r>
          </w:p>
        </w:tc>
        <w:tc>
          <w:tcPr>
            <w:tcW w:w="4567" w:type="dxa"/>
            <w:gridSpan w:val="2"/>
          </w:tcPr>
          <w:p w14:paraId="297429F1" w14:textId="77777777" w:rsidR="003A2F85" w:rsidRPr="002D57A6" w:rsidRDefault="00CE3228" w:rsidP="003A2F85">
            <w:pPr>
              <w:rPr>
                <w:rFonts w:cs="Arial"/>
                <w:b/>
                <w:szCs w:val="24"/>
              </w:rPr>
            </w:pPr>
            <w:r>
              <w:rPr>
                <w:szCs w:val="24"/>
              </w:rPr>
              <w:t>Level 2 Facilities (Assistant Cook)</w:t>
            </w:r>
            <w:r w:rsidR="003A2F85" w:rsidRPr="002D57A6">
              <w:rPr>
                <w:rFonts w:cs="Arial"/>
                <w:b/>
                <w:szCs w:val="24"/>
                <w:u w:val="single"/>
              </w:rPr>
              <w:t xml:space="preserve"> </w:t>
            </w:r>
            <w:r w:rsidR="003A2F85" w:rsidRPr="003A2F85">
              <w:rPr>
                <w:rFonts w:cs="Arial"/>
                <w:szCs w:val="24"/>
              </w:rPr>
              <w:t>(Catering In-School 2)</w:t>
            </w:r>
          </w:p>
          <w:p w14:paraId="6879CBFA" w14:textId="77777777" w:rsidR="00E1337F" w:rsidRPr="0086620E" w:rsidRDefault="00E1337F">
            <w:pPr>
              <w:pStyle w:val="PL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23933653" w14:textId="77777777" w:rsidR="00E1337F" w:rsidRDefault="00E1337F">
            <w:pPr>
              <w:pStyle w:val="PT"/>
            </w:pPr>
            <w:r>
              <w:t>Grade</w:t>
            </w:r>
          </w:p>
          <w:p w14:paraId="6197D555" w14:textId="77777777" w:rsidR="00E1337F" w:rsidRDefault="00E1337F">
            <w:pPr>
              <w:pStyle w:val="PT"/>
            </w:pP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</w:tcPr>
          <w:p w14:paraId="18E00D26" w14:textId="77777777" w:rsidR="00E1337F" w:rsidRDefault="00CE3228">
            <w:pPr>
              <w:pStyle w:val="PT"/>
            </w:pPr>
            <w:r>
              <w:t>Band C</w:t>
            </w:r>
          </w:p>
          <w:p w14:paraId="66653A87" w14:textId="77777777" w:rsidR="00E1337F" w:rsidRDefault="00E1337F">
            <w:pPr>
              <w:pStyle w:val="PT"/>
              <w:rPr>
                <w:sz w:val="24"/>
                <w:szCs w:val="24"/>
              </w:rPr>
            </w:pPr>
          </w:p>
        </w:tc>
      </w:tr>
      <w:tr w:rsidR="00E1337F" w14:paraId="57EE29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6"/>
          <w:jc w:val="center"/>
        </w:trPr>
        <w:tc>
          <w:tcPr>
            <w:tcW w:w="1516" w:type="dxa"/>
          </w:tcPr>
          <w:p w14:paraId="47FE6C2F" w14:textId="77777777" w:rsidR="00E1337F" w:rsidRDefault="00E1337F">
            <w:pPr>
              <w:pStyle w:val="PT"/>
            </w:pPr>
            <w:r>
              <w:t>Responsible to</w:t>
            </w:r>
          </w:p>
        </w:tc>
        <w:tc>
          <w:tcPr>
            <w:tcW w:w="7784" w:type="dxa"/>
            <w:gridSpan w:val="4"/>
            <w:tcBorders>
              <w:right w:val="single" w:sz="6" w:space="0" w:color="auto"/>
            </w:tcBorders>
          </w:tcPr>
          <w:p w14:paraId="06892F74" w14:textId="77777777" w:rsidR="00E1337F" w:rsidRDefault="002D57A6">
            <w:pPr>
              <w:pStyle w:val="PL"/>
            </w:pPr>
            <w:r>
              <w:t xml:space="preserve">Cook In Charge, Cook Supervisor, </w:t>
            </w:r>
          </w:p>
        </w:tc>
      </w:tr>
      <w:tr w:rsidR="00E1337F" w14:paraId="2AA9895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16" w:type="dxa"/>
            <w:tcBorders>
              <w:bottom w:val="single" w:sz="6" w:space="0" w:color="auto"/>
            </w:tcBorders>
          </w:tcPr>
          <w:p w14:paraId="66BE6563" w14:textId="77777777" w:rsidR="00E1337F" w:rsidRDefault="00E1337F">
            <w:pPr>
              <w:pStyle w:val="PT"/>
              <w:spacing w:after="120"/>
            </w:pPr>
            <w:r>
              <w:t>Immediate Subordinates</w:t>
            </w:r>
          </w:p>
        </w:tc>
        <w:tc>
          <w:tcPr>
            <w:tcW w:w="7784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31447782" w14:textId="77777777" w:rsidR="00E1337F" w:rsidRDefault="00E1337F">
            <w:pPr>
              <w:pStyle w:val="PL"/>
            </w:pPr>
          </w:p>
        </w:tc>
      </w:tr>
      <w:tr w:rsidR="00E1337F" w14:paraId="5368688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00" w:type="dxa"/>
            <w:gridSpan w:val="5"/>
            <w:tcBorders>
              <w:bottom w:val="nil"/>
            </w:tcBorders>
          </w:tcPr>
          <w:p w14:paraId="4505F97D" w14:textId="77777777" w:rsidR="000B04AF" w:rsidRPr="002D57A6" w:rsidRDefault="000B04AF">
            <w:pPr>
              <w:rPr>
                <w:rFonts w:cs="Arial"/>
                <w:b/>
                <w:szCs w:val="24"/>
                <w:u w:val="single"/>
              </w:rPr>
            </w:pPr>
          </w:p>
          <w:p w14:paraId="1140FD11" w14:textId="77777777" w:rsidR="003A2F85" w:rsidRDefault="00E1337F">
            <w:pPr>
              <w:rPr>
                <w:rFonts w:cs="Arial"/>
                <w:b/>
                <w:szCs w:val="24"/>
                <w:u w:val="single"/>
              </w:rPr>
            </w:pPr>
            <w:r w:rsidRPr="002D57A6">
              <w:rPr>
                <w:rFonts w:cs="Arial"/>
                <w:b/>
                <w:szCs w:val="24"/>
                <w:u w:val="single"/>
              </w:rPr>
              <w:t>Job Purpose</w:t>
            </w:r>
            <w:r w:rsidR="00324D7C" w:rsidRPr="002D57A6">
              <w:rPr>
                <w:rFonts w:cs="Arial"/>
                <w:b/>
                <w:szCs w:val="24"/>
                <w:u w:val="single"/>
              </w:rPr>
              <w:t xml:space="preserve"> </w:t>
            </w:r>
          </w:p>
          <w:p w14:paraId="053921B0" w14:textId="77777777" w:rsidR="00E1337F" w:rsidRPr="002D57A6" w:rsidRDefault="00CE3228">
            <w:pPr>
              <w:rPr>
                <w:rFonts w:cs="Arial"/>
                <w:szCs w:val="24"/>
              </w:rPr>
            </w:pPr>
            <w:r w:rsidRPr="002D57A6">
              <w:rPr>
                <w:rFonts w:cs="Arial"/>
                <w:szCs w:val="24"/>
              </w:rPr>
              <w:t>To undertake the preparation, cooking and service of food and beverages plus other related catering duties, as directed by the cook / chef.</w:t>
            </w:r>
          </w:p>
          <w:p w14:paraId="7BCE0C5D" w14:textId="77777777" w:rsidR="0086620E" w:rsidRPr="002D57A6" w:rsidRDefault="0086620E" w:rsidP="0086620E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2ABD4B2A" w14:textId="77777777" w:rsidR="0086620E" w:rsidRPr="002D57A6" w:rsidRDefault="0086620E" w:rsidP="0086620E">
            <w:pPr>
              <w:rPr>
                <w:rFonts w:cs="Arial"/>
                <w:b/>
                <w:szCs w:val="24"/>
                <w:u w:val="single"/>
              </w:rPr>
            </w:pPr>
            <w:r w:rsidRPr="002D57A6">
              <w:rPr>
                <w:rFonts w:cs="Arial"/>
                <w:b/>
                <w:szCs w:val="24"/>
                <w:u w:val="single"/>
              </w:rPr>
              <w:t>Key Tasks</w:t>
            </w:r>
          </w:p>
          <w:p w14:paraId="3AF95C01" w14:textId="77777777" w:rsidR="00CE3228" w:rsidRPr="002D57A6" w:rsidRDefault="00CE3228" w:rsidP="00CE3228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2D57A6">
              <w:rPr>
                <w:rFonts w:cs="Arial"/>
                <w:szCs w:val="24"/>
                <w:lang w:val="en-US"/>
              </w:rPr>
              <w:t>1. Prepare, cook and serve food and beverages, as directed</w:t>
            </w:r>
          </w:p>
          <w:p w14:paraId="0B4B72B9" w14:textId="77777777" w:rsidR="00CE3228" w:rsidRPr="002D57A6" w:rsidRDefault="00CE3228" w:rsidP="00CE3228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2D57A6">
              <w:rPr>
                <w:rFonts w:cs="Arial"/>
                <w:szCs w:val="24"/>
                <w:lang w:val="en-US"/>
              </w:rPr>
              <w:t>2. Operate kitchen equipment, following training</w:t>
            </w:r>
          </w:p>
          <w:p w14:paraId="687CED4F" w14:textId="77777777" w:rsidR="00CE3228" w:rsidRPr="002D57A6" w:rsidRDefault="00CE3228" w:rsidP="00CE3228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2D57A6">
              <w:rPr>
                <w:rFonts w:cs="Arial"/>
                <w:szCs w:val="24"/>
                <w:lang w:val="en-US"/>
              </w:rPr>
              <w:t>3. Follow food hygiene and cleanliness in the kitchen in accordance with health and safety, food hygiene and COSHH regulations at all times</w:t>
            </w:r>
          </w:p>
          <w:p w14:paraId="1BA8E231" w14:textId="77777777" w:rsidR="00CE3228" w:rsidRPr="002D57A6" w:rsidRDefault="00CE3228" w:rsidP="00CE3228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2D57A6">
              <w:rPr>
                <w:rFonts w:cs="Arial"/>
                <w:szCs w:val="24"/>
                <w:lang w:val="en-US"/>
              </w:rPr>
              <w:t>4. Prepare and clear kitchen and dining areas</w:t>
            </w:r>
          </w:p>
          <w:p w14:paraId="38FA3A42" w14:textId="77777777" w:rsidR="00CE3228" w:rsidRPr="002D57A6" w:rsidRDefault="00CE3228" w:rsidP="00CE3228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2D57A6">
              <w:rPr>
                <w:rFonts w:cs="Arial"/>
                <w:szCs w:val="24"/>
                <w:lang w:val="en-US"/>
              </w:rPr>
              <w:t>5. Undertake cleaning and washing up as directed in the kitchen and dining areas</w:t>
            </w:r>
          </w:p>
          <w:p w14:paraId="7299C240" w14:textId="77777777" w:rsidR="00CE3228" w:rsidRPr="002D57A6" w:rsidRDefault="00CE3228" w:rsidP="00CE3228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2D57A6">
              <w:rPr>
                <w:rFonts w:cs="Arial"/>
                <w:szCs w:val="24"/>
                <w:lang w:val="en-US"/>
              </w:rPr>
              <w:t>6. Check delivery of food and other catering consumables from designated suppliers and be responsible for refilling and replacing sauces, condiments and other consumables</w:t>
            </w:r>
          </w:p>
          <w:p w14:paraId="0FBE0E02" w14:textId="77777777" w:rsidR="00CE3228" w:rsidRDefault="00CE3228" w:rsidP="00CE3228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2D57A6">
              <w:rPr>
                <w:rFonts w:cs="Arial"/>
                <w:szCs w:val="24"/>
                <w:lang w:val="en-US"/>
              </w:rPr>
              <w:t>7. Allocate tasks and oversee work of catering assistants.</w:t>
            </w:r>
          </w:p>
          <w:p w14:paraId="092C26D7" w14:textId="77777777" w:rsidR="003A2F85" w:rsidRDefault="00E9068D" w:rsidP="00CE3228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8. The organis</w:t>
            </w:r>
            <w:r w:rsidR="003A2F85">
              <w:rPr>
                <w:rFonts w:cs="Arial"/>
                <w:szCs w:val="24"/>
                <w:lang w:val="en-US"/>
              </w:rPr>
              <w:t>ation and transporting of food.</w:t>
            </w:r>
          </w:p>
          <w:p w14:paraId="7DDABDD9" w14:textId="77777777" w:rsidR="00E9068D" w:rsidRPr="002D57A6" w:rsidRDefault="00E9068D" w:rsidP="00CE3228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9. To perform other duties considered reasonable, that are commensurate with the grading and designation of the post</w:t>
            </w:r>
          </w:p>
          <w:p w14:paraId="4BB2336E" w14:textId="77777777" w:rsidR="00CE3228" w:rsidRPr="002D57A6" w:rsidRDefault="00CE3228" w:rsidP="00CE3228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0E6BD7B5" w14:textId="77777777" w:rsidR="00CE3228" w:rsidRPr="002D57A6" w:rsidRDefault="00CE3228" w:rsidP="00CE3228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2D57A6">
              <w:rPr>
                <w:rFonts w:cs="Arial"/>
                <w:szCs w:val="24"/>
                <w:lang w:val="en-US"/>
              </w:rPr>
              <w:t>Individuals in this role may also undertake some or all of the following:</w:t>
            </w:r>
          </w:p>
          <w:p w14:paraId="5A3EFEF0" w14:textId="77777777" w:rsidR="00CE3228" w:rsidRPr="002D57A6" w:rsidRDefault="00CE3228" w:rsidP="00CE3228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2D57A6">
              <w:rPr>
                <w:rFonts w:cs="Arial"/>
                <w:szCs w:val="24"/>
                <w:lang w:val="en-US"/>
              </w:rPr>
              <w:t>1. Undertake cashier duties be responsible for operating a cash register and all monies during service</w:t>
            </w:r>
          </w:p>
          <w:p w14:paraId="3DC72244" w14:textId="77777777" w:rsidR="00CE3228" w:rsidRPr="002D57A6" w:rsidRDefault="00CE3228" w:rsidP="00CE3228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2D57A6">
              <w:rPr>
                <w:rFonts w:cs="Arial"/>
                <w:szCs w:val="24"/>
                <w:lang w:val="en-US"/>
              </w:rPr>
              <w:t>2. Assist in moving and setting up dining furniture</w:t>
            </w:r>
          </w:p>
          <w:p w14:paraId="1B7A65D2" w14:textId="77777777" w:rsidR="0086620E" w:rsidRPr="002D57A6" w:rsidRDefault="00CE3228" w:rsidP="00CE3228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2D57A6">
              <w:rPr>
                <w:rFonts w:cs="Arial"/>
                <w:szCs w:val="24"/>
                <w:lang w:val="en-US"/>
              </w:rPr>
              <w:t>3. Assist with delivering catering for functions.</w:t>
            </w:r>
          </w:p>
          <w:p w14:paraId="41A0D7F8" w14:textId="77777777" w:rsidR="00BC136F" w:rsidRPr="002D57A6" w:rsidRDefault="00BC136F" w:rsidP="0086620E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528A2527" w14:textId="77777777" w:rsidR="00E1337F" w:rsidRPr="002D57A6" w:rsidRDefault="00E1337F" w:rsidP="00B267FF">
            <w:pPr>
              <w:autoSpaceDE w:val="0"/>
              <w:autoSpaceDN w:val="0"/>
              <w:adjustRightInd w:val="0"/>
              <w:ind w:left="305" w:hanging="305"/>
              <w:rPr>
                <w:rFonts w:cs="Arial"/>
                <w:szCs w:val="24"/>
              </w:rPr>
            </w:pPr>
          </w:p>
          <w:p w14:paraId="18C01DC4" w14:textId="77777777" w:rsidR="00BC136F" w:rsidRPr="002D57A6" w:rsidRDefault="00BC136F" w:rsidP="00BC136F">
            <w:pPr>
              <w:rPr>
                <w:rFonts w:cs="Arial"/>
                <w:b/>
                <w:szCs w:val="24"/>
                <w:u w:val="single"/>
              </w:rPr>
            </w:pPr>
            <w:r w:rsidRPr="002D57A6">
              <w:rPr>
                <w:rFonts w:cs="Arial"/>
                <w:b/>
                <w:szCs w:val="24"/>
                <w:u w:val="single"/>
              </w:rPr>
              <w:t>NOTE:</w:t>
            </w:r>
          </w:p>
          <w:p w14:paraId="1D429E74" w14:textId="77777777" w:rsidR="00BC136F" w:rsidRPr="002D57A6" w:rsidRDefault="00BC136F" w:rsidP="00BC136F">
            <w:pPr>
              <w:rPr>
                <w:rFonts w:cs="Arial"/>
                <w:szCs w:val="24"/>
              </w:rPr>
            </w:pPr>
          </w:p>
          <w:p w14:paraId="1FC58F1A" w14:textId="77777777" w:rsidR="00BC136F" w:rsidRPr="002D57A6" w:rsidRDefault="00BC136F" w:rsidP="00BC136F">
            <w:pPr>
              <w:rPr>
                <w:rFonts w:cs="Arial"/>
                <w:szCs w:val="24"/>
              </w:rPr>
            </w:pPr>
            <w:r w:rsidRPr="002D57A6">
              <w:rPr>
                <w:rFonts w:cs="Arial"/>
                <w:szCs w:val="24"/>
              </w:rPr>
              <w:t>This job description will be reviewed regularly and may be subject to amendment or modification at any time after consultation with the post holder.  It is not a definitive statement of procedures and tasks, but sets out the main expectations of the Service in relation to the post holder’s responsibilities and duties.</w:t>
            </w:r>
          </w:p>
          <w:p w14:paraId="790F8C71" w14:textId="77777777" w:rsidR="00BC136F" w:rsidRPr="002D57A6" w:rsidRDefault="00BC136F" w:rsidP="00BC136F">
            <w:pPr>
              <w:rPr>
                <w:rFonts w:cs="Arial"/>
                <w:szCs w:val="24"/>
              </w:rPr>
            </w:pPr>
          </w:p>
          <w:p w14:paraId="648BCD80" w14:textId="77777777" w:rsidR="00BC136F" w:rsidRPr="002D57A6" w:rsidRDefault="00BC136F" w:rsidP="00BC136F">
            <w:pPr>
              <w:rPr>
                <w:rFonts w:cs="Arial"/>
                <w:szCs w:val="24"/>
              </w:rPr>
            </w:pPr>
            <w:r w:rsidRPr="002D57A6">
              <w:rPr>
                <w:rFonts w:cs="Arial"/>
                <w:szCs w:val="24"/>
              </w:rPr>
              <w:t>Elements of this job description and changes to it may be amended in light of organisational and service requirements.</w:t>
            </w:r>
          </w:p>
          <w:p w14:paraId="62578A7A" w14:textId="77777777" w:rsidR="00BC136F" w:rsidRPr="002D57A6" w:rsidRDefault="00BC136F" w:rsidP="00B267FF">
            <w:pPr>
              <w:autoSpaceDE w:val="0"/>
              <w:autoSpaceDN w:val="0"/>
              <w:adjustRightInd w:val="0"/>
              <w:ind w:left="305" w:hanging="305"/>
              <w:rPr>
                <w:rFonts w:cs="Arial"/>
                <w:szCs w:val="24"/>
              </w:rPr>
            </w:pPr>
          </w:p>
        </w:tc>
      </w:tr>
      <w:tr w:rsidR="00E1337F" w14:paraId="2D60962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00" w:type="dxa"/>
            <w:gridSpan w:val="5"/>
            <w:tcBorders>
              <w:top w:val="nil"/>
            </w:tcBorders>
          </w:tcPr>
          <w:p w14:paraId="677DCBD7" w14:textId="77777777" w:rsidR="00E1337F" w:rsidRDefault="00E1337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6001F309" w14:textId="77777777" w:rsidR="000B04AF" w:rsidRDefault="00E1337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>Issued by</w:t>
            </w:r>
            <w:r w:rsidR="000B04AF">
              <w:rPr>
                <w:szCs w:val="24"/>
              </w:rPr>
              <w:t xml:space="preserve">   </w:t>
            </w:r>
          </w:p>
          <w:p w14:paraId="45D58ABE" w14:textId="77777777" w:rsidR="000B04AF" w:rsidRDefault="000B04A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</w:p>
          <w:p w14:paraId="2C387923" w14:textId="77777777" w:rsidR="00E1337F" w:rsidRDefault="00330B33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 xml:space="preserve">Head of Service </w:t>
            </w:r>
            <w:r w:rsidR="00E1337F">
              <w:rPr>
                <w:szCs w:val="24"/>
              </w:rPr>
              <w:tab/>
            </w:r>
            <w:r w:rsidR="00E1337F">
              <w:rPr>
                <w:szCs w:val="24"/>
              </w:rPr>
              <w:tab/>
            </w:r>
            <w:r w:rsidR="00E1337F">
              <w:rPr>
                <w:szCs w:val="24"/>
              </w:rPr>
              <w:tab/>
            </w:r>
          </w:p>
          <w:p w14:paraId="0D8BEC97" w14:textId="77777777" w:rsidR="00E1337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</w:p>
          <w:p w14:paraId="4C000B29" w14:textId="77777777" w:rsidR="00E1337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>Date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</w:p>
          <w:p w14:paraId="38B9077A" w14:textId="77777777" w:rsidR="00E1337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</w:pPr>
            <w:r>
              <w:rPr>
                <w:szCs w:val="24"/>
              </w:rPr>
              <w:tab/>
            </w:r>
          </w:p>
        </w:tc>
      </w:tr>
    </w:tbl>
    <w:p w14:paraId="6D6D5744" w14:textId="77777777" w:rsidR="00E1337F" w:rsidRDefault="00E1337F"/>
    <w:sectPr w:rsidR="00E133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008" w:right="720" w:bottom="720" w:left="1296" w:header="432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94C8" w14:textId="77777777" w:rsidR="00803895" w:rsidRDefault="00803895">
      <w:r>
        <w:separator/>
      </w:r>
    </w:p>
  </w:endnote>
  <w:endnote w:type="continuationSeparator" w:id="0">
    <w:p w14:paraId="24C8250F" w14:textId="77777777" w:rsidR="00803895" w:rsidRDefault="0080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6CF5" w14:textId="77777777" w:rsidR="00EA787C" w:rsidRDefault="00EA787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08AE6D7" w14:textId="77777777" w:rsidR="00EA787C" w:rsidRDefault="00EA787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2258" w14:textId="77777777" w:rsidR="00EA787C" w:rsidRDefault="00EA78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B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F465D5" w14:textId="77777777" w:rsidR="00EA787C" w:rsidRDefault="007F5B52">
    <w:pPr>
      <w:pStyle w:val="PF"/>
      <w:ind w:right="360"/>
    </w:pPr>
    <w:fldSimple w:instr=" FILENAME \p ">
      <w:r>
        <w:rPr>
          <w:noProof/>
        </w:rPr>
        <w:t>Z:\Corporate Services\HRManagement\2012 Review\JE\Phase 1\JE\JE 2006\Live JE\JOB DESCRIPTIONS\SCHOOLS\A- NEW PROPOSED GENERIC JDS\JDs\Level 2 Facilities Asst Cook.doc</w:t>
      </w:r>
    </w:fldSimple>
  </w:p>
  <w:p w14:paraId="11F36A62" w14:textId="77777777" w:rsidR="00EA787C" w:rsidRDefault="00EA787C">
    <w:pPr>
      <w:pStyle w:val="PF"/>
      <w:ind w:right="360"/>
    </w:pPr>
  </w:p>
  <w:p w14:paraId="4244E873" w14:textId="77777777" w:rsidR="00EA787C" w:rsidRDefault="00EA787C">
    <w:pPr>
      <w:pStyle w:val="PF"/>
      <w:ind w:right="360"/>
    </w:pPr>
  </w:p>
  <w:p w14:paraId="68965C1E" w14:textId="77777777" w:rsidR="00EA787C" w:rsidRPr="00723B22" w:rsidRDefault="00EA78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5B2E" w14:textId="77777777" w:rsidR="00EA787C" w:rsidRDefault="00EA787C">
    <w:pPr>
      <w:pStyle w:val="PF"/>
      <w:ind w:right="360"/>
    </w:pPr>
    <w:fldSimple w:instr=" FILENAME \* Upper \* MERGEFORMAT ">
      <w:r>
        <w:rPr>
          <w:noProof/>
        </w:rPr>
        <w:t>LEVEL 2 FACILITIES ASST COOK.DOC</w:t>
      </w:r>
    </w:fldSimple>
    <w:r>
      <w:t>Universal Feb 2009</w:t>
    </w:r>
  </w:p>
  <w:p w14:paraId="22FDD80B" w14:textId="77777777" w:rsidR="00EA787C" w:rsidRDefault="00EA787C">
    <w:pPr>
      <w:pStyle w:val="P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507B" w14:textId="77777777" w:rsidR="00803895" w:rsidRDefault="00803895">
      <w:r>
        <w:separator/>
      </w:r>
    </w:p>
  </w:footnote>
  <w:footnote w:type="continuationSeparator" w:id="0">
    <w:p w14:paraId="35D86337" w14:textId="77777777" w:rsidR="00803895" w:rsidRDefault="00803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2EB0" w14:textId="77777777" w:rsidR="00671EC8" w:rsidRDefault="00671EC8">
    <w:pPr>
      <w:pStyle w:val="Header"/>
    </w:pPr>
    <w:r>
      <w:rPr>
        <w:noProof/>
      </w:rPr>
      <w:pict w14:anchorId="22AB43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98.15pt;height:199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E6E0" w14:textId="77777777" w:rsidR="00EA787C" w:rsidRDefault="00671EC8">
    <w:pPr>
      <w:jc w:val="right"/>
    </w:pPr>
    <w:r>
      <w:rPr>
        <w:noProof/>
      </w:rPr>
      <w:pict w14:anchorId="1F5581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left:0;text-align:left;margin-left:0;margin-top:0;width:498.15pt;height:199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EA787C">
      <w:t>M3</w:t>
    </w:r>
  </w:p>
  <w:p w14:paraId="20BCDA92" w14:textId="77777777" w:rsidR="00EA787C" w:rsidRDefault="00EA787C">
    <w:pPr>
      <w:jc w:val="right"/>
    </w:pPr>
  </w:p>
  <w:p w14:paraId="0819E50D" w14:textId="77777777" w:rsidR="00EA787C" w:rsidRDefault="00EA787C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6E1D" w14:textId="77777777" w:rsidR="00EA787C" w:rsidRDefault="00671EC8">
    <w:pPr>
      <w:ind w:right="-144"/>
      <w:jc w:val="right"/>
    </w:pPr>
    <w:r>
      <w:rPr>
        <w:noProof/>
      </w:rPr>
      <w:pict w14:anchorId="2E4FCD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498.15pt;height:199.2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EA787C"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0"/>
    <w:multiLevelType w:val="hybridMultilevel"/>
    <w:tmpl w:val="E41C9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D7536"/>
    <w:multiLevelType w:val="hybridMultilevel"/>
    <w:tmpl w:val="75F6B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A5398"/>
    <w:multiLevelType w:val="hybridMultilevel"/>
    <w:tmpl w:val="5DE6D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1440"/>
    <w:multiLevelType w:val="hybridMultilevel"/>
    <w:tmpl w:val="ED94D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CB1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5" w15:restartNumberingAfterBreak="0">
    <w:nsid w:val="13E85AD2"/>
    <w:multiLevelType w:val="hybridMultilevel"/>
    <w:tmpl w:val="E76A5E3A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809A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F816FE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8" w15:restartNumberingAfterBreak="0">
    <w:nsid w:val="1D836BCA"/>
    <w:multiLevelType w:val="hybridMultilevel"/>
    <w:tmpl w:val="6D70FB2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E5030"/>
    <w:multiLevelType w:val="hybridMultilevel"/>
    <w:tmpl w:val="84285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BC6B3D"/>
    <w:multiLevelType w:val="hybridMultilevel"/>
    <w:tmpl w:val="F2C4E8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486FC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DC4C82"/>
    <w:multiLevelType w:val="multilevel"/>
    <w:tmpl w:val="60226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3E6B2E"/>
    <w:multiLevelType w:val="multilevel"/>
    <w:tmpl w:val="5DE6D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C2ADA"/>
    <w:multiLevelType w:val="hybridMultilevel"/>
    <w:tmpl w:val="4BEC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6" w15:restartNumberingAfterBreak="0">
    <w:nsid w:val="499D47DA"/>
    <w:multiLevelType w:val="hybridMultilevel"/>
    <w:tmpl w:val="1CA4011E"/>
    <w:lvl w:ilvl="0" w:tplc="15326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755CC5"/>
    <w:multiLevelType w:val="hybridMultilevel"/>
    <w:tmpl w:val="A13AD266"/>
    <w:lvl w:ilvl="0" w:tplc="710AE4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2F35F9"/>
    <w:multiLevelType w:val="hybridMultilevel"/>
    <w:tmpl w:val="45E00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3A56B8"/>
    <w:multiLevelType w:val="multilevel"/>
    <w:tmpl w:val="32762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21" w15:restartNumberingAfterBreak="0">
    <w:nsid w:val="606423B7"/>
    <w:multiLevelType w:val="singleLevel"/>
    <w:tmpl w:val="08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AC06F4"/>
    <w:multiLevelType w:val="hybridMultilevel"/>
    <w:tmpl w:val="BE66F8D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B77886"/>
    <w:multiLevelType w:val="hybridMultilevel"/>
    <w:tmpl w:val="E2964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34395"/>
    <w:multiLevelType w:val="multilevel"/>
    <w:tmpl w:val="E43688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CF63752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num w:numId="1" w16cid:durableId="969893810">
    <w:abstractNumId w:val="20"/>
  </w:num>
  <w:num w:numId="2" w16cid:durableId="1850293341">
    <w:abstractNumId w:val="15"/>
  </w:num>
  <w:num w:numId="3" w16cid:durableId="2045058523">
    <w:abstractNumId w:val="20"/>
  </w:num>
  <w:num w:numId="4" w16cid:durableId="519247327">
    <w:abstractNumId w:val="6"/>
  </w:num>
  <w:num w:numId="5" w16cid:durableId="1292635897">
    <w:abstractNumId w:val="21"/>
  </w:num>
  <w:num w:numId="6" w16cid:durableId="147284152">
    <w:abstractNumId w:val="12"/>
  </w:num>
  <w:num w:numId="7" w16cid:durableId="891893146">
    <w:abstractNumId w:val="19"/>
  </w:num>
  <w:num w:numId="8" w16cid:durableId="560940972">
    <w:abstractNumId w:val="24"/>
  </w:num>
  <w:num w:numId="9" w16cid:durableId="1595240645">
    <w:abstractNumId w:val="11"/>
  </w:num>
  <w:num w:numId="10" w16cid:durableId="141241119">
    <w:abstractNumId w:val="23"/>
  </w:num>
  <w:num w:numId="11" w16cid:durableId="1834829954">
    <w:abstractNumId w:val="14"/>
  </w:num>
  <w:num w:numId="12" w16cid:durableId="1484197941">
    <w:abstractNumId w:val="2"/>
  </w:num>
  <w:num w:numId="13" w16cid:durableId="1866408341">
    <w:abstractNumId w:val="13"/>
  </w:num>
  <w:num w:numId="14" w16cid:durableId="158616179">
    <w:abstractNumId w:val="3"/>
  </w:num>
  <w:num w:numId="15" w16cid:durableId="1360356119">
    <w:abstractNumId w:val="25"/>
  </w:num>
  <w:num w:numId="16" w16cid:durableId="881483417">
    <w:abstractNumId w:val="7"/>
  </w:num>
  <w:num w:numId="17" w16cid:durableId="1538734043">
    <w:abstractNumId w:val="18"/>
  </w:num>
  <w:num w:numId="18" w16cid:durableId="10113386">
    <w:abstractNumId w:val="4"/>
  </w:num>
  <w:num w:numId="19" w16cid:durableId="377972695">
    <w:abstractNumId w:val="10"/>
  </w:num>
  <w:num w:numId="20" w16cid:durableId="2146972848">
    <w:abstractNumId w:val="17"/>
  </w:num>
  <w:num w:numId="21" w16cid:durableId="1899314281">
    <w:abstractNumId w:val="5"/>
  </w:num>
  <w:num w:numId="22" w16cid:durableId="906577639">
    <w:abstractNumId w:val="22"/>
  </w:num>
  <w:num w:numId="23" w16cid:durableId="1150368498">
    <w:abstractNumId w:val="8"/>
  </w:num>
  <w:num w:numId="24" w16cid:durableId="572669123">
    <w:abstractNumId w:val="9"/>
  </w:num>
  <w:num w:numId="25" w16cid:durableId="1100685939">
    <w:abstractNumId w:val="1"/>
  </w:num>
  <w:num w:numId="26" w16cid:durableId="1226985970">
    <w:abstractNumId w:val="16"/>
  </w:num>
  <w:num w:numId="27" w16cid:durableId="212437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6620E"/>
    <w:rsid w:val="000B04AF"/>
    <w:rsid w:val="000F5BF6"/>
    <w:rsid w:val="001021BA"/>
    <w:rsid w:val="00201352"/>
    <w:rsid w:val="002D2383"/>
    <w:rsid w:val="002D57A6"/>
    <w:rsid w:val="00324D7C"/>
    <w:rsid w:val="00330B33"/>
    <w:rsid w:val="00385575"/>
    <w:rsid w:val="003A2F85"/>
    <w:rsid w:val="0063268D"/>
    <w:rsid w:val="006357D4"/>
    <w:rsid w:val="006701A3"/>
    <w:rsid w:val="00671EC8"/>
    <w:rsid w:val="0070758B"/>
    <w:rsid w:val="007705FF"/>
    <w:rsid w:val="007E7D35"/>
    <w:rsid w:val="007F5B52"/>
    <w:rsid w:val="00803895"/>
    <w:rsid w:val="008420F7"/>
    <w:rsid w:val="0086620E"/>
    <w:rsid w:val="00981564"/>
    <w:rsid w:val="009B66B2"/>
    <w:rsid w:val="00B0285F"/>
    <w:rsid w:val="00B20F1E"/>
    <w:rsid w:val="00B267FF"/>
    <w:rsid w:val="00B65758"/>
    <w:rsid w:val="00B6706A"/>
    <w:rsid w:val="00B87736"/>
    <w:rsid w:val="00B92F05"/>
    <w:rsid w:val="00BB62D6"/>
    <w:rsid w:val="00BC136F"/>
    <w:rsid w:val="00CC01F4"/>
    <w:rsid w:val="00CE0763"/>
    <w:rsid w:val="00CE3228"/>
    <w:rsid w:val="00CE35CA"/>
    <w:rsid w:val="00D11CF6"/>
    <w:rsid w:val="00E01672"/>
    <w:rsid w:val="00E1337F"/>
    <w:rsid w:val="00E14C20"/>
    <w:rsid w:val="00E9068D"/>
    <w:rsid w:val="00EA787C"/>
    <w:rsid w:val="00F2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3F593"/>
  <w15:chartTrackingRefBased/>
  <w15:docId w15:val="{1909A4C4-0BE5-49EC-AD54-BD1F10A8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mblem\Local%20Settings\Temporary%20Internet%20Files\OLK8\Quality%20Assurance%20%20Auditing%20Offic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SCOM Subscribed Document" ma:contentTypeID="0x010100560E05ACF0D3E14A9BDBE0708EE33711002A6752D695C62147B6D2327FB96AEBCA" ma:contentTypeVersion="1" ma:contentTypeDescription="Create a new document." ma:contentTypeScope="" ma:versionID="4f21fac2e6abe487ef3960f31509d25e">
  <xsd:schema xmlns:xsd="http://www.w3.org/2001/XMLSchema" xmlns:xs="http://www.w3.org/2001/XMLSchema" xmlns:p="http://schemas.microsoft.com/office/2006/metadata/properties" xmlns:ns2="eeb63582-0871-41ef-a29c-da963054f282" targetNamespace="http://schemas.microsoft.com/office/2006/metadata/properties" ma:root="true" ma:fieldsID="59b04261aacd3a087b27c2abdd3d7f54" ns2:_="">
    <xsd:import namespace="eeb63582-0871-41ef-a29c-da963054f282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B4A9EE3D-0C41-49D5-B183-3BCB4E5E5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D624A-CD49-4908-AD36-A063E3A8F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FF5C5-87E0-4EF0-88E6-FDBD09F58D6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2D996A-4D8A-4A7B-9737-B20F593A9F4E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Quality Assurance  Auditing Officer (3)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Facilities Assistant Cook Level 2 Job Description</vt:lpstr>
    </vt:vector>
  </TitlesOfParts>
  <Company>Metropolitan Boro' of Wirral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Facilities Assistant Cook Level 2 Job Description</dc:title>
  <dc:subject>Blank Form M3</dc:subject>
  <dc:creator>newuser</dc:creator>
  <cp:keywords>KEEP</cp:keywords>
  <cp:lastModifiedBy>Doyle, Amy D.</cp:lastModifiedBy>
  <cp:revision>2</cp:revision>
  <cp:lastPrinted>2013-08-21T10:39:00Z</cp:lastPrinted>
  <dcterms:created xsi:type="dcterms:W3CDTF">2026-06-03T11:17:00Z</dcterms:created>
  <dcterms:modified xsi:type="dcterms:W3CDTF">2026-06-03T11:17:00Z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0x010100560E05ACF0D3E14A9BDBE0708EE33711002A6752D695C62147B6D2327FB96AEBCA</vt:lpwstr>
  </property>
  <property fmtid="{D5CDD505-2E9C-101B-9397-08002B2CF9AE}" pid="3" name="Document Type">
    <vt:lpwstr>5;#Job Description|5c55d0c0-0e03-43aa-bf2d-0c0252ddfbb8</vt:lpwstr>
  </property>
</Properties>
</file>