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EB08F" w14:textId="77777777" w:rsidR="00A9391A" w:rsidRDefault="00A9391A">
      <w:pPr>
        <w:pStyle w:val="PT"/>
        <w:framePr w:hSpace="180" w:wrap="around" w:vAnchor="text" w:hAnchor="page" w:x="8561" w:y="-143"/>
        <w:spacing w:before="0"/>
        <w:jc w:val="right"/>
        <w:rPr>
          <w:sz w:val="36"/>
        </w:rPr>
      </w:pPr>
      <w:r>
        <w:rPr>
          <w:sz w:val="36"/>
        </w:rPr>
        <w:t>Job Description</w:t>
      </w:r>
    </w:p>
    <w:p w14:paraId="66683B03" w14:textId="2496EA06" w:rsidR="00A9391A" w:rsidRDefault="0018676A">
      <w:pPr>
        <w:pStyle w:val="PS"/>
        <w:ind w:left="0" w:firstLine="0"/>
      </w:pPr>
      <w:r>
        <w:rPr>
          <w:noProof/>
        </w:rPr>
        <w:drawing>
          <wp:anchor distT="0" distB="0" distL="114300" distR="114300" simplePos="0" relativeHeight="251657728" behindDoc="0" locked="0" layoutInCell="0" allowOverlap="1" wp14:anchorId="269B891A" wp14:editId="056C3E19">
            <wp:simplePos x="0" y="0"/>
            <wp:positionH relativeFrom="column">
              <wp:posOffset>-457200</wp:posOffset>
            </wp:positionH>
            <wp:positionV relativeFrom="paragraph">
              <wp:posOffset>-274320</wp:posOffset>
            </wp:positionV>
            <wp:extent cx="2469515" cy="6019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9515" cy="601980"/>
                    </a:xfrm>
                    <a:prstGeom prst="rect">
                      <a:avLst/>
                    </a:prstGeom>
                    <a:noFill/>
                  </pic:spPr>
                </pic:pic>
              </a:graphicData>
            </a:graphic>
            <wp14:sizeRelH relativeFrom="page">
              <wp14:pctWidth>0</wp14:pctWidth>
            </wp14:sizeRelH>
            <wp14:sizeRelV relativeFrom="page">
              <wp14:pctHeight>0</wp14:pctHeight>
            </wp14:sizeRelV>
          </wp:anchor>
        </w:drawing>
      </w:r>
    </w:p>
    <w:p w14:paraId="47ACC37F" w14:textId="77777777" w:rsidR="00A9391A" w:rsidRDefault="00A9391A">
      <w:pPr>
        <w:pStyle w:val="PS"/>
        <w:ind w:left="0" w:firstLine="0"/>
      </w:pPr>
    </w:p>
    <w:p w14:paraId="49D4BE12" w14:textId="77777777" w:rsidR="00A9391A" w:rsidRDefault="00A9391A">
      <w:pPr>
        <w:pStyle w:val="PT"/>
        <w:jc w:val="right"/>
        <w:rPr>
          <w:sz w:val="3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6"/>
        <w:gridCol w:w="3600"/>
        <w:gridCol w:w="1263"/>
        <w:gridCol w:w="1556"/>
        <w:gridCol w:w="1785"/>
      </w:tblGrid>
      <w:tr w:rsidR="00A9391A" w14:paraId="5FF1CE3C" w14:textId="77777777">
        <w:tblPrEx>
          <w:tblCellMar>
            <w:top w:w="0" w:type="dxa"/>
            <w:bottom w:w="0" w:type="dxa"/>
          </w:tblCellMar>
        </w:tblPrEx>
        <w:trPr>
          <w:trHeight w:hRule="exact" w:val="720"/>
          <w:jc w:val="center"/>
        </w:trPr>
        <w:tc>
          <w:tcPr>
            <w:tcW w:w="1516" w:type="dxa"/>
            <w:tcBorders>
              <w:right w:val="nil"/>
            </w:tcBorders>
          </w:tcPr>
          <w:p w14:paraId="018C97B4" w14:textId="77777777" w:rsidR="00A9391A" w:rsidRDefault="00A9391A">
            <w:pPr>
              <w:pStyle w:val="PT"/>
            </w:pPr>
            <w:r>
              <w:t>Department</w:t>
            </w:r>
          </w:p>
        </w:tc>
        <w:tc>
          <w:tcPr>
            <w:tcW w:w="3600" w:type="dxa"/>
            <w:tcBorders>
              <w:left w:val="nil"/>
            </w:tcBorders>
          </w:tcPr>
          <w:p w14:paraId="09A47BBB" w14:textId="77777777" w:rsidR="00A9391A" w:rsidRDefault="00A9391A">
            <w:pPr>
              <w:pStyle w:val="PL"/>
            </w:pPr>
            <w:r>
              <w:t>Education &amp; Cultural Services</w:t>
            </w:r>
          </w:p>
        </w:tc>
        <w:tc>
          <w:tcPr>
            <w:tcW w:w="1263" w:type="dxa"/>
            <w:tcBorders>
              <w:right w:val="nil"/>
            </w:tcBorders>
          </w:tcPr>
          <w:p w14:paraId="062B7647" w14:textId="77777777" w:rsidR="00A9391A" w:rsidRDefault="00A9391A">
            <w:pPr>
              <w:pStyle w:val="PT"/>
            </w:pPr>
            <w:r>
              <w:t>Division</w:t>
            </w:r>
          </w:p>
        </w:tc>
        <w:tc>
          <w:tcPr>
            <w:tcW w:w="3341" w:type="dxa"/>
            <w:gridSpan w:val="2"/>
            <w:tcBorders>
              <w:left w:val="nil"/>
              <w:right w:val="single" w:sz="6" w:space="0" w:color="auto"/>
            </w:tcBorders>
          </w:tcPr>
          <w:p w14:paraId="4C652964" w14:textId="77777777" w:rsidR="00A9391A" w:rsidRDefault="00A9391A">
            <w:pPr>
              <w:pStyle w:val="PL"/>
            </w:pPr>
          </w:p>
        </w:tc>
      </w:tr>
      <w:tr w:rsidR="00A9391A" w14:paraId="663594D6" w14:textId="77777777">
        <w:tblPrEx>
          <w:tblCellMar>
            <w:top w:w="0" w:type="dxa"/>
            <w:bottom w:w="0" w:type="dxa"/>
          </w:tblCellMar>
        </w:tblPrEx>
        <w:trPr>
          <w:trHeight w:hRule="exact" w:val="1080"/>
          <w:jc w:val="center"/>
        </w:trPr>
        <w:tc>
          <w:tcPr>
            <w:tcW w:w="1516" w:type="dxa"/>
          </w:tcPr>
          <w:p w14:paraId="5A81C157" w14:textId="77777777" w:rsidR="00A9391A" w:rsidRDefault="00A9391A">
            <w:pPr>
              <w:pStyle w:val="PT"/>
            </w:pPr>
            <w:r>
              <w:t>Designation</w:t>
            </w:r>
            <w:r>
              <w:br/>
              <w:t>of Post</w:t>
            </w:r>
          </w:p>
        </w:tc>
        <w:tc>
          <w:tcPr>
            <w:tcW w:w="4863" w:type="dxa"/>
            <w:gridSpan w:val="2"/>
          </w:tcPr>
          <w:p w14:paraId="3EE315E0" w14:textId="77777777" w:rsidR="00A9391A" w:rsidRDefault="00A9391A">
            <w:pPr>
              <w:pStyle w:val="PL"/>
            </w:pPr>
            <w:r>
              <w:t xml:space="preserve">Teaching Assistant Level 1 </w:t>
            </w:r>
          </w:p>
          <w:p w14:paraId="28CB021A" w14:textId="77777777" w:rsidR="00A9391A" w:rsidRDefault="00A9391A">
            <w:pPr>
              <w:pStyle w:val="PL"/>
            </w:pPr>
            <w:r>
              <w:t>(Supporting and delivering Learning)</w:t>
            </w:r>
          </w:p>
        </w:tc>
        <w:tc>
          <w:tcPr>
            <w:tcW w:w="1556" w:type="dxa"/>
            <w:tcBorders>
              <w:bottom w:val="single" w:sz="6" w:space="0" w:color="auto"/>
            </w:tcBorders>
          </w:tcPr>
          <w:p w14:paraId="0F1C5D1D" w14:textId="77777777" w:rsidR="00A9391A" w:rsidRDefault="00A9391A">
            <w:pPr>
              <w:pStyle w:val="PT"/>
            </w:pPr>
            <w:r>
              <w:t>Grade</w:t>
            </w:r>
          </w:p>
          <w:p w14:paraId="4E2CE7D1" w14:textId="77777777" w:rsidR="00A9391A" w:rsidRDefault="00A9391A">
            <w:pPr>
              <w:pStyle w:val="PT"/>
            </w:pPr>
            <w:r>
              <w:t>TA1</w:t>
            </w:r>
          </w:p>
          <w:p w14:paraId="2BC6254D" w14:textId="77777777" w:rsidR="00A9391A" w:rsidRDefault="00A9391A" w:rsidP="00726C0D">
            <w:pPr>
              <w:pStyle w:val="PT"/>
            </w:pPr>
          </w:p>
        </w:tc>
        <w:tc>
          <w:tcPr>
            <w:tcW w:w="1785" w:type="dxa"/>
            <w:tcBorders>
              <w:bottom w:val="single" w:sz="6" w:space="0" w:color="auto"/>
              <w:right w:val="single" w:sz="6" w:space="0" w:color="auto"/>
            </w:tcBorders>
          </w:tcPr>
          <w:p w14:paraId="6B91D5C9" w14:textId="77777777" w:rsidR="00A9391A" w:rsidRDefault="00A9391A">
            <w:pPr>
              <w:pStyle w:val="PT"/>
            </w:pPr>
            <w:r>
              <w:t>Post No</w:t>
            </w:r>
          </w:p>
          <w:p w14:paraId="54C35F8D" w14:textId="77777777" w:rsidR="00A9391A" w:rsidRDefault="00A9391A">
            <w:pPr>
              <w:pStyle w:val="PL"/>
            </w:pPr>
          </w:p>
        </w:tc>
      </w:tr>
      <w:tr w:rsidR="00A9391A" w14:paraId="31846F8E" w14:textId="77777777">
        <w:tblPrEx>
          <w:tblCellMar>
            <w:top w:w="0" w:type="dxa"/>
            <w:bottom w:w="0" w:type="dxa"/>
          </w:tblCellMar>
        </w:tblPrEx>
        <w:trPr>
          <w:cantSplit/>
          <w:trHeight w:hRule="exact" w:val="720"/>
          <w:jc w:val="center"/>
        </w:trPr>
        <w:tc>
          <w:tcPr>
            <w:tcW w:w="1516" w:type="dxa"/>
          </w:tcPr>
          <w:p w14:paraId="309BD62C" w14:textId="77777777" w:rsidR="00A9391A" w:rsidRDefault="00A9391A">
            <w:pPr>
              <w:pStyle w:val="PT"/>
            </w:pPr>
            <w:r>
              <w:t>Responsible to</w:t>
            </w:r>
          </w:p>
        </w:tc>
        <w:tc>
          <w:tcPr>
            <w:tcW w:w="8204" w:type="dxa"/>
            <w:gridSpan w:val="4"/>
            <w:tcBorders>
              <w:right w:val="single" w:sz="6" w:space="0" w:color="auto"/>
            </w:tcBorders>
          </w:tcPr>
          <w:p w14:paraId="65741632" w14:textId="77777777" w:rsidR="00A9391A" w:rsidRDefault="00A9391A">
            <w:pPr>
              <w:pStyle w:val="PL"/>
            </w:pPr>
          </w:p>
        </w:tc>
      </w:tr>
      <w:tr w:rsidR="00A9391A" w14:paraId="046D86C4" w14:textId="77777777">
        <w:tblPrEx>
          <w:tblCellMar>
            <w:top w:w="0" w:type="dxa"/>
            <w:bottom w:w="0" w:type="dxa"/>
          </w:tblCellMar>
        </w:tblPrEx>
        <w:trPr>
          <w:cantSplit/>
          <w:jc w:val="center"/>
        </w:trPr>
        <w:tc>
          <w:tcPr>
            <w:tcW w:w="1516" w:type="dxa"/>
            <w:tcBorders>
              <w:bottom w:val="single" w:sz="6" w:space="0" w:color="auto"/>
            </w:tcBorders>
          </w:tcPr>
          <w:p w14:paraId="40B869EF" w14:textId="77777777" w:rsidR="00A9391A" w:rsidRDefault="00A9391A">
            <w:pPr>
              <w:pStyle w:val="PT"/>
              <w:spacing w:after="120"/>
            </w:pPr>
            <w:r>
              <w:t>Immediate Subordinates</w:t>
            </w:r>
          </w:p>
        </w:tc>
        <w:tc>
          <w:tcPr>
            <w:tcW w:w="8204" w:type="dxa"/>
            <w:gridSpan w:val="4"/>
            <w:tcBorders>
              <w:bottom w:val="single" w:sz="6" w:space="0" w:color="auto"/>
              <w:right w:val="single" w:sz="6" w:space="0" w:color="auto"/>
            </w:tcBorders>
          </w:tcPr>
          <w:p w14:paraId="7DC4DD5F" w14:textId="77777777" w:rsidR="00A9391A" w:rsidRDefault="00A9391A">
            <w:pPr>
              <w:pStyle w:val="PL"/>
            </w:pPr>
          </w:p>
        </w:tc>
      </w:tr>
      <w:tr w:rsidR="00A9391A" w14:paraId="44CD1261" w14:textId="77777777">
        <w:tblPrEx>
          <w:tblCellMar>
            <w:top w:w="0" w:type="dxa"/>
            <w:bottom w:w="0" w:type="dxa"/>
          </w:tblCellMar>
        </w:tblPrEx>
        <w:trPr>
          <w:jc w:val="center"/>
        </w:trPr>
        <w:tc>
          <w:tcPr>
            <w:tcW w:w="9720" w:type="dxa"/>
            <w:gridSpan w:val="5"/>
            <w:tcBorders>
              <w:bottom w:val="nil"/>
            </w:tcBorders>
          </w:tcPr>
          <w:p w14:paraId="78D7CD6A" w14:textId="77777777" w:rsidR="00A9391A" w:rsidRDefault="00A9391A">
            <w:pPr>
              <w:pStyle w:val="PL"/>
              <w:rPr>
                <w:b/>
              </w:rPr>
            </w:pPr>
            <w:r>
              <w:rPr>
                <w:b/>
              </w:rPr>
              <w:t>Key Role/Functions</w:t>
            </w:r>
          </w:p>
          <w:p w14:paraId="09F04EE7" w14:textId="77777777" w:rsidR="00A9391A" w:rsidRDefault="00A9391A">
            <w:pPr>
              <w:pStyle w:val="PL"/>
            </w:pPr>
            <w:r>
              <w:t>To work under the direct instruction of teaching/senior staff, usually in the classroom with the teacher, to support access to learning for pupils and provide general support to the teacher in the management of pupils and the classroom.</w:t>
            </w:r>
          </w:p>
          <w:p w14:paraId="630F9CE7" w14:textId="77777777" w:rsidR="00A9391A" w:rsidRDefault="00A9391A">
            <w:pPr>
              <w:pStyle w:val="PL"/>
              <w:rPr>
                <w:b/>
              </w:rPr>
            </w:pPr>
            <w:r>
              <w:rPr>
                <w:b/>
              </w:rPr>
              <w:t>Specific duties and responsibilities</w:t>
            </w:r>
          </w:p>
          <w:p w14:paraId="69033177" w14:textId="77777777" w:rsidR="00A9391A" w:rsidRDefault="00A9391A">
            <w:pPr>
              <w:pStyle w:val="PL"/>
              <w:numPr>
                <w:ilvl w:val="0"/>
                <w:numId w:val="6"/>
              </w:numPr>
              <w:rPr>
                <w:b/>
              </w:rPr>
            </w:pPr>
            <w:r>
              <w:rPr>
                <w:b/>
              </w:rPr>
              <w:t>Support for Pupils</w:t>
            </w:r>
          </w:p>
          <w:p w14:paraId="3A8DA37C" w14:textId="77777777" w:rsidR="00A9391A" w:rsidRDefault="00A9391A">
            <w:pPr>
              <w:pStyle w:val="PL"/>
              <w:numPr>
                <w:ilvl w:val="0"/>
                <w:numId w:val="8"/>
              </w:numPr>
            </w:pPr>
            <w:r>
              <w:t>To have regard for the safety and well being of the pupil at all times</w:t>
            </w:r>
          </w:p>
          <w:p w14:paraId="66C58C2F" w14:textId="77777777" w:rsidR="00A9391A" w:rsidRDefault="00A9391A">
            <w:pPr>
              <w:pStyle w:val="PL"/>
              <w:numPr>
                <w:ilvl w:val="0"/>
                <w:numId w:val="8"/>
              </w:numPr>
            </w:pPr>
            <w:r>
              <w:t>To work alongside the individual and groups of pupils in activities specified by the class teacher, establishing good relationships and acting as a role model</w:t>
            </w:r>
          </w:p>
          <w:p w14:paraId="439FD37F" w14:textId="77777777" w:rsidR="00A9391A" w:rsidRDefault="00A9391A">
            <w:pPr>
              <w:pStyle w:val="PL"/>
              <w:numPr>
                <w:ilvl w:val="0"/>
                <w:numId w:val="8"/>
              </w:numPr>
            </w:pPr>
            <w: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6581829B" w14:textId="77777777" w:rsidR="00A9391A" w:rsidRDefault="00A9391A">
            <w:pPr>
              <w:pStyle w:val="PL"/>
              <w:numPr>
                <w:ilvl w:val="0"/>
                <w:numId w:val="8"/>
              </w:numPr>
            </w:pPr>
            <w:r>
              <w:t>To encourage inclusion within the classroom</w:t>
            </w:r>
          </w:p>
          <w:p w14:paraId="347C5B7C" w14:textId="77777777" w:rsidR="00A9391A" w:rsidRDefault="00A9391A">
            <w:pPr>
              <w:pStyle w:val="PL"/>
              <w:numPr>
                <w:ilvl w:val="0"/>
                <w:numId w:val="8"/>
              </w:numPr>
            </w:pPr>
            <w:r>
              <w:t>To encourage pupils to interact with others and engage in activities led by the teacher</w:t>
            </w:r>
          </w:p>
          <w:p w14:paraId="21CE8275" w14:textId="77777777" w:rsidR="00A9391A" w:rsidRDefault="00A9391A">
            <w:pPr>
              <w:pStyle w:val="PL"/>
              <w:numPr>
                <w:ilvl w:val="0"/>
                <w:numId w:val="8"/>
              </w:numPr>
            </w:pPr>
            <w:r>
              <w:t xml:space="preserve"> To assist in the supervision of pupils on outings or visits</w:t>
            </w:r>
          </w:p>
          <w:p w14:paraId="0A6F9740" w14:textId="77777777" w:rsidR="00A9391A" w:rsidRDefault="00A9391A">
            <w:pPr>
              <w:pStyle w:val="PL"/>
              <w:numPr>
                <w:ilvl w:val="0"/>
                <w:numId w:val="7"/>
              </w:numPr>
            </w:pPr>
            <w:r>
              <w:t xml:space="preserve">To encourage good personal hygiene and assist with necessary self help skills   (feeding, toileting, dressing etc.) </w:t>
            </w:r>
          </w:p>
          <w:p w14:paraId="760A366F" w14:textId="77777777" w:rsidR="00A9391A" w:rsidRDefault="00A9391A">
            <w:pPr>
              <w:pStyle w:val="PL"/>
              <w:rPr>
                <w:b/>
              </w:rPr>
            </w:pPr>
            <w:r>
              <w:t>2</w:t>
            </w:r>
            <w:r>
              <w:rPr>
                <w:b/>
              </w:rPr>
              <w:t>.  Support for Teachers</w:t>
            </w:r>
          </w:p>
          <w:p w14:paraId="00D72568" w14:textId="77777777" w:rsidR="00A9391A" w:rsidRDefault="00A9391A">
            <w:pPr>
              <w:pStyle w:val="PL"/>
              <w:numPr>
                <w:ilvl w:val="0"/>
                <w:numId w:val="7"/>
              </w:numPr>
            </w:pPr>
            <w:r>
              <w:t>To receive instruction from teachers regarding the daily/weekly programme of activities and events</w:t>
            </w:r>
          </w:p>
          <w:p w14:paraId="58C2BB9B" w14:textId="77777777" w:rsidR="00A9391A" w:rsidRDefault="00A9391A">
            <w:pPr>
              <w:pStyle w:val="PL"/>
              <w:numPr>
                <w:ilvl w:val="0"/>
                <w:numId w:val="10"/>
              </w:numPr>
            </w:pPr>
            <w:r>
              <w:t>To set out, prepare, use, tidy and clean equipment after use. Assist in the general preparation and tidying of the classroom under supervision</w:t>
            </w:r>
          </w:p>
          <w:p w14:paraId="41A40552" w14:textId="77777777" w:rsidR="00A9391A" w:rsidRDefault="00A9391A">
            <w:pPr>
              <w:pStyle w:val="PL"/>
              <w:numPr>
                <w:ilvl w:val="0"/>
                <w:numId w:val="8"/>
              </w:numPr>
            </w:pPr>
            <w:r>
              <w:t>To be aware of pupils' problems/progress/achievements and report to the teacher as agreed and pass on information from parents/carers</w:t>
            </w:r>
          </w:p>
          <w:p w14:paraId="4C6D0231" w14:textId="77777777" w:rsidR="00A9391A" w:rsidRDefault="00A9391A">
            <w:pPr>
              <w:pStyle w:val="PL"/>
              <w:numPr>
                <w:ilvl w:val="0"/>
                <w:numId w:val="8"/>
              </w:numPr>
            </w:pPr>
            <w:r>
              <w:t>Provide administrative and clerical support e.g. record keeping, photocopying, filing, receiving and passing money to the school secretary</w:t>
            </w:r>
          </w:p>
          <w:p w14:paraId="0CF9DEC1" w14:textId="77777777" w:rsidR="00A9391A" w:rsidRDefault="00A9391A">
            <w:pPr>
              <w:pStyle w:val="PL"/>
              <w:rPr>
                <w:sz w:val="16"/>
              </w:rPr>
            </w:pPr>
          </w:p>
          <w:p w14:paraId="68E35A7E" w14:textId="77777777" w:rsidR="00A9391A" w:rsidRDefault="00A9391A">
            <w:pPr>
              <w:pStyle w:val="PL"/>
              <w:pBdr>
                <w:bottom w:val="single" w:sz="4" w:space="1" w:color="auto"/>
              </w:pBdr>
              <w:rPr>
                <w:sz w:val="16"/>
              </w:rPr>
            </w:pPr>
          </w:p>
          <w:p w14:paraId="75137F71" w14:textId="77777777" w:rsidR="00A9391A" w:rsidRDefault="00A9391A">
            <w:pPr>
              <w:pStyle w:val="PL"/>
              <w:rPr>
                <w:b/>
              </w:rPr>
            </w:pPr>
          </w:p>
          <w:p w14:paraId="080D12EE" w14:textId="77777777" w:rsidR="00A9391A" w:rsidRDefault="00A9391A">
            <w:pPr>
              <w:pStyle w:val="PL"/>
              <w:numPr>
                <w:ilvl w:val="0"/>
                <w:numId w:val="7"/>
              </w:numPr>
              <w:rPr>
                <w:b/>
              </w:rPr>
            </w:pPr>
            <w:r>
              <w:lastRenderedPageBreak/>
              <w:t xml:space="preserve">To assist in the display of pupils' work to reflect their achievement </w:t>
            </w:r>
          </w:p>
          <w:p w14:paraId="789BF81E" w14:textId="77777777" w:rsidR="00A9391A" w:rsidRDefault="00A9391A">
            <w:pPr>
              <w:pStyle w:val="PL"/>
              <w:numPr>
                <w:ilvl w:val="0"/>
                <w:numId w:val="9"/>
              </w:numPr>
            </w:pPr>
            <w:r>
              <w:t>To assist with tasks within the school’s assessment procedures</w:t>
            </w:r>
          </w:p>
          <w:p w14:paraId="128A97EE" w14:textId="77777777" w:rsidR="00A9391A" w:rsidRDefault="00A9391A">
            <w:pPr>
              <w:pStyle w:val="PL"/>
              <w:numPr>
                <w:ilvl w:val="0"/>
                <w:numId w:val="9"/>
              </w:numPr>
            </w:pPr>
            <w:r>
              <w:t>To work within an established discipline policy to anticipate and manage behaviour constructively, promoting self control and independence</w:t>
            </w:r>
          </w:p>
          <w:p w14:paraId="69F330D8" w14:textId="77777777" w:rsidR="00A9391A" w:rsidRDefault="00A9391A">
            <w:pPr>
              <w:pStyle w:val="PL"/>
              <w:rPr>
                <w:b/>
              </w:rPr>
            </w:pPr>
            <w:r>
              <w:rPr>
                <w:b/>
              </w:rPr>
              <w:t>3. Support for the School</w:t>
            </w:r>
          </w:p>
          <w:p w14:paraId="31A5AED4" w14:textId="77777777" w:rsidR="00A9391A" w:rsidRDefault="00A9391A">
            <w:pPr>
              <w:pStyle w:val="PL"/>
              <w:numPr>
                <w:ilvl w:val="0"/>
                <w:numId w:val="15"/>
              </w:numPr>
            </w:pPr>
            <w:r>
              <w:t>To attend appropriate staff meetings as required</w:t>
            </w:r>
          </w:p>
          <w:p w14:paraId="3C30C51F" w14:textId="77777777" w:rsidR="00A9391A" w:rsidRDefault="00A9391A">
            <w:pPr>
              <w:pStyle w:val="PL"/>
              <w:numPr>
                <w:ilvl w:val="0"/>
                <w:numId w:val="10"/>
              </w:numPr>
            </w:pPr>
            <w:r>
              <w:t>To be aware of all Health &amp; Safety issues</w:t>
            </w:r>
          </w:p>
          <w:p w14:paraId="36070264" w14:textId="77777777" w:rsidR="00A9391A" w:rsidRDefault="00A9391A">
            <w:pPr>
              <w:pStyle w:val="PL"/>
              <w:numPr>
                <w:ilvl w:val="0"/>
                <w:numId w:val="10"/>
              </w:numPr>
            </w:pPr>
            <w:r>
              <w:t>To treat all information relating to a child as strictly confidential and to refer all enquiries, other than from professionals, to the Headteacher</w:t>
            </w:r>
          </w:p>
          <w:p w14:paraId="45F37EC9" w14:textId="77777777" w:rsidR="00A9391A" w:rsidRDefault="00A9391A">
            <w:pPr>
              <w:pStyle w:val="PL"/>
              <w:numPr>
                <w:ilvl w:val="0"/>
                <w:numId w:val="10"/>
              </w:numPr>
              <w:rPr>
                <w:b/>
              </w:rPr>
            </w:pPr>
            <w:r>
              <w:t>To assist with the general supervision of children during breaktimes and/ or when required</w:t>
            </w:r>
          </w:p>
          <w:p w14:paraId="2953B14C" w14:textId="77777777" w:rsidR="00A9391A" w:rsidRDefault="00A9391A">
            <w:pPr>
              <w:pStyle w:val="PL"/>
              <w:numPr>
                <w:ilvl w:val="0"/>
                <w:numId w:val="13"/>
              </w:numPr>
            </w:pPr>
            <w:r>
              <w:t>To be a proactive member of the school and class team</w:t>
            </w:r>
          </w:p>
          <w:p w14:paraId="0AC58701" w14:textId="77777777" w:rsidR="00A9391A" w:rsidRDefault="00A9391A">
            <w:pPr>
              <w:pStyle w:val="PL"/>
              <w:numPr>
                <w:ilvl w:val="0"/>
                <w:numId w:val="13"/>
              </w:numPr>
            </w:pPr>
            <w:r>
              <w:t>To attend relevant professional development, in order to update knowledge</w:t>
            </w:r>
          </w:p>
          <w:p w14:paraId="56D8F566" w14:textId="77777777" w:rsidR="00A9391A" w:rsidRDefault="00A9391A">
            <w:pPr>
              <w:pStyle w:val="PL"/>
              <w:numPr>
                <w:ilvl w:val="0"/>
                <w:numId w:val="13"/>
              </w:numPr>
            </w:pPr>
            <w:r>
              <w:t>To promote the policies and ethos of the school</w:t>
            </w:r>
          </w:p>
          <w:p w14:paraId="5C4B2132" w14:textId="77777777" w:rsidR="00A9391A" w:rsidRDefault="00A9391A">
            <w:pPr>
              <w:pStyle w:val="PL"/>
              <w:rPr>
                <w:b/>
              </w:rPr>
            </w:pPr>
            <w:r>
              <w:rPr>
                <w:b/>
              </w:rPr>
              <w:t>4. Support for the curriculum</w:t>
            </w:r>
          </w:p>
          <w:p w14:paraId="49455E85" w14:textId="77777777" w:rsidR="00A9391A" w:rsidRDefault="00A9391A">
            <w:pPr>
              <w:pStyle w:val="PL"/>
              <w:numPr>
                <w:ilvl w:val="0"/>
                <w:numId w:val="16"/>
              </w:numPr>
            </w:pPr>
            <w:r>
              <w:t>To prepare and assist specific activities, supporting pupils to understand instructions in respect of any learning strategies</w:t>
            </w:r>
          </w:p>
          <w:p w14:paraId="0547E89D" w14:textId="77777777" w:rsidR="00A9391A" w:rsidRDefault="00A9391A">
            <w:pPr>
              <w:pStyle w:val="PL"/>
              <w:numPr>
                <w:ilvl w:val="0"/>
                <w:numId w:val="16"/>
              </w:numPr>
            </w:pPr>
            <w:r>
              <w:t>To support pupils in using basic ICT as directed</w:t>
            </w:r>
          </w:p>
          <w:p w14:paraId="32B38FC6" w14:textId="77777777" w:rsidR="00A9391A" w:rsidRDefault="00A9391A">
            <w:pPr>
              <w:pStyle w:val="PL"/>
              <w:numPr>
                <w:ilvl w:val="0"/>
                <w:numId w:val="17"/>
              </w:numPr>
            </w:pPr>
            <w:r>
              <w:t>To set out and prepare equipment, indoors &amp; outdoors</w:t>
            </w:r>
          </w:p>
          <w:p w14:paraId="2D9F765F" w14:textId="77777777" w:rsidR="00A9391A" w:rsidRDefault="00A9391A">
            <w:pPr>
              <w:pStyle w:val="PL"/>
              <w:rPr>
                <w:b/>
              </w:rPr>
            </w:pPr>
            <w:r>
              <w:rPr>
                <w:b/>
              </w:rPr>
              <w:t>GENERAL</w:t>
            </w:r>
          </w:p>
          <w:p w14:paraId="598CF360" w14:textId="77777777" w:rsidR="00A9391A" w:rsidRDefault="00A9391A">
            <w:pPr>
              <w:pStyle w:val="PL"/>
              <w:numPr>
                <w:ilvl w:val="0"/>
                <w:numId w:val="14"/>
              </w:numPr>
            </w:pPr>
            <w:r>
              <w:t>The Teaching Assistant may be called upon to perform other duties that the Headteacher considers reasonable, that are commensurate with the grading and designation of the post</w:t>
            </w:r>
          </w:p>
          <w:p w14:paraId="0F61940D" w14:textId="77777777" w:rsidR="00A9391A" w:rsidRDefault="00A9391A">
            <w:pPr>
              <w:pStyle w:val="PL"/>
            </w:pPr>
          </w:p>
          <w:p w14:paraId="2D7978F6" w14:textId="77777777" w:rsidR="00A9391A" w:rsidRDefault="00A9391A">
            <w:pPr>
              <w:pStyle w:val="PL"/>
            </w:pPr>
          </w:p>
          <w:p w14:paraId="28223EB9" w14:textId="77777777" w:rsidR="00A9391A" w:rsidRDefault="00A9391A">
            <w:pPr>
              <w:pStyle w:val="PL"/>
            </w:pPr>
          </w:p>
        </w:tc>
      </w:tr>
      <w:tr w:rsidR="00A9391A" w14:paraId="77A2615E" w14:textId="77777777">
        <w:tblPrEx>
          <w:tblCellMar>
            <w:top w:w="0" w:type="dxa"/>
            <w:bottom w:w="0" w:type="dxa"/>
          </w:tblCellMar>
        </w:tblPrEx>
        <w:trPr>
          <w:cantSplit/>
          <w:jc w:val="center"/>
        </w:trPr>
        <w:tc>
          <w:tcPr>
            <w:tcW w:w="9720" w:type="dxa"/>
            <w:gridSpan w:val="5"/>
            <w:tcBorders>
              <w:top w:val="nil"/>
            </w:tcBorders>
          </w:tcPr>
          <w:p w14:paraId="0A46DE8B" w14:textId="77777777" w:rsidR="00A9391A" w:rsidRDefault="00A9391A">
            <w:pPr>
              <w:pStyle w:val="PS"/>
              <w:tabs>
                <w:tab w:val="left" w:pos="1710"/>
                <w:tab w:val="left" w:pos="5580"/>
                <w:tab w:val="left" w:pos="6660"/>
                <w:tab w:val="right" w:leader="dot" w:pos="10080"/>
              </w:tabs>
              <w:rPr>
                <w:sz w:val="20"/>
              </w:rPr>
            </w:pPr>
          </w:p>
          <w:p w14:paraId="5BD44306" w14:textId="77777777" w:rsidR="00A9391A" w:rsidRDefault="00A9391A">
            <w:pPr>
              <w:pStyle w:val="PS"/>
              <w:tabs>
                <w:tab w:val="left" w:pos="1710"/>
                <w:tab w:val="left" w:pos="5580"/>
                <w:tab w:val="left" w:pos="6660"/>
                <w:tab w:val="right" w:leader="dot" w:pos="10080"/>
              </w:tabs>
              <w:rPr>
                <w:sz w:val="20"/>
              </w:rPr>
            </w:pPr>
            <w:r>
              <w:rPr>
                <w:sz w:val="20"/>
              </w:rPr>
              <w:t>Issued by</w:t>
            </w:r>
            <w:r>
              <w:rPr>
                <w:sz w:val="20"/>
              </w:rPr>
              <w:tab/>
            </w:r>
            <w:r>
              <w:rPr>
                <w:sz w:val="20"/>
              </w:rPr>
              <w:tab/>
            </w:r>
          </w:p>
          <w:p w14:paraId="791C36C9" w14:textId="77777777" w:rsidR="00A9391A" w:rsidRDefault="00A9391A">
            <w:pPr>
              <w:pStyle w:val="PS"/>
              <w:tabs>
                <w:tab w:val="left" w:pos="1710"/>
                <w:tab w:val="left" w:pos="5580"/>
                <w:tab w:val="left" w:pos="6660"/>
                <w:tab w:val="right" w:leader="dot" w:pos="10080"/>
              </w:tabs>
              <w:rPr>
                <w:sz w:val="20"/>
              </w:rPr>
            </w:pPr>
          </w:p>
          <w:p w14:paraId="4A6EB5A7" w14:textId="77777777" w:rsidR="00A9391A" w:rsidRDefault="00A9391A">
            <w:pPr>
              <w:pStyle w:val="PS"/>
              <w:tabs>
                <w:tab w:val="left" w:pos="1710"/>
                <w:tab w:val="right" w:leader="dot" w:pos="5400"/>
                <w:tab w:val="left" w:pos="5580"/>
                <w:tab w:val="left" w:pos="6660"/>
                <w:tab w:val="right" w:leader="dot" w:pos="10080"/>
              </w:tabs>
              <w:rPr>
                <w:sz w:val="20"/>
              </w:rPr>
            </w:pPr>
            <w:r>
              <w:rPr>
                <w:sz w:val="20"/>
              </w:rPr>
              <w:t>Chief Officer</w:t>
            </w:r>
            <w:r>
              <w:rPr>
                <w:sz w:val="20"/>
              </w:rPr>
              <w:tab/>
            </w:r>
            <w:r>
              <w:rPr>
                <w:sz w:val="20"/>
              </w:rPr>
              <w:tab/>
            </w:r>
            <w:r>
              <w:rPr>
                <w:sz w:val="20"/>
              </w:rPr>
              <w:tab/>
            </w:r>
          </w:p>
          <w:p w14:paraId="143BB298" w14:textId="77777777" w:rsidR="00A9391A" w:rsidRDefault="00A9391A">
            <w:pPr>
              <w:pStyle w:val="PS"/>
              <w:tabs>
                <w:tab w:val="left" w:pos="1710"/>
                <w:tab w:val="right" w:leader="dot" w:pos="5400"/>
                <w:tab w:val="left" w:pos="5580"/>
                <w:tab w:val="left" w:pos="6660"/>
                <w:tab w:val="right" w:leader="dot" w:pos="10080"/>
              </w:tabs>
              <w:rPr>
                <w:sz w:val="20"/>
              </w:rPr>
            </w:pPr>
          </w:p>
          <w:p w14:paraId="513F2C69" w14:textId="77777777" w:rsidR="00A9391A" w:rsidRDefault="00A9391A">
            <w:pPr>
              <w:pStyle w:val="PS"/>
              <w:tabs>
                <w:tab w:val="left" w:pos="1710"/>
                <w:tab w:val="right" w:leader="dot" w:pos="5400"/>
                <w:tab w:val="left" w:pos="5580"/>
                <w:tab w:val="left" w:pos="6660"/>
                <w:tab w:val="right" w:leader="dot" w:pos="10080"/>
              </w:tabs>
              <w:rPr>
                <w:sz w:val="20"/>
              </w:rPr>
            </w:pPr>
            <w:r>
              <w:rPr>
                <w:sz w:val="20"/>
              </w:rPr>
              <w:t>Date</w:t>
            </w:r>
            <w:r>
              <w:rPr>
                <w:sz w:val="20"/>
              </w:rPr>
              <w:tab/>
            </w:r>
            <w:r>
              <w:rPr>
                <w:sz w:val="20"/>
              </w:rPr>
              <w:tab/>
            </w:r>
            <w:r>
              <w:rPr>
                <w:sz w:val="20"/>
              </w:rPr>
              <w:tab/>
            </w:r>
          </w:p>
          <w:p w14:paraId="7F97A503" w14:textId="77777777" w:rsidR="00A9391A" w:rsidRDefault="00A9391A">
            <w:pPr>
              <w:pStyle w:val="PL"/>
            </w:pPr>
            <w:r>
              <w:rPr>
                <w:sz w:val="20"/>
              </w:rPr>
              <w:tab/>
            </w:r>
          </w:p>
        </w:tc>
      </w:tr>
    </w:tbl>
    <w:p w14:paraId="2B7E47F7" w14:textId="77777777" w:rsidR="00A9391A" w:rsidRDefault="00A9391A">
      <w:pPr>
        <w:pStyle w:val="PS"/>
      </w:pPr>
    </w:p>
    <w:sectPr w:rsidR="00A9391A">
      <w:headerReference w:type="default" r:id="rId8"/>
      <w:footerReference w:type="even" r:id="rId9"/>
      <w:footerReference w:type="default" r:id="rId10"/>
      <w:headerReference w:type="first" r:id="rId11"/>
      <w:pgSz w:w="11909" w:h="16834" w:code="9"/>
      <w:pgMar w:top="1008" w:right="720" w:bottom="720" w:left="1296" w:header="432" w:footer="576" w:gutter="0"/>
      <w:pgBorders w:offsetFrom="page">
        <w:bottom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D10BF" w14:textId="77777777" w:rsidR="00821966" w:rsidRDefault="00821966">
      <w:r>
        <w:separator/>
      </w:r>
    </w:p>
  </w:endnote>
  <w:endnote w:type="continuationSeparator" w:id="0">
    <w:p w14:paraId="5CFE2F00" w14:textId="77777777" w:rsidR="00821966" w:rsidRDefault="0082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D2C6" w14:textId="77777777" w:rsidR="00FD7952" w:rsidRDefault="00FD7952">
    <w:pPr>
      <w:framePr w:wrap="around" w:vAnchor="text" w:hAnchor="margin" w:xAlign="right" w:y="1"/>
    </w:pPr>
    <w:r>
      <w:fldChar w:fldCharType="begin"/>
    </w:r>
    <w:r>
      <w:instrText xml:space="preserve">PAGE  </w:instrText>
    </w:r>
    <w:r>
      <w:fldChar w:fldCharType="end"/>
    </w:r>
  </w:p>
  <w:p w14:paraId="0367BB64" w14:textId="77777777" w:rsidR="00FD7952" w:rsidRDefault="00FD795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9D4A" w14:textId="77777777" w:rsidR="00FD7952" w:rsidRDefault="00FD7952">
    <w:pPr>
      <w:tabs>
        <w:tab w:val="center" w:pos="4950"/>
        <w:tab w:val="right" w:pos="9810"/>
      </w:tabs>
      <w:rPr>
        <w:sz w:val="20"/>
      </w:rPr>
    </w:pPr>
    <w:r>
      <w:rPr>
        <w:sz w:val="20"/>
      </w:rPr>
      <w:tab/>
    </w:r>
    <w:r>
      <w:rPr>
        <w:sz w:val="20"/>
      </w:rPr>
      <w:fldChar w:fldCharType="begin"/>
    </w:r>
    <w:r>
      <w:rPr>
        <w:sz w:val="20"/>
      </w:rPr>
      <w:instrText xml:space="preserve"> PAGE </w:instrText>
    </w:r>
    <w:r>
      <w:rPr>
        <w:sz w:val="20"/>
      </w:rPr>
      <w:fldChar w:fldCharType="separate"/>
    </w:r>
    <w:r w:rsidR="00726C0D">
      <w:rPr>
        <w:noProof/>
        <w:sz w:val="20"/>
      </w:rPr>
      <w:t>2</w:t>
    </w:r>
    <w:r>
      <w:rPr>
        <w:sz w:val="20"/>
      </w:rPr>
      <w:fldChar w:fldCharType="end"/>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9143" w14:textId="77777777" w:rsidR="00821966" w:rsidRDefault="00821966">
      <w:r>
        <w:separator/>
      </w:r>
    </w:p>
  </w:footnote>
  <w:footnote w:type="continuationSeparator" w:id="0">
    <w:p w14:paraId="44EF1581" w14:textId="77777777" w:rsidR="00821966" w:rsidRDefault="00821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ACE1" w14:textId="77777777" w:rsidR="00FD7952" w:rsidRDefault="00FD7952">
    <w:pPr>
      <w:jc w:val="right"/>
    </w:pPr>
  </w:p>
  <w:p w14:paraId="7DC20302" w14:textId="77777777" w:rsidR="00FD7952" w:rsidRDefault="00FD7952">
    <w:pPr>
      <w:jc w:val="right"/>
    </w:pPr>
  </w:p>
  <w:p w14:paraId="16FA6AAD" w14:textId="77777777" w:rsidR="00FD7952" w:rsidRDefault="00FD795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5D29" w14:textId="77777777" w:rsidR="00FD7952" w:rsidRDefault="00FD7952">
    <w:pPr>
      <w:ind w:right="-144"/>
      <w:jc w:val="right"/>
    </w:pPr>
    <w:r>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4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E65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7E62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2F29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DF35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0C60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7" w15:restartNumberingAfterBreak="0">
    <w:nsid w:val="412F7AB8"/>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9" w15:restartNumberingAfterBreak="0">
    <w:nsid w:val="539B18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E45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2CA2B3F"/>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633957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816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51E43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CD959D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79266530">
    <w:abstractNumId w:val="8"/>
  </w:num>
  <w:num w:numId="2" w16cid:durableId="176702476">
    <w:abstractNumId w:val="6"/>
  </w:num>
  <w:num w:numId="3" w16cid:durableId="949161847">
    <w:abstractNumId w:val="8"/>
  </w:num>
  <w:num w:numId="4" w16cid:durableId="1994723651">
    <w:abstractNumId w:val="1"/>
  </w:num>
  <w:num w:numId="5" w16cid:durableId="2070881236">
    <w:abstractNumId w:val="11"/>
  </w:num>
  <w:num w:numId="6" w16cid:durableId="763570376">
    <w:abstractNumId w:val="7"/>
  </w:num>
  <w:num w:numId="7" w16cid:durableId="1225870254">
    <w:abstractNumId w:val="5"/>
  </w:num>
  <w:num w:numId="8" w16cid:durableId="129783171">
    <w:abstractNumId w:val="15"/>
  </w:num>
  <w:num w:numId="9" w16cid:durableId="1076590577">
    <w:abstractNumId w:val="2"/>
  </w:num>
  <w:num w:numId="10" w16cid:durableId="978336670">
    <w:abstractNumId w:val="13"/>
  </w:num>
  <w:num w:numId="11" w16cid:durableId="1482622733">
    <w:abstractNumId w:val="4"/>
  </w:num>
  <w:num w:numId="12" w16cid:durableId="771364558">
    <w:abstractNumId w:val="9"/>
  </w:num>
  <w:num w:numId="13" w16cid:durableId="384260949">
    <w:abstractNumId w:val="10"/>
  </w:num>
  <w:num w:numId="14" w16cid:durableId="350960872">
    <w:abstractNumId w:val="0"/>
  </w:num>
  <w:num w:numId="15" w16cid:durableId="1443567958">
    <w:abstractNumId w:val="14"/>
  </w:num>
  <w:num w:numId="16" w16cid:durableId="659774736">
    <w:abstractNumId w:val="3"/>
  </w:num>
  <w:num w:numId="17" w16cid:durableId="1776898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9391A"/>
    <w:rsid w:val="000B1CE2"/>
    <w:rsid w:val="0018676A"/>
    <w:rsid w:val="001F2DC6"/>
    <w:rsid w:val="004663AC"/>
    <w:rsid w:val="00551159"/>
    <w:rsid w:val="00682B62"/>
    <w:rsid w:val="00720C34"/>
    <w:rsid w:val="00726C0D"/>
    <w:rsid w:val="00821966"/>
    <w:rsid w:val="008429B2"/>
    <w:rsid w:val="008835A0"/>
    <w:rsid w:val="008E5BCC"/>
    <w:rsid w:val="00A9391A"/>
    <w:rsid w:val="00E15AAA"/>
    <w:rsid w:val="00FC65AF"/>
    <w:rsid w:val="00FD7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E3867"/>
  <w15:chartTrackingRefBased/>
  <w15:docId w15:val="{A7FF7CC7-B630-4588-831E-293A20A4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hump\Local%20Settings\Temp\J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JD</Template>
  <TotalTime>0</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Metropolitan Boro' of Wirral</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Blank Form M3</dc:subject>
  <dc:creator>jeanhump</dc:creator>
  <cp:keywords>KEEP</cp:keywords>
  <cp:lastModifiedBy>Doyle, Amy D.</cp:lastModifiedBy>
  <cp:revision>2</cp:revision>
  <cp:lastPrinted>2004-07-26T13:15:00Z</cp:lastPrinted>
  <dcterms:created xsi:type="dcterms:W3CDTF">2026-06-03T11:28:00Z</dcterms:created>
  <dcterms:modified xsi:type="dcterms:W3CDTF">2026-06-03T11:28:00Z</dcterms:modified>
</cp:coreProperties>
</file>