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5387"/>
        <w:gridCol w:w="1134"/>
        <w:gridCol w:w="996"/>
        <w:gridCol w:w="5099"/>
        <w:gridCol w:w="1141"/>
      </w:tblGrid>
      <w:tr w:rsidR="00F126C3" w14:paraId="4E1C8BF2" w14:textId="77777777" w:rsidTr="001E7FAE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728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3F66FCE6" w14:textId="77777777" w:rsidR="00F126C3" w:rsidRPr="005A6AC6" w:rsidRDefault="00F126C3" w:rsidP="00F126C3">
            <w:pPr>
              <w:pStyle w:val="PS"/>
            </w:pPr>
            <w:r>
              <w:rPr>
                <w:b/>
              </w:rPr>
              <w:t xml:space="preserve">                 </w:t>
            </w:r>
            <w:r w:rsidRPr="005A6AC6">
              <w:rPr>
                <w:b/>
                <w:sz w:val="28"/>
                <w:szCs w:val="28"/>
              </w:rPr>
              <w:t>Employee Specification Form</w:t>
            </w:r>
          </w:p>
        </w:tc>
        <w:tc>
          <w:tcPr>
            <w:tcW w:w="2130" w:type="dxa"/>
            <w:gridSpan w:val="2"/>
          </w:tcPr>
          <w:p w14:paraId="6D00D6CC" w14:textId="77777777" w:rsidR="00F126C3" w:rsidRDefault="00F126C3" w:rsidP="00F126C3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543D48BE" w14:textId="77777777" w:rsidR="00F126C3" w:rsidRPr="00E90FE3" w:rsidRDefault="00521653" w:rsidP="00F126C3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Holy Cross Catholic Primary School</w:t>
            </w:r>
          </w:p>
        </w:tc>
      </w:tr>
      <w:tr w:rsidR="00F126C3" w14:paraId="44635841" w14:textId="77777777" w:rsidTr="001E7FA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7287" w:type="dxa"/>
            <w:gridSpan w:val="2"/>
            <w:vMerge/>
            <w:tcBorders>
              <w:left w:val="nil"/>
              <w:bottom w:val="nil"/>
            </w:tcBorders>
          </w:tcPr>
          <w:p w14:paraId="3831A479" w14:textId="77777777" w:rsidR="00F126C3" w:rsidRDefault="00F126C3" w:rsidP="00F126C3">
            <w:pPr>
              <w:pStyle w:val="PS"/>
              <w:spacing w:before="120" w:after="60"/>
            </w:pPr>
          </w:p>
        </w:tc>
        <w:tc>
          <w:tcPr>
            <w:tcW w:w="2130" w:type="dxa"/>
            <w:gridSpan w:val="2"/>
          </w:tcPr>
          <w:p w14:paraId="637F7C76" w14:textId="77777777" w:rsidR="00F126C3" w:rsidRDefault="00F126C3" w:rsidP="00F126C3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2CD6B826" w14:textId="77777777" w:rsidR="00F126C3" w:rsidRPr="00E90FE3" w:rsidRDefault="00E26F75" w:rsidP="00F126C3">
            <w:pPr>
              <w:spacing w:before="60" w:after="60"/>
              <w:rPr>
                <w:sz w:val="20"/>
              </w:rPr>
            </w:pPr>
            <w:r w:rsidRPr="00E26F75">
              <w:rPr>
                <w:sz w:val="20"/>
              </w:rPr>
              <w:t>Teaching Assistant – Level 2 (Fixed Term)</w:t>
            </w:r>
          </w:p>
        </w:tc>
      </w:tr>
      <w:tr w:rsidR="00F126C3" w14:paraId="42302B51" w14:textId="77777777" w:rsidTr="001E7FAE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7287" w:type="dxa"/>
            <w:gridSpan w:val="2"/>
            <w:vMerge/>
            <w:tcBorders>
              <w:left w:val="nil"/>
              <w:bottom w:val="nil"/>
            </w:tcBorders>
          </w:tcPr>
          <w:p w14:paraId="323D9646" w14:textId="77777777" w:rsidR="00F126C3" w:rsidRDefault="00F126C3" w:rsidP="00F126C3">
            <w:pPr>
              <w:pStyle w:val="PS"/>
              <w:spacing w:before="120" w:after="60"/>
            </w:pPr>
          </w:p>
        </w:tc>
        <w:tc>
          <w:tcPr>
            <w:tcW w:w="2130" w:type="dxa"/>
            <w:gridSpan w:val="2"/>
            <w:tcBorders>
              <w:bottom w:val="single" w:sz="6" w:space="0" w:color="auto"/>
            </w:tcBorders>
          </w:tcPr>
          <w:p w14:paraId="7FBABB0A" w14:textId="77777777" w:rsidR="00F126C3" w:rsidRDefault="00F126C3" w:rsidP="00F126C3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39A67701" w14:textId="77777777" w:rsidR="00F126C3" w:rsidRPr="005C6C51" w:rsidRDefault="00F126C3" w:rsidP="00F126C3">
            <w:pPr>
              <w:pStyle w:val="PS"/>
              <w:spacing w:before="60" w:after="60"/>
              <w:rPr>
                <w:sz w:val="20"/>
              </w:rPr>
            </w:pPr>
          </w:p>
        </w:tc>
      </w:tr>
      <w:tr w:rsidR="00F126C3" w14:paraId="74D435EC" w14:textId="77777777" w:rsidTr="001E7FA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7287" w:type="dxa"/>
            <w:gridSpan w:val="2"/>
            <w:vMerge/>
            <w:tcBorders>
              <w:left w:val="nil"/>
              <w:bottom w:val="nil"/>
            </w:tcBorders>
          </w:tcPr>
          <w:p w14:paraId="4CFAA6FB" w14:textId="77777777" w:rsidR="00F126C3" w:rsidRDefault="00F126C3" w:rsidP="00F126C3">
            <w:pPr>
              <w:pStyle w:val="PS"/>
              <w:spacing w:before="120" w:after="60"/>
            </w:pPr>
          </w:p>
        </w:tc>
        <w:tc>
          <w:tcPr>
            <w:tcW w:w="2130" w:type="dxa"/>
            <w:gridSpan w:val="2"/>
            <w:tcBorders>
              <w:bottom w:val="single" w:sz="6" w:space="0" w:color="auto"/>
            </w:tcBorders>
          </w:tcPr>
          <w:p w14:paraId="46E4BBE2" w14:textId="77777777" w:rsidR="00F126C3" w:rsidRDefault="00F126C3" w:rsidP="00F126C3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500898A1" w14:textId="77777777" w:rsidR="00F126C3" w:rsidRPr="00B51596" w:rsidRDefault="00B95456" w:rsidP="00B95456">
            <w:pPr>
              <w:pStyle w:val="PS"/>
              <w:spacing w:before="60" w:after="60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Mrs Paula Brás, Headteacher  </w:t>
            </w:r>
            <w:r w:rsidR="00724FDA">
              <w:rPr>
                <w:sz w:val="20"/>
              </w:rPr>
              <w:t>June</w:t>
            </w:r>
            <w:r>
              <w:rPr>
                <w:sz w:val="20"/>
              </w:rPr>
              <w:t xml:space="preserve"> 202</w:t>
            </w:r>
            <w:r w:rsidR="00724FDA">
              <w:rPr>
                <w:sz w:val="20"/>
              </w:rPr>
              <w:t>6</w:t>
            </w:r>
          </w:p>
        </w:tc>
      </w:tr>
      <w:tr w:rsidR="00F126C3" w14:paraId="1777EFBB" w14:textId="77777777" w:rsidTr="009154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6"/>
            <w:tcBorders>
              <w:top w:val="nil"/>
              <w:left w:val="nil"/>
              <w:right w:val="nil"/>
            </w:tcBorders>
          </w:tcPr>
          <w:p w14:paraId="0C258BFC" w14:textId="77777777" w:rsidR="00F126C3" w:rsidRDefault="00F126C3" w:rsidP="00F126C3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F126C3" w14:paraId="1AE39650" w14:textId="77777777" w:rsidTr="001E7FAE">
        <w:tblPrEx>
          <w:tblCellMar>
            <w:top w:w="0" w:type="dxa"/>
            <w:bottom w:w="0" w:type="dxa"/>
          </w:tblCellMar>
        </w:tblPrEx>
        <w:tc>
          <w:tcPr>
            <w:tcW w:w="7287" w:type="dxa"/>
            <w:gridSpan w:val="2"/>
          </w:tcPr>
          <w:p w14:paraId="6F34A0B6" w14:textId="77777777" w:rsidR="00F126C3" w:rsidRDefault="00F126C3" w:rsidP="00F126C3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1134" w:type="dxa"/>
            <w:tcBorders>
              <w:right w:val="nil"/>
            </w:tcBorders>
          </w:tcPr>
          <w:p w14:paraId="510666C5" w14:textId="77777777" w:rsidR="00F126C3" w:rsidRDefault="00F126C3" w:rsidP="00F126C3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095" w:type="dxa"/>
            <w:gridSpan w:val="2"/>
            <w:tcBorders>
              <w:left w:val="single" w:sz="12" w:space="0" w:color="auto"/>
            </w:tcBorders>
          </w:tcPr>
          <w:p w14:paraId="7DA168C2" w14:textId="77777777" w:rsidR="00F126C3" w:rsidRDefault="00F126C3" w:rsidP="00F126C3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1141" w:type="dxa"/>
          </w:tcPr>
          <w:p w14:paraId="343CC879" w14:textId="77777777" w:rsidR="00F126C3" w:rsidRDefault="00F126C3" w:rsidP="00F126C3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E26F75" w14:paraId="721879D8" w14:textId="77777777" w:rsidTr="001E7FAE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1900" w:type="dxa"/>
          </w:tcPr>
          <w:p w14:paraId="280A3210" w14:textId="77777777" w:rsidR="00E26F75" w:rsidRPr="00332705" w:rsidRDefault="00E26F75" w:rsidP="00E26F75">
            <w:pPr>
              <w:spacing w:before="120"/>
              <w:rPr>
                <w:rFonts w:cs="Arial"/>
                <w:b/>
                <w:sz w:val="20"/>
              </w:rPr>
            </w:pPr>
            <w:r w:rsidRPr="00332705">
              <w:rPr>
                <w:rFonts w:cs="Arial"/>
                <w:b/>
                <w:sz w:val="20"/>
              </w:rPr>
              <w:t>Qualifications</w:t>
            </w:r>
          </w:p>
          <w:p w14:paraId="2A2F4FBA" w14:textId="77777777" w:rsidR="00E26F75" w:rsidRPr="00332705" w:rsidRDefault="00E26F75" w:rsidP="00E26F75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6A15" w14:textId="77777777" w:rsidR="00E26F75" w:rsidRPr="009154F6" w:rsidRDefault="00E26F75" w:rsidP="009154F6">
            <w:pPr>
              <w:pStyle w:val="PS"/>
              <w:numPr>
                <w:ilvl w:val="0"/>
                <w:numId w:val="19"/>
              </w:numPr>
              <w:ind w:left="225" w:hanging="225"/>
              <w:rPr>
                <w:sz w:val="18"/>
              </w:rPr>
            </w:pPr>
            <w:r>
              <w:rPr>
                <w:sz w:val="18"/>
              </w:rPr>
              <w:t xml:space="preserve">NVQ2 for Teaching Assistants </w:t>
            </w:r>
            <w:r w:rsidR="00237044">
              <w:rPr>
                <w:sz w:val="18"/>
              </w:rPr>
              <w:t>or equivalent Health and Social Care qualification</w:t>
            </w:r>
          </w:p>
          <w:p w14:paraId="017CADD4" w14:textId="77777777" w:rsidR="00E26F75" w:rsidRPr="00B95456" w:rsidRDefault="009154F6" w:rsidP="00E26F75">
            <w:pPr>
              <w:pStyle w:val="PS"/>
              <w:numPr>
                <w:ilvl w:val="0"/>
                <w:numId w:val="19"/>
              </w:numPr>
              <w:ind w:left="225" w:hanging="225"/>
              <w:rPr>
                <w:sz w:val="18"/>
              </w:rPr>
            </w:pPr>
            <w:r>
              <w:rPr>
                <w:sz w:val="18"/>
              </w:rPr>
              <w:t>Very g</w:t>
            </w:r>
            <w:r w:rsidR="00E26F75">
              <w:rPr>
                <w:sz w:val="18"/>
              </w:rPr>
              <w:t>ood Numeracy / Literacy / ICT skills.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255DC8" w14:textId="77777777" w:rsidR="00E26F75" w:rsidRDefault="00E26F75" w:rsidP="00E26F75">
            <w:pPr>
              <w:pStyle w:val="PS"/>
              <w:rPr>
                <w:sz w:val="18"/>
              </w:rPr>
            </w:pPr>
          </w:p>
          <w:p w14:paraId="5F8B8B3C" w14:textId="77777777" w:rsidR="00E26F75" w:rsidRDefault="00E26F75" w:rsidP="00E26F75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Application</w:t>
            </w:r>
          </w:p>
          <w:p w14:paraId="07697061" w14:textId="77777777" w:rsidR="00E26F75" w:rsidRDefault="00E26F75" w:rsidP="00E26F75">
            <w:pPr>
              <w:pStyle w:val="PS"/>
              <w:rPr>
                <w:sz w:val="18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08E07F" w14:textId="77777777" w:rsidR="00E26F75" w:rsidRDefault="00E26F75" w:rsidP="00E42E51">
            <w:pPr>
              <w:pStyle w:val="PS"/>
              <w:numPr>
                <w:ilvl w:val="0"/>
                <w:numId w:val="23"/>
              </w:numPr>
              <w:ind w:left="203" w:hanging="210"/>
              <w:rPr>
                <w:sz w:val="18"/>
              </w:rPr>
            </w:pPr>
            <w:r>
              <w:rPr>
                <w:sz w:val="18"/>
              </w:rPr>
              <w:t xml:space="preserve">Training in the relevant Strategies </w:t>
            </w: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 xml:space="preserve"> Literacy / Numeracy.</w:t>
            </w:r>
          </w:p>
          <w:p w14:paraId="36996F3C" w14:textId="77777777" w:rsidR="00E26F75" w:rsidRDefault="00E26F75" w:rsidP="00E42E51">
            <w:pPr>
              <w:pStyle w:val="PS"/>
              <w:numPr>
                <w:ilvl w:val="0"/>
                <w:numId w:val="23"/>
              </w:numPr>
              <w:ind w:left="203" w:hanging="210"/>
              <w:rPr>
                <w:sz w:val="18"/>
              </w:rPr>
            </w:pPr>
            <w:r>
              <w:rPr>
                <w:sz w:val="18"/>
              </w:rPr>
              <w:t>First Aid training.</w:t>
            </w:r>
          </w:p>
          <w:p w14:paraId="374D1775" w14:textId="77777777" w:rsidR="00E26F75" w:rsidRDefault="00E26F75" w:rsidP="00E42E51">
            <w:pPr>
              <w:pStyle w:val="PS"/>
              <w:numPr>
                <w:ilvl w:val="0"/>
                <w:numId w:val="23"/>
              </w:numPr>
              <w:ind w:left="203" w:hanging="210"/>
              <w:rPr>
                <w:sz w:val="18"/>
              </w:rPr>
            </w:pPr>
            <w:r>
              <w:rPr>
                <w:sz w:val="18"/>
              </w:rPr>
              <w:t>Evidence of further related training or interests.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A1FF" w14:textId="77777777" w:rsidR="00E26F75" w:rsidRDefault="00E26F75" w:rsidP="00E26F75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Application</w:t>
            </w:r>
          </w:p>
        </w:tc>
      </w:tr>
      <w:tr w:rsidR="00E26F75" w14:paraId="001656D4" w14:textId="77777777" w:rsidTr="001E7FAE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1900" w:type="dxa"/>
          </w:tcPr>
          <w:p w14:paraId="300734E0" w14:textId="77777777" w:rsidR="00E26F75" w:rsidRPr="00332705" w:rsidRDefault="00E26F75" w:rsidP="00E26F75">
            <w:pPr>
              <w:rPr>
                <w:rFonts w:cs="Arial"/>
                <w:b/>
                <w:sz w:val="20"/>
              </w:rPr>
            </w:pPr>
            <w:r w:rsidRPr="00332705">
              <w:rPr>
                <w:rFonts w:cs="Arial"/>
                <w:b/>
                <w:sz w:val="20"/>
              </w:rPr>
              <w:t>Experience</w:t>
            </w:r>
          </w:p>
          <w:p w14:paraId="1F845450" w14:textId="77777777" w:rsidR="00E26F75" w:rsidRPr="00332705" w:rsidRDefault="00E26F75" w:rsidP="00E26F75">
            <w:pPr>
              <w:rPr>
                <w:rFonts w:cs="Arial"/>
                <w:b/>
                <w:sz w:val="20"/>
              </w:rPr>
            </w:pPr>
          </w:p>
          <w:p w14:paraId="32A339DC" w14:textId="77777777" w:rsidR="00E26F75" w:rsidRPr="00332705" w:rsidRDefault="00E26F75" w:rsidP="00E26F75">
            <w:pPr>
              <w:rPr>
                <w:rFonts w:cs="Arial"/>
                <w:sz w:val="2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7AA0" w14:textId="77777777" w:rsidR="004A068E" w:rsidRDefault="004A068E" w:rsidP="00E42E51">
            <w:pPr>
              <w:numPr>
                <w:ilvl w:val="0"/>
                <w:numId w:val="24"/>
              </w:numPr>
              <w:overflowPunct/>
              <w:ind w:left="210" w:hanging="210"/>
              <w:textAlignment w:val="auto"/>
              <w:rPr>
                <w:rFonts w:ascii="ArialMT" w:hAnsi="ArialMT" w:cs="ArialMT"/>
                <w:sz w:val="18"/>
                <w:szCs w:val="18"/>
                <w:lang w:eastAsia="en-GB"/>
              </w:rPr>
            </w:pPr>
            <w:r>
              <w:rPr>
                <w:rFonts w:ascii="ArialMT" w:hAnsi="ArialMT" w:cs="ArialMT"/>
                <w:sz w:val="18"/>
                <w:szCs w:val="18"/>
                <w:lang w:eastAsia="en-GB"/>
              </w:rPr>
              <w:t>Enthusia</w:t>
            </w:r>
            <w:r w:rsidR="00E42E51">
              <w:rPr>
                <w:rFonts w:ascii="ArialMT" w:hAnsi="ArialMT" w:cs="ArialMT"/>
                <w:sz w:val="18"/>
                <w:szCs w:val="18"/>
                <w:lang w:eastAsia="en-GB"/>
              </w:rPr>
              <w:t>stic and excellent practitioner</w:t>
            </w:r>
          </w:p>
          <w:p w14:paraId="10400D77" w14:textId="77777777" w:rsidR="004A068E" w:rsidRDefault="009154F6" w:rsidP="009154F6">
            <w:pPr>
              <w:numPr>
                <w:ilvl w:val="0"/>
                <w:numId w:val="19"/>
              </w:numPr>
              <w:overflowPunct/>
              <w:ind w:left="225" w:hanging="225"/>
              <w:textAlignment w:val="auto"/>
              <w:rPr>
                <w:rFonts w:ascii="ArialMT" w:hAnsi="ArialMT" w:cs="ArialMT"/>
                <w:sz w:val="18"/>
                <w:szCs w:val="18"/>
                <w:lang w:eastAsia="en-GB"/>
              </w:rPr>
            </w:pPr>
            <w:r>
              <w:rPr>
                <w:rFonts w:ascii="ArialMT" w:hAnsi="ArialMT" w:cs="ArialMT"/>
                <w:sz w:val="18"/>
                <w:szCs w:val="18"/>
                <w:lang w:eastAsia="en-GB"/>
              </w:rPr>
              <w:t>At least 1</w:t>
            </w:r>
            <w:r w:rsidR="004A068E">
              <w:rPr>
                <w:rFonts w:ascii="ArialMT" w:hAnsi="ArialMT" w:cs="ArialMT"/>
                <w:sz w:val="18"/>
                <w:szCs w:val="18"/>
                <w:lang w:eastAsia="en-GB"/>
              </w:rPr>
              <w:t xml:space="preserve"> years recent</w:t>
            </w:r>
            <w:r>
              <w:rPr>
                <w:rFonts w:ascii="ArialMT" w:hAnsi="ArialMT" w:cs="ArialMT"/>
                <w:sz w:val="18"/>
                <w:szCs w:val="18"/>
                <w:lang w:eastAsia="en-GB"/>
              </w:rPr>
              <w:t xml:space="preserve"> experience of working with</w:t>
            </w:r>
            <w:r w:rsidR="004A068E">
              <w:rPr>
                <w:rFonts w:ascii="ArialMT" w:hAnsi="ArialMT" w:cs="ArialMT"/>
                <w:sz w:val="18"/>
                <w:szCs w:val="18"/>
                <w:lang w:eastAsia="en-GB"/>
              </w:rPr>
              <w:t xml:space="preserve"> children in a school</w:t>
            </w:r>
            <w:r>
              <w:rPr>
                <w:rFonts w:ascii="ArialMT" w:hAnsi="ArialMT" w:cs="ArialMT"/>
                <w:sz w:val="18"/>
                <w:szCs w:val="18"/>
                <w:lang w:eastAsia="en-GB"/>
              </w:rPr>
              <w:t xml:space="preserve"> setting</w:t>
            </w:r>
            <w:r w:rsidR="00237044">
              <w:rPr>
                <w:rFonts w:ascii="ArialMT" w:hAnsi="ArialMT" w:cs="ArialMT"/>
                <w:sz w:val="18"/>
                <w:szCs w:val="18"/>
                <w:lang w:eastAsia="en-GB"/>
              </w:rPr>
              <w:t xml:space="preserve"> or working with children in a health care setting</w:t>
            </w:r>
          </w:p>
          <w:p w14:paraId="045150B2" w14:textId="77777777" w:rsidR="00E26F75" w:rsidRPr="00B95456" w:rsidRDefault="004A068E" w:rsidP="00E26F75">
            <w:pPr>
              <w:numPr>
                <w:ilvl w:val="0"/>
                <w:numId w:val="19"/>
              </w:numPr>
              <w:overflowPunct/>
              <w:ind w:left="225" w:hanging="225"/>
              <w:textAlignment w:val="auto"/>
              <w:rPr>
                <w:sz w:val="18"/>
              </w:rPr>
            </w:pPr>
            <w:r w:rsidRPr="00E42E51">
              <w:rPr>
                <w:rFonts w:ascii="ArialMT" w:hAnsi="ArialMT" w:cs="ArialMT"/>
                <w:sz w:val="18"/>
                <w:szCs w:val="18"/>
                <w:lang w:eastAsia="en-GB"/>
              </w:rPr>
              <w:t>Experience of assessing children’s needs and implementing relevant</w:t>
            </w:r>
            <w:r w:rsidR="00E42E51">
              <w:rPr>
                <w:rFonts w:ascii="ArialMT" w:hAnsi="ArialMT" w:cs="ArialMT"/>
                <w:sz w:val="18"/>
                <w:szCs w:val="18"/>
                <w:lang w:eastAsia="en-GB"/>
              </w:rPr>
              <w:t xml:space="preserve"> </w:t>
            </w:r>
            <w:r w:rsidR="009154F6" w:rsidRPr="00E42E51">
              <w:rPr>
                <w:rFonts w:ascii="ArialMT" w:hAnsi="ArialMT" w:cs="ArialMT"/>
                <w:sz w:val="18"/>
                <w:szCs w:val="18"/>
                <w:lang w:eastAsia="en-GB"/>
              </w:rPr>
              <w:t>support</w:t>
            </w:r>
            <w:r w:rsidRPr="00E42E51">
              <w:rPr>
                <w:rFonts w:ascii="ArialMT" w:hAnsi="ArialMT" w:cs="ArialMT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E917490" w14:textId="77777777" w:rsidR="00E26F75" w:rsidRDefault="00E26F75" w:rsidP="00E26F75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Application &amp; Interview</w:t>
            </w:r>
          </w:p>
          <w:p w14:paraId="6D317F1E" w14:textId="77777777" w:rsidR="00E26F75" w:rsidRDefault="00E26F75" w:rsidP="00E26F75">
            <w:pPr>
              <w:pStyle w:val="PS"/>
              <w:rPr>
                <w:sz w:val="18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E694B1" w14:textId="77777777" w:rsidR="0064048C" w:rsidRPr="00751B56" w:rsidRDefault="009154F6" w:rsidP="0064048C">
            <w:pPr>
              <w:numPr>
                <w:ilvl w:val="0"/>
                <w:numId w:val="19"/>
              </w:numPr>
              <w:overflowPunct/>
              <w:ind w:left="225" w:hanging="225"/>
              <w:textAlignment w:val="auto"/>
              <w:rPr>
                <w:rFonts w:ascii="ArialMT" w:hAnsi="ArialMT" w:cs="ArialMT"/>
                <w:sz w:val="18"/>
                <w:szCs w:val="18"/>
                <w:lang w:eastAsia="en-GB"/>
              </w:rPr>
            </w:pPr>
            <w:r w:rsidRPr="00751B56">
              <w:rPr>
                <w:rFonts w:ascii="ArialMT" w:hAnsi="ArialMT" w:cs="ArialMT"/>
                <w:sz w:val="18"/>
                <w:szCs w:val="18"/>
                <w:lang w:eastAsia="en-GB"/>
              </w:rPr>
              <w:t>Experience of working with children with special / additional needs</w:t>
            </w:r>
            <w:r w:rsidR="0064048C" w:rsidRPr="00751B56">
              <w:rPr>
                <w:rFonts w:ascii="ArialMT" w:hAnsi="ArialMT" w:cs="ArialMT"/>
                <w:sz w:val="18"/>
                <w:szCs w:val="18"/>
                <w:lang w:eastAsia="en-GB"/>
              </w:rPr>
              <w:t xml:space="preserve">. </w:t>
            </w:r>
          </w:p>
          <w:p w14:paraId="0EE30845" w14:textId="77777777" w:rsidR="0064048C" w:rsidRPr="00751B56" w:rsidRDefault="0064048C" w:rsidP="0064048C">
            <w:pPr>
              <w:numPr>
                <w:ilvl w:val="0"/>
                <w:numId w:val="19"/>
              </w:numPr>
              <w:overflowPunct/>
              <w:ind w:left="225" w:hanging="225"/>
              <w:textAlignment w:val="auto"/>
              <w:rPr>
                <w:rFonts w:ascii="ArialMT" w:hAnsi="ArialMT" w:cs="ArialMT"/>
                <w:sz w:val="18"/>
                <w:szCs w:val="18"/>
                <w:lang w:eastAsia="en-GB"/>
              </w:rPr>
            </w:pPr>
            <w:r w:rsidRPr="00751B56">
              <w:rPr>
                <w:rFonts w:ascii="ArialMT" w:hAnsi="ArialMT" w:cs="ArialMT"/>
                <w:sz w:val="18"/>
                <w:szCs w:val="18"/>
                <w:lang w:eastAsia="en-GB"/>
              </w:rPr>
              <w:t xml:space="preserve">Experience of working with children with complex physical/medical needs. </w:t>
            </w:r>
          </w:p>
          <w:p w14:paraId="36C0FADC" w14:textId="77777777" w:rsidR="0064048C" w:rsidRPr="00751B56" w:rsidRDefault="0064048C" w:rsidP="00521653">
            <w:pPr>
              <w:overflowPunct/>
              <w:ind w:left="225"/>
              <w:textAlignment w:val="auto"/>
              <w:rPr>
                <w:rFonts w:ascii="ArialMT" w:hAnsi="ArialMT" w:cs="ArialMT"/>
                <w:sz w:val="18"/>
                <w:szCs w:val="18"/>
                <w:lang w:eastAsia="en-GB"/>
              </w:rPr>
            </w:pPr>
            <w:r w:rsidRPr="00751B56">
              <w:rPr>
                <w:rFonts w:ascii="ArialMT" w:hAnsi="ArialMT" w:cs="ArialMT"/>
                <w:sz w:val="18"/>
                <w:szCs w:val="18"/>
                <w:lang w:eastAsia="en-GB"/>
              </w:rPr>
              <w:t xml:space="preserve">. </w:t>
            </w:r>
          </w:p>
          <w:p w14:paraId="2464A1D1" w14:textId="77777777" w:rsidR="00E26F75" w:rsidRPr="00751B56" w:rsidRDefault="00E26F75" w:rsidP="004A068E">
            <w:pPr>
              <w:pStyle w:val="PS"/>
              <w:rPr>
                <w:sz w:val="18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84E0" w14:textId="77777777" w:rsidR="00E26F75" w:rsidRDefault="00E26F75" w:rsidP="00E26F75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Application &amp; Interview</w:t>
            </w:r>
          </w:p>
        </w:tc>
      </w:tr>
      <w:tr w:rsidR="00E26F75" w14:paraId="47480F01" w14:textId="77777777" w:rsidTr="00E42E51">
        <w:tblPrEx>
          <w:tblCellMar>
            <w:top w:w="0" w:type="dxa"/>
            <w:bottom w:w="0" w:type="dxa"/>
          </w:tblCellMar>
        </w:tblPrEx>
        <w:trPr>
          <w:trHeight w:val="2902"/>
        </w:trPr>
        <w:tc>
          <w:tcPr>
            <w:tcW w:w="1900" w:type="dxa"/>
          </w:tcPr>
          <w:p w14:paraId="740DA122" w14:textId="77777777" w:rsidR="00E26F75" w:rsidRPr="00332705" w:rsidRDefault="00E26F75" w:rsidP="00E26F75">
            <w:pPr>
              <w:rPr>
                <w:rFonts w:cs="Arial"/>
                <w:sz w:val="20"/>
              </w:rPr>
            </w:pPr>
            <w:r w:rsidRPr="00332705">
              <w:rPr>
                <w:rFonts w:cs="Arial"/>
                <w:b/>
                <w:sz w:val="20"/>
              </w:rPr>
              <w:t>Knowledge and skills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964E" w14:textId="77777777" w:rsidR="004A068E" w:rsidRDefault="004A068E" w:rsidP="001E7FAE">
            <w:pPr>
              <w:numPr>
                <w:ilvl w:val="0"/>
                <w:numId w:val="20"/>
              </w:numPr>
              <w:overflowPunct/>
              <w:ind w:left="227" w:hanging="227"/>
              <w:textAlignment w:val="auto"/>
              <w:rPr>
                <w:rFonts w:ascii="ArialMT" w:hAnsi="ArialMT" w:cs="ArialMT"/>
                <w:sz w:val="18"/>
                <w:szCs w:val="18"/>
                <w:lang w:eastAsia="en-GB"/>
              </w:rPr>
            </w:pPr>
            <w:r>
              <w:rPr>
                <w:rFonts w:ascii="ArialMT" w:hAnsi="ArialMT" w:cs="ArialMT"/>
                <w:sz w:val="18"/>
                <w:szCs w:val="18"/>
                <w:lang w:eastAsia="en-GB"/>
              </w:rPr>
              <w:t xml:space="preserve">Demonstrate knowledge and understanding </w:t>
            </w:r>
            <w:r w:rsidR="001E7FAE">
              <w:rPr>
                <w:rFonts w:ascii="ArialMT" w:hAnsi="ArialMT" w:cs="ArialMT"/>
                <w:sz w:val="18"/>
                <w:szCs w:val="18"/>
                <w:lang w:eastAsia="en-GB"/>
              </w:rPr>
              <w:t>of phonics teaching</w:t>
            </w:r>
            <w:r w:rsidR="00237044">
              <w:rPr>
                <w:rFonts w:ascii="ArialMT" w:hAnsi="ArialMT" w:cs="ArialMT"/>
                <w:sz w:val="18"/>
                <w:szCs w:val="18"/>
                <w:lang w:eastAsia="en-GB"/>
              </w:rPr>
              <w:t xml:space="preserve"> or be willing to undergo training</w:t>
            </w:r>
          </w:p>
          <w:p w14:paraId="6DF206AD" w14:textId="77777777" w:rsidR="004A068E" w:rsidRDefault="001E7FAE" w:rsidP="001E7FAE">
            <w:pPr>
              <w:numPr>
                <w:ilvl w:val="0"/>
                <w:numId w:val="20"/>
              </w:numPr>
              <w:overflowPunct/>
              <w:ind w:left="227" w:hanging="227"/>
              <w:textAlignment w:val="auto"/>
              <w:rPr>
                <w:rFonts w:ascii="ArialMT" w:hAnsi="ArialMT" w:cs="ArialMT"/>
                <w:sz w:val="18"/>
                <w:szCs w:val="18"/>
                <w:lang w:eastAsia="en-GB"/>
              </w:rPr>
            </w:pPr>
            <w:r>
              <w:rPr>
                <w:rFonts w:ascii="ArialMT" w:hAnsi="ArialMT" w:cs="ArialMT"/>
                <w:sz w:val="18"/>
                <w:szCs w:val="18"/>
                <w:lang w:eastAsia="en-GB"/>
              </w:rPr>
              <w:t>Knowledge of Ofsted Standards</w:t>
            </w:r>
          </w:p>
          <w:p w14:paraId="78F6FA9A" w14:textId="77777777" w:rsidR="004A068E" w:rsidRDefault="004A068E" w:rsidP="001E7FAE">
            <w:pPr>
              <w:numPr>
                <w:ilvl w:val="0"/>
                <w:numId w:val="20"/>
              </w:numPr>
              <w:overflowPunct/>
              <w:ind w:left="227" w:hanging="227"/>
              <w:textAlignment w:val="auto"/>
              <w:rPr>
                <w:rFonts w:ascii="ArialMT" w:hAnsi="ArialMT" w:cs="ArialMT"/>
                <w:sz w:val="18"/>
                <w:szCs w:val="18"/>
                <w:lang w:eastAsia="en-GB"/>
              </w:rPr>
            </w:pPr>
            <w:r>
              <w:rPr>
                <w:rFonts w:ascii="ArialMT" w:hAnsi="ArialMT" w:cs="ArialMT"/>
                <w:sz w:val="18"/>
                <w:szCs w:val="18"/>
                <w:lang w:eastAsia="en-GB"/>
              </w:rPr>
              <w:t xml:space="preserve">Good understanding of Child </w:t>
            </w:r>
            <w:r w:rsidR="00E42E51">
              <w:rPr>
                <w:rFonts w:ascii="ArialMT" w:hAnsi="ArialMT" w:cs="ArialMT"/>
                <w:sz w:val="18"/>
                <w:szCs w:val="18"/>
                <w:lang w:eastAsia="en-GB"/>
              </w:rPr>
              <w:t>Protection p</w:t>
            </w:r>
            <w:r w:rsidR="001E7FAE">
              <w:rPr>
                <w:rFonts w:ascii="ArialMT" w:hAnsi="ArialMT" w:cs="ArialMT"/>
                <w:sz w:val="18"/>
                <w:szCs w:val="18"/>
                <w:lang w:eastAsia="en-GB"/>
              </w:rPr>
              <w:t>olicy and procedure</w:t>
            </w:r>
          </w:p>
          <w:p w14:paraId="35F8EB8B" w14:textId="77777777" w:rsidR="004A068E" w:rsidRDefault="001E7FAE" w:rsidP="001E7FAE">
            <w:pPr>
              <w:numPr>
                <w:ilvl w:val="0"/>
                <w:numId w:val="20"/>
              </w:numPr>
              <w:overflowPunct/>
              <w:ind w:left="227" w:hanging="227"/>
              <w:textAlignment w:val="auto"/>
              <w:rPr>
                <w:rFonts w:ascii="ArialMT" w:hAnsi="ArialMT" w:cs="ArialMT"/>
                <w:sz w:val="18"/>
                <w:szCs w:val="18"/>
                <w:lang w:eastAsia="en-GB"/>
              </w:rPr>
            </w:pPr>
            <w:r>
              <w:rPr>
                <w:rFonts w:ascii="ArialMT" w:hAnsi="ArialMT" w:cs="ArialMT"/>
                <w:sz w:val="18"/>
                <w:szCs w:val="18"/>
                <w:lang w:eastAsia="en-GB"/>
              </w:rPr>
              <w:t>Understanding of child development and learning</w:t>
            </w:r>
          </w:p>
          <w:p w14:paraId="2971083E" w14:textId="77777777" w:rsidR="001E7FAE" w:rsidRDefault="004A068E" w:rsidP="001E7FAE">
            <w:pPr>
              <w:numPr>
                <w:ilvl w:val="0"/>
                <w:numId w:val="20"/>
              </w:numPr>
              <w:overflowPunct/>
              <w:ind w:left="227" w:hanging="227"/>
              <w:textAlignment w:val="auto"/>
              <w:rPr>
                <w:rFonts w:ascii="ArialMT" w:hAnsi="ArialMT" w:cs="ArialMT"/>
                <w:sz w:val="18"/>
                <w:szCs w:val="18"/>
                <w:lang w:eastAsia="en-GB"/>
              </w:rPr>
            </w:pPr>
            <w:r>
              <w:rPr>
                <w:rFonts w:ascii="ArialMT" w:hAnsi="ArialMT" w:cs="ArialMT"/>
                <w:sz w:val="18"/>
                <w:szCs w:val="18"/>
                <w:lang w:eastAsia="en-GB"/>
              </w:rPr>
              <w:t>Ability to work in pa</w:t>
            </w:r>
            <w:r w:rsidR="001E7FAE">
              <w:rPr>
                <w:rFonts w:ascii="ArialMT" w:hAnsi="ArialMT" w:cs="ArialMT"/>
                <w:sz w:val="18"/>
                <w:szCs w:val="18"/>
                <w:lang w:eastAsia="en-GB"/>
              </w:rPr>
              <w:t>rtnership with parents / carers</w:t>
            </w:r>
          </w:p>
          <w:p w14:paraId="7055F6B5" w14:textId="77777777" w:rsidR="001E7FAE" w:rsidRPr="001E7FAE" w:rsidRDefault="004A068E" w:rsidP="001E7FAE">
            <w:pPr>
              <w:numPr>
                <w:ilvl w:val="0"/>
                <w:numId w:val="20"/>
              </w:numPr>
              <w:overflowPunct/>
              <w:ind w:left="227" w:hanging="227"/>
              <w:textAlignment w:val="auto"/>
              <w:rPr>
                <w:rFonts w:ascii="ArialMT" w:hAnsi="ArialMT" w:cs="ArialMT"/>
                <w:sz w:val="18"/>
                <w:szCs w:val="18"/>
                <w:lang w:eastAsia="en-GB"/>
              </w:rPr>
            </w:pPr>
            <w:r w:rsidRPr="001E7FAE">
              <w:rPr>
                <w:rFonts w:ascii="ArialMT" w:hAnsi="ArialMT" w:cs="ArialMT"/>
                <w:sz w:val="18"/>
                <w:szCs w:val="18"/>
                <w:lang w:eastAsia="en-GB"/>
              </w:rPr>
              <w:t>Understanding of information shari</w:t>
            </w:r>
            <w:r w:rsidR="001E7FAE">
              <w:rPr>
                <w:rFonts w:ascii="ArialMT" w:hAnsi="ArialMT" w:cs="ArialMT"/>
                <w:sz w:val="18"/>
                <w:szCs w:val="18"/>
                <w:lang w:eastAsia="en-GB"/>
              </w:rPr>
              <w:t xml:space="preserve">ng (confidentiality) and record </w:t>
            </w:r>
            <w:r w:rsidRPr="001E7FAE">
              <w:rPr>
                <w:rFonts w:ascii="ArialMT" w:hAnsi="ArialMT" w:cs="ArialMT"/>
                <w:sz w:val="18"/>
                <w:szCs w:val="18"/>
                <w:lang w:eastAsia="en-GB"/>
              </w:rPr>
              <w:t>keeping</w:t>
            </w:r>
            <w:r w:rsidR="001E7FAE" w:rsidRPr="001E7FAE">
              <w:rPr>
                <w:rFonts w:ascii="ArialMT" w:hAnsi="ArialMT" w:cs="ArialMT"/>
                <w:sz w:val="18"/>
                <w:szCs w:val="18"/>
                <w:lang w:eastAsia="en-GB"/>
              </w:rPr>
              <w:t xml:space="preserve"> </w:t>
            </w:r>
            <w:r w:rsidRPr="001E7FAE">
              <w:rPr>
                <w:rFonts w:ascii="ArialMT" w:hAnsi="ArialMT" w:cs="ArialMT"/>
                <w:sz w:val="18"/>
                <w:szCs w:val="18"/>
                <w:lang w:eastAsia="en-GB"/>
              </w:rPr>
              <w:t>issues.</w:t>
            </w:r>
            <w:r w:rsidR="001E7FAE">
              <w:t xml:space="preserve"> </w:t>
            </w:r>
          </w:p>
          <w:p w14:paraId="2CE662D5" w14:textId="77777777" w:rsidR="004A068E" w:rsidRPr="001E7FAE" w:rsidRDefault="001E7FAE" w:rsidP="001E7FAE">
            <w:pPr>
              <w:numPr>
                <w:ilvl w:val="0"/>
                <w:numId w:val="20"/>
              </w:numPr>
              <w:overflowPunct/>
              <w:ind w:left="227" w:hanging="227"/>
              <w:textAlignment w:val="auto"/>
              <w:rPr>
                <w:rFonts w:ascii="ArialMT" w:hAnsi="ArialMT" w:cs="ArialMT"/>
                <w:sz w:val="18"/>
                <w:szCs w:val="18"/>
                <w:lang w:eastAsia="en-GB"/>
              </w:rPr>
            </w:pPr>
            <w:r w:rsidRPr="001E7FAE">
              <w:rPr>
                <w:rFonts w:ascii="ArialMT" w:hAnsi="ArialMT" w:cs="ArialMT"/>
                <w:sz w:val="18"/>
                <w:szCs w:val="18"/>
                <w:lang w:eastAsia="en-GB"/>
              </w:rPr>
              <w:t>Good communication skills including use of standard English both written and spoken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6A6092" w14:textId="77777777" w:rsidR="004A068E" w:rsidRDefault="004A068E" w:rsidP="004A068E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Application &amp; Interview</w:t>
            </w:r>
          </w:p>
          <w:p w14:paraId="150776B1" w14:textId="77777777" w:rsidR="00E26F75" w:rsidRDefault="00E26F75" w:rsidP="00E26F75">
            <w:pPr>
              <w:pStyle w:val="PS"/>
              <w:rPr>
                <w:sz w:val="18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6119E0" w14:textId="77777777" w:rsidR="004A068E" w:rsidRPr="00751B56" w:rsidRDefault="004A068E" w:rsidP="009154F6">
            <w:pPr>
              <w:numPr>
                <w:ilvl w:val="0"/>
                <w:numId w:val="22"/>
              </w:numPr>
              <w:overflowPunct/>
              <w:ind w:left="267" w:hanging="234"/>
              <w:textAlignment w:val="auto"/>
              <w:rPr>
                <w:rFonts w:ascii="ArialMT" w:hAnsi="ArialMT" w:cs="ArialMT"/>
                <w:sz w:val="18"/>
                <w:szCs w:val="18"/>
                <w:lang w:eastAsia="en-GB"/>
              </w:rPr>
            </w:pPr>
            <w:r w:rsidRPr="00751B56">
              <w:rPr>
                <w:rFonts w:ascii="ArialMT" w:hAnsi="ArialMT" w:cs="ArialMT"/>
                <w:sz w:val="18"/>
                <w:szCs w:val="18"/>
                <w:lang w:eastAsia="en-GB"/>
              </w:rPr>
              <w:t>Ability to implement information sharin</w:t>
            </w:r>
            <w:r w:rsidR="009154F6" w:rsidRPr="00751B56">
              <w:rPr>
                <w:rFonts w:ascii="ArialMT" w:hAnsi="ArialMT" w:cs="ArialMT"/>
                <w:sz w:val="18"/>
                <w:szCs w:val="18"/>
                <w:lang w:eastAsia="en-GB"/>
              </w:rPr>
              <w:t>g and record keeping procedures</w:t>
            </w:r>
          </w:p>
          <w:p w14:paraId="5A2A7B58" w14:textId="77777777" w:rsidR="001E7FAE" w:rsidRPr="00751B56" w:rsidRDefault="004A068E" w:rsidP="001E7FAE">
            <w:pPr>
              <w:pStyle w:val="PS"/>
              <w:numPr>
                <w:ilvl w:val="0"/>
                <w:numId w:val="22"/>
              </w:numPr>
              <w:ind w:left="267" w:hanging="234"/>
              <w:rPr>
                <w:sz w:val="18"/>
              </w:rPr>
            </w:pPr>
            <w:r w:rsidRPr="00751B56">
              <w:rPr>
                <w:rFonts w:ascii="ArialMT" w:hAnsi="ArialMT" w:cs="ArialMT"/>
                <w:sz w:val="18"/>
                <w:szCs w:val="18"/>
                <w:lang w:eastAsia="en-GB"/>
              </w:rPr>
              <w:t>Ability to plan rich, creative and varied learning development activities.</w:t>
            </w:r>
          </w:p>
          <w:p w14:paraId="2ACAB80F" w14:textId="77777777" w:rsidR="001E7FAE" w:rsidRPr="00751B56" w:rsidRDefault="001E7FAE" w:rsidP="001E7FAE">
            <w:pPr>
              <w:pStyle w:val="PS"/>
              <w:numPr>
                <w:ilvl w:val="0"/>
                <w:numId w:val="22"/>
              </w:numPr>
              <w:ind w:left="267" w:hanging="234"/>
              <w:rPr>
                <w:sz w:val="18"/>
              </w:rPr>
            </w:pPr>
            <w:r w:rsidRPr="00751B56">
              <w:rPr>
                <w:sz w:val="18"/>
              </w:rPr>
              <w:t>Ability to self-evaluate learning needs and actively seek learning opportunities</w:t>
            </w:r>
          </w:p>
          <w:p w14:paraId="3E03F02A" w14:textId="77777777" w:rsidR="0064048C" w:rsidRPr="00751B56" w:rsidRDefault="0064048C" w:rsidP="00521653">
            <w:pPr>
              <w:pStyle w:val="PS"/>
              <w:ind w:left="267"/>
              <w:rPr>
                <w:sz w:val="18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1577F" w14:textId="77777777" w:rsidR="00E26F75" w:rsidRDefault="00E26F75" w:rsidP="00E26F75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Application &amp; Interview </w:t>
            </w:r>
          </w:p>
          <w:p w14:paraId="72266D9D" w14:textId="77777777" w:rsidR="00E26F75" w:rsidRDefault="00E26F75" w:rsidP="00E26F75">
            <w:pPr>
              <w:pStyle w:val="PS"/>
              <w:rPr>
                <w:sz w:val="18"/>
              </w:rPr>
            </w:pPr>
          </w:p>
        </w:tc>
      </w:tr>
      <w:tr w:rsidR="004A068E" w14:paraId="04BD5A95" w14:textId="77777777" w:rsidTr="001E7FAE">
        <w:tblPrEx>
          <w:tblCellMar>
            <w:top w:w="0" w:type="dxa"/>
            <w:bottom w:w="0" w:type="dxa"/>
          </w:tblCellMar>
        </w:tblPrEx>
        <w:trPr>
          <w:trHeight w:val="1769"/>
        </w:trPr>
        <w:tc>
          <w:tcPr>
            <w:tcW w:w="1900" w:type="dxa"/>
          </w:tcPr>
          <w:p w14:paraId="327473A7" w14:textId="77777777" w:rsidR="004A068E" w:rsidRPr="00332705" w:rsidRDefault="004A068E" w:rsidP="004A068E">
            <w:pPr>
              <w:rPr>
                <w:rFonts w:cs="Arial"/>
                <w:sz w:val="20"/>
              </w:rPr>
            </w:pPr>
            <w:r w:rsidRPr="00332705">
              <w:rPr>
                <w:rFonts w:cs="Arial"/>
                <w:b/>
                <w:sz w:val="20"/>
              </w:rPr>
              <w:t>Special Requirements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A2CA" w14:textId="77777777" w:rsidR="004A068E" w:rsidRPr="004A068E" w:rsidRDefault="004A068E" w:rsidP="004A068E">
            <w:pPr>
              <w:pStyle w:val="PS"/>
              <w:numPr>
                <w:ilvl w:val="0"/>
                <w:numId w:val="18"/>
              </w:numPr>
              <w:ind w:left="225" w:hanging="219"/>
              <w:rPr>
                <w:sz w:val="18"/>
              </w:rPr>
            </w:pPr>
            <w:r w:rsidRPr="004A068E">
              <w:rPr>
                <w:sz w:val="18"/>
              </w:rPr>
              <w:t>Good organisati</w:t>
            </w:r>
            <w:r>
              <w:rPr>
                <w:sz w:val="18"/>
              </w:rPr>
              <w:t>onal and time management skills</w:t>
            </w:r>
          </w:p>
          <w:p w14:paraId="79C2E00B" w14:textId="77777777" w:rsidR="004A068E" w:rsidRPr="004A068E" w:rsidRDefault="004A068E" w:rsidP="004A068E">
            <w:pPr>
              <w:pStyle w:val="PS"/>
              <w:numPr>
                <w:ilvl w:val="0"/>
                <w:numId w:val="18"/>
              </w:numPr>
              <w:ind w:left="225" w:hanging="219"/>
              <w:rPr>
                <w:sz w:val="18"/>
              </w:rPr>
            </w:pPr>
            <w:r w:rsidRPr="004A068E">
              <w:rPr>
                <w:sz w:val="18"/>
              </w:rPr>
              <w:t>Ability to build and maintai</w:t>
            </w:r>
            <w:r>
              <w:rPr>
                <w:sz w:val="18"/>
              </w:rPr>
              <w:t>n effective relationships</w:t>
            </w:r>
          </w:p>
          <w:p w14:paraId="4419FCD5" w14:textId="77777777" w:rsidR="004A068E" w:rsidRPr="004A068E" w:rsidRDefault="004A068E" w:rsidP="004A068E">
            <w:pPr>
              <w:pStyle w:val="PS"/>
              <w:numPr>
                <w:ilvl w:val="0"/>
                <w:numId w:val="18"/>
              </w:numPr>
              <w:ind w:left="225" w:hanging="219"/>
              <w:rPr>
                <w:sz w:val="18"/>
              </w:rPr>
            </w:pPr>
            <w:r>
              <w:rPr>
                <w:sz w:val="18"/>
              </w:rPr>
              <w:t>Approachable and flexible</w:t>
            </w:r>
          </w:p>
          <w:p w14:paraId="34055484" w14:textId="77777777" w:rsidR="004A068E" w:rsidRPr="004A068E" w:rsidRDefault="004A068E" w:rsidP="004A068E">
            <w:pPr>
              <w:pStyle w:val="PS"/>
              <w:numPr>
                <w:ilvl w:val="0"/>
                <w:numId w:val="18"/>
              </w:numPr>
              <w:ind w:left="225" w:hanging="219"/>
              <w:rPr>
                <w:sz w:val="18"/>
              </w:rPr>
            </w:pPr>
            <w:r w:rsidRPr="004A068E">
              <w:rPr>
                <w:sz w:val="18"/>
              </w:rPr>
              <w:t>Able to adapt to changing circumstances and new ideas in a positive and</w:t>
            </w:r>
            <w:r>
              <w:rPr>
                <w:sz w:val="18"/>
              </w:rPr>
              <w:t xml:space="preserve"> creative manner</w:t>
            </w:r>
          </w:p>
          <w:p w14:paraId="4B881D53" w14:textId="77777777" w:rsidR="004A068E" w:rsidRPr="004A068E" w:rsidRDefault="004A068E" w:rsidP="004A068E">
            <w:pPr>
              <w:pStyle w:val="PS"/>
              <w:numPr>
                <w:ilvl w:val="0"/>
                <w:numId w:val="18"/>
              </w:numPr>
              <w:ind w:left="225" w:hanging="219"/>
              <w:rPr>
                <w:sz w:val="18"/>
              </w:rPr>
            </w:pPr>
            <w:r w:rsidRPr="004A068E">
              <w:rPr>
                <w:sz w:val="18"/>
              </w:rPr>
              <w:t>Friendl</w:t>
            </w:r>
            <w:r>
              <w:rPr>
                <w:sz w:val="18"/>
              </w:rPr>
              <w:t>y, fair and caring nature</w:t>
            </w:r>
          </w:p>
          <w:p w14:paraId="3FD9DD08" w14:textId="77777777" w:rsidR="004A068E" w:rsidRPr="004A068E" w:rsidRDefault="004A068E" w:rsidP="004A068E">
            <w:pPr>
              <w:pStyle w:val="PS"/>
              <w:numPr>
                <w:ilvl w:val="0"/>
                <w:numId w:val="18"/>
              </w:numPr>
              <w:ind w:left="225" w:hanging="219"/>
              <w:rPr>
                <w:sz w:val="18"/>
              </w:rPr>
            </w:pPr>
            <w:r w:rsidRPr="004A068E">
              <w:rPr>
                <w:sz w:val="18"/>
              </w:rPr>
              <w:t>Honest</w:t>
            </w:r>
            <w:r>
              <w:rPr>
                <w:sz w:val="18"/>
              </w:rPr>
              <w:t>, reliable and dependable</w:t>
            </w:r>
          </w:p>
          <w:p w14:paraId="24015A9E" w14:textId="77777777" w:rsidR="004A068E" w:rsidRPr="004A068E" w:rsidRDefault="004A068E" w:rsidP="004A068E">
            <w:pPr>
              <w:pStyle w:val="PS"/>
              <w:numPr>
                <w:ilvl w:val="0"/>
                <w:numId w:val="18"/>
              </w:numPr>
              <w:ind w:left="225" w:hanging="219"/>
              <w:rPr>
                <w:sz w:val="18"/>
              </w:rPr>
            </w:pPr>
            <w:r w:rsidRPr="004A068E">
              <w:rPr>
                <w:sz w:val="18"/>
              </w:rPr>
              <w:t xml:space="preserve">Ability to </w:t>
            </w:r>
            <w:r>
              <w:rPr>
                <w:sz w:val="18"/>
              </w:rPr>
              <w:t>stay calm in an emergency</w:t>
            </w:r>
          </w:p>
          <w:p w14:paraId="62FE29A7" w14:textId="77777777" w:rsidR="00E42E51" w:rsidRDefault="004A068E" w:rsidP="00E42E51">
            <w:pPr>
              <w:pStyle w:val="PS"/>
              <w:numPr>
                <w:ilvl w:val="0"/>
                <w:numId w:val="18"/>
              </w:numPr>
              <w:ind w:left="225" w:hanging="219"/>
              <w:rPr>
                <w:sz w:val="18"/>
              </w:rPr>
            </w:pPr>
            <w:r w:rsidRPr="004A068E">
              <w:rPr>
                <w:sz w:val="18"/>
              </w:rPr>
              <w:t>Good verbal and wri</w:t>
            </w:r>
            <w:r>
              <w:rPr>
                <w:sz w:val="18"/>
              </w:rPr>
              <w:t>tten communication skills</w:t>
            </w:r>
          </w:p>
          <w:p w14:paraId="4B90C5BB" w14:textId="77777777" w:rsidR="004A068E" w:rsidRPr="00E42E51" w:rsidRDefault="001E7FAE" w:rsidP="00E42E51">
            <w:pPr>
              <w:pStyle w:val="PS"/>
              <w:numPr>
                <w:ilvl w:val="0"/>
                <w:numId w:val="18"/>
              </w:numPr>
              <w:ind w:left="225" w:hanging="219"/>
              <w:rPr>
                <w:sz w:val="18"/>
              </w:rPr>
            </w:pPr>
            <w:r w:rsidRPr="00E42E51">
              <w:rPr>
                <w:sz w:val="18"/>
              </w:rPr>
              <w:t>Willingness an</w:t>
            </w:r>
            <w:r w:rsidR="004A068E" w:rsidRPr="00E42E51">
              <w:rPr>
                <w:sz w:val="18"/>
              </w:rPr>
              <w:t>d ability to work as part of a team</w:t>
            </w:r>
          </w:p>
          <w:p w14:paraId="0BFE7D84" w14:textId="77777777" w:rsidR="004A068E" w:rsidRDefault="004A068E" w:rsidP="004A068E">
            <w:pPr>
              <w:pStyle w:val="PS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21D79E" w14:textId="77777777" w:rsidR="004A068E" w:rsidRDefault="004A068E" w:rsidP="004A068E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Application &amp; Interview</w:t>
            </w:r>
          </w:p>
          <w:p w14:paraId="565997BF" w14:textId="77777777" w:rsidR="004A068E" w:rsidRDefault="004A068E" w:rsidP="004A068E">
            <w:pPr>
              <w:pStyle w:val="PS"/>
              <w:rPr>
                <w:sz w:val="18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1F61F0" w14:textId="77777777" w:rsidR="004A068E" w:rsidRPr="00751B56" w:rsidRDefault="004A068E" w:rsidP="009154F6">
            <w:pPr>
              <w:pStyle w:val="PS"/>
              <w:numPr>
                <w:ilvl w:val="0"/>
                <w:numId w:val="21"/>
              </w:numPr>
              <w:ind w:left="193" w:hanging="193"/>
              <w:rPr>
                <w:sz w:val="18"/>
              </w:rPr>
            </w:pPr>
            <w:r w:rsidRPr="00751B56">
              <w:rPr>
                <w:sz w:val="18"/>
              </w:rPr>
              <w:t>Willing to contribute to the wider life of the school.</w:t>
            </w:r>
          </w:p>
          <w:p w14:paraId="3CFD0F13" w14:textId="77777777" w:rsidR="004A068E" w:rsidRPr="00521653" w:rsidRDefault="0064048C" w:rsidP="00113B3B">
            <w:pPr>
              <w:pStyle w:val="PS"/>
              <w:numPr>
                <w:ilvl w:val="0"/>
                <w:numId w:val="21"/>
              </w:numPr>
              <w:ind w:left="193" w:hanging="193"/>
              <w:rPr>
                <w:sz w:val="18"/>
              </w:rPr>
            </w:pPr>
            <w:r w:rsidRPr="00521653">
              <w:rPr>
                <w:sz w:val="18"/>
              </w:rPr>
              <w:t xml:space="preserve">Ability to liaise with a range of professionals </w:t>
            </w:r>
          </w:p>
          <w:p w14:paraId="53383267" w14:textId="77777777" w:rsidR="004A068E" w:rsidRPr="00751B56" w:rsidRDefault="004A068E" w:rsidP="004A068E">
            <w:pPr>
              <w:pStyle w:val="PS"/>
              <w:rPr>
                <w:sz w:val="18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85D7" w14:textId="77777777" w:rsidR="004A068E" w:rsidRDefault="004A068E" w:rsidP="004A068E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Application &amp; Interview</w:t>
            </w:r>
          </w:p>
          <w:p w14:paraId="4C055C93" w14:textId="77777777" w:rsidR="004A068E" w:rsidRDefault="004A068E" w:rsidP="004A068E">
            <w:pPr>
              <w:pStyle w:val="PS"/>
              <w:rPr>
                <w:sz w:val="18"/>
              </w:rPr>
            </w:pPr>
          </w:p>
        </w:tc>
      </w:tr>
    </w:tbl>
    <w:p w14:paraId="6F48BE2C" w14:textId="77777777" w:rsidR="00E42E51" w:rsidRDefault="00E42E51" w:rsidP="00F126C3">
      <w:pPr>
        <w:pStyle w:val="PS"/>
        <w:ind w:firstLine="720"/>
        <w:rPr>
          <w:sz w:val="22"/>
          <w:szCs w:val="22"/>
        </w:rPr>
      </w:pPr>
    </w:p>
    <w:p w14:paraId="54B49917" w14:textId="77777777" w:rsidR="009E46AD" w:rsidRPr="00E42E51" w:rsidRDefault="006C27BB" w:rsidP="00F126C3">
      <w:pPr>
        <w:pStyle w:val="PS"/>
        <w:ind w:firstLine="720"/>
        <w:rPr>
          <w:sz w:val="22"/>
          <w:szCs w:val="22"/>
        </w:rPr>
      </w:pPr>
      <w:r w:rsidRPr="00E42E51">
        <w:rPr>
          <w:sz w:val="22"/>
          <w:szCs w:val="22"/>
        </w:rPr>
        <w:t>NB. Candidates must meet essential requirements to apply.</w:t>
      </w:r>
      <w:r w:rsidR="00F126C3" w:rsidRPr="00E42E51">
        <w:rPr>
          <w:sz w:val="22"/>
          <w:szCs w:val="22"/>
        </w:rPr>
        <w:t xml:space="preserve"> </w:t>
      </w:r>
    </w:p>
    <w:sectPr w:rsidR="009E46AD" w:rsidRPr="00E42E51" w:rsidSect="00E42E51">
      <w:footerReference w:type="even" r:id="rId7"/>
      <w:footerReference w:type="default" r:id="rId8"/>
      <w:headerReference w:type="first" r:id="rId9"/>
      <w:footerReference w:type="first" r:id="rId10"/>
      <w:pgSz w:w="16834" w:h="11909" w:orient="landscape" w:code="9"/>
      <w:pgMar w:top="720" w:right="562" w:bottom="142" w:left="562" w:header="288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2B620" w14:textId="77777777" w:rsidR="000F4680" w:rsidRDefault="000F4680">
      <w:r>
        <w:separator/>
      </w:r>
    </w:p>
  </w:endnote>
  <w:endnote w:type="continuationSeparator" w:id="0">
    <w:p w14:paraId="41BECEB7" w14:textId="77777777" w:rsidR="000F4680" w:rsidRDefault="000F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084FE" w14:textId="77777777" w:rsidR="009154F6" w:rsidRDefault="009154F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026AAE76" w14:textId="77777777" w:rsidR="009154F6" w:rsidRDefault="009154F6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482E" w14:textId="77777777" w:rsidR="009154F6" w:rsidRDefault="009154F6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rPr>
        <w:sz w:val="18"/>
      </w:rPr>
      <w:t>M23 Oak Trees MAT Sep 2017</w:t>
    </w: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B95456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B95456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7EFB" w14:textId="77777777" w:rsidR="009154F6" w:rsidRDefault="009154F6">
    <w:pPr>
      <w:pStyle w:val="FT"/>
      <w:jc w:val="right"/>
      <w:rPr>
        <w:sz w:val="16"/>
      </w:rPr>
    </w:pPr>
    <w:r>
      <w:rPr>
        <w:sz w:val="16"/>
      </w:rPr>
      <w:t xml:space="preserve">M23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E2415" w14:textId="77777777" w:rsidR="000F4680" w:rsidRDefault="000F4680">
      <w:r>
        <w:separator/>
      </w:r>
    </w:p>
  </w:footnote>
  <w:footnote w:type="continuationSeparator" w:id="0">
    <w:p w14:paraId="58C14FCB" w14:textId="77777777" w:rsidR="000F4680" w:rsidRDefault="000F4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B911" w14:textId="77777777" w:rsidR="009154F6" w:rsidRDefault="009154F6" w:rsidP="005A6AC6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D1B79A0"/>
    <w:multiLevelType w:val="hybridMultilevel"/>
    <w:tmpl w:val="8F90F1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F0DF9"/>
    <w:multiLevelType w:val="hybridMultilevel"/>
    <w:tmpl w:val="87101472"/>
    <w:lvl w:ilvl="0" w:tplc="2B221B8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B14AD"/>
    <w:multiLevelType w:val="hybridMultilevel"/>
    <w:tmpl w:val="DFA09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02B1"/>
    <w:multiLevelType w:val="hybridMultilevel"/>
    <w:tmpl w:val="247605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A27CF"/>
    <w:multiLevelType w:val="hybridMultilevel"/>
    <w:tmpl w:val="BF301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543CC"/>
    <w:multiLevelType w:val="hybridMultilevel"/>
    <w:tmpl w:val="33CA2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E0060"/>
    <w:multiLevelType w:val="hybridMultilevel"/>
    <w:tmpl w:val="02BEB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A3DC6"/>
    <w:multiLevelType w:val="hybridMultilevel"/>
    <w:tmpl w:val="24287D16"/>
    <w:lvl w:ilvl="0" w:tplc="2B221B8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13124"/>
    <w:multiLevelType w:val="hybridMultilevel"/>
    <w:tmpl w:val="5ADE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F20E4"/>
    <w:multiLevelType w:val="hybridMultilevel"/>
    <w:tmpl w:val="D604F302"/>
    <w:lvl w:ilvl="0" w:tplc="2B221B8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C53AA"/>
    <w:multiLevelType w:val="hybridMultilevel"/>
    <w:tmpl w:val="DD1AD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343CF"/>
    <w:multiLevelType w:val="hybridMultilevel"/>
    <w:tmpl w:val="3196D4E8"/>
    <w:lvl w:ilvl="0" w:tplc="B2EC7EB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D620A"/>
    <w:multiLevelType w:val="hybridMultilevel"/>
    <w:tmpl w:val="0D34C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334FB"/>
    <w:multiLevelType w:val="hybridMultilevel"/>
    <w:tmpl w:val="9BF0A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A660E"/>
    <w:multiLevelType w:val="hybridMultilevel"/>
    <w:tmpl w:val="F2C045AC"/>
    <w:lvl w:ilvl="0" w:tplc="2B221B8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1772B"/>
    <w:multiLevelType w:val="hybridMultilevel"/>
    <w:tmpl w:val="C8001A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457887"/>
    <w:multiLevelType w:val="hybridMultilevel"/>
    <w:tmpl w:val="6158F3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847911"/>
    <w:multiLevelType w:val="hybridMultilevel"/>
    <w:tmpl w:val="C4FC7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323D4"/>
    <w:multiLevelType w:val="hybridMultilevel"/>
    <w:tmpl w:val="64C8E4D2"/>
    <w:lvl w:ilvl="0" w:tplc="2B221B8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3633A"/>
    <w:multiLevelType w:val="hybridMultilevel"/>
    <w:tmpl w:val="71A06CEC"/>
    <w:lvl w:ilvl="0" w:tplc="2B221B8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B30E8"/>
    <w:multiLevelType w:val="hybridMultilevel"/>
    <w:tmpl w:val="5BD8D30C"/>
    <w:lvl w:ilvl="0" w:tplc="2B221B8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6005A"/>
    <w:multiLevelType w:val="hybridMultilevel"/>
    <w:tmpl w:val="5734F33A"/>
    <w:lvl w:ilvl="0" w:tplc="2B221B8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487539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569114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3257666">
    <w:abstractNumId w:val="10"/>
  </w:num>
  <w:num w:numId="4" w16cid:durableId="1371758362">
    <w:abstractNumId w:val="20"/>
  </w:num>
  <w:num w:numId="5" w16cid:durableId="1069768526">
    <w:abstractNumId w:val="21"/>
  </w:num>
  <w:num w:numId="6" w16cid:durableId="1806652937">
    <w:abstractNumId w:val="2"/>
  </w:num>
  <w:num w:numId="7" w16cid:durableId="1793282671">
    <w:abstractNumId w:val="19"/>
  </w:num>
  <w:num w:numId="8" w16cid:durableId="943390777">
    <w:abstractNumId w:val="22"/>
  </w:num>
  <w:num w:numId="9" w16cid:durableId="1065686290">
    <w:abstractNumId w:val="1"/>
  </w:num>
  <w:num w:numId="10" w16cid:durableId="410931976">
    <w:abstractNumId w:val="15"/>
  </w:num>
  <w:num w:numId="11" w16cid:durableId="781338160">
    <w:abstractNumId w:val="8"/>
  </w:num>
  <w:num w:numId="12" w16cid:durableId="1466241032">
    <w:abstractNumId w:val="3"/>
  </w:num>
  <w:num w:numId="13" w16cid:durableId="669910442">
    <w:abstractNumId w:val="11"/>
  </w:num>
  <w:num w:numId="14" w16cid:durableId="1994483866">
    <w:abstractNumId w:val="12"/>
  </w:num>
  <w:num w:numId="15" w16cid:durableId="815681643">
    <w:abstractNumId w:val="16"/>
  </w:num>
  <w:num w:numId="16" w16cid:durableId="1435788282">
    <w:abstractNumId w:val="17"/>
  </w:num>
  <w:num w:numId="17" w16cid:durableId="837698619">
    <w:abstractNumId w:val="4"/>
  </w:num>
  <w:num w:numId="18" w16cid:durableId="1571770099">
    <w:abstractNumId w:val="9"/>
  </w:num>
  <w:num w:numId="19" w16cid:durableId="95105083">
    <w:abstractNumId w:val="6"/>
  </w:num>
  <w:num w:numId="20" w16cid:durableId="1927226208">
    <w:abstractNumId w:val="13"/>
  </w:num>
  <w:num w:numId="21" w16cid:durableId="1533955961">
    <w:abstractNumId w:val="7"/>
  </w:num>
  <w:num w:numId="22" w16cid:durableId="768814893">
    <w:abstractNumId w:val="18"/>
  </w:num>
  <w:num w:numId="23" w16cid:durableId="447168242">
    <w:abstractNumId w:val="5"/>
  </w:num>
  <w:num w:numId="24" w16cid:durableId="21169460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9C"/>
    <w:rsid w:val="00073F8D"/>
    <w:rsid w:val="000940E5"/>
    <w:rsid w:val="000C1AD6"/>
    <w:rsid w:val="000C7CAD"/>
    <w:rsid w:val="000F4680"/>
    <w:rsid w:val="00113B3B"/>
    <w:rsid w:val="001151DD"/>
    <w:rsid w:val="001831DE"/>
    <w:rsid w:val="001B379C"/>
    <w:rsid w:val="001D4B0E"/>
    <w:rsid w:val="001E778E"/>
    <w:rsid w:val="001E7FAE"/>
    <w:rsid w:val="00237044"/>
    <w:rsid w:val="00242787"/>
    <w:rsid w:val="002C60E2"/>
    <w:rsid w:val="00330CFB"/>
    <w:rsid w:val="00332705"/>
    <w:rsid w:val="00347A6C"/>
    <w:rsid w:val="00364A07"/>
    <w:rsid w:val="00394FE7"/>
    <w:rsid w:val="003E3029"/>
    <w:rsid w:val="003F4E01"/>
    <w:rsid w:val="004628FB"/>
    <w:rsid w:val="004A068E"/>
    <w:rsid w:val="005006E9"/>
    <w:rsid w:val="00500E87"/>
    <w:rsid w:val="00501BA6"/>
    <w:rsid w:val="00504999"/>
    <w:rsid w:val="00521653"/>
    <w:rsid w:val="00550057"/>
    <w:rsid w:val="00551CB4"/>
    <w:rsid w:val="00556A15"/>
    <w:rsid w:val="0055775F"/>
    <w:rsid w:val="00562E34"/>
    <w:rsid w:val="00596E26"/>
    <w:rsid w:val="005A6AC6"/>
    <w:rsid w:val="005C6C51"/>
    <w:rsid w:val="006218D1"/>
    <w:rsid w:val="0064048C"/>
    <w:rsid w:val="00693A80"/>
    <w:rsid w:val="006C27BB"/>
    <w:rsid w:val="006E5CEE"/>
    <w:rsid w:val="00724FDA"/>
    <w:rsid w:val="00726556"/>
    <w:rsid w:val="007356BC"/>
    <w:rsid w:val="00751B56"/>
    <w:rsid w:val="007F662E"/>
    <w:rsid w:val="00832E73"/>
    <w:rsid w:val="00881A93"/>
    <w:rsid w:val="00895297"/>
    <w:rsid w:val="008D25F6"/>
    <w:rsid w:val="008D7921"/>
    <w:rsid w:val="009154F6"/>
    <w:rsid w:val="0099650F"/>
    <w:rsid w:val="009E46AD"/>
    <w:rsid w:val="00A06579"/>
    <w:rsid w:val="00A16BFE"/>
    <w:rsid w:val="00A27148"/>
    <w:rsid w:val="00A35F3C"/>
    <w:rsid w:val="00B23843"/>
    <w:rsid w:val="00B40342"/>
    <w:rsid w:val="00B51596"/>
    <w:rsid w:val="00B545EA"/>
    <w:rsid w:val="00B95456"/>
    <w:rsid w:val="00BD3E02"/>
    <w:rsid w:val="00C112DC"/>
    <w:rsid w:val="00CE16EB"/>
    <w:rsid w:val="00D22A18"/>
    <w:rsid w:val="00DA1771"/>
    <w:rsid w:val="00DF2B1D"/>
    <w:rsid w:val="00E06862"/>
    <w:rsid w:val="00E26F75"/>
    <w:rsid w:val="00E42E51"/>
    <w:rsid w:val="00E552E1"/>
    <w:rsid w:val="00E726EC"/>
    <w:rsid w:val="00F126C3"/>
    <w:rsid w:val="00FE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5EB60"/>
  <w15:chartTrackingRefBased/>
  <w15:docId w15:val="{3D80F360-168C-454C-BC0B-297FBB69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6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olang\Local%20Settings\Temporary%20Internet%20Files\Content.IE5\AZ0L0DU3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nolang</dc:creator>
  <cp:keywords>KEEP</cp:keywords>
  <cp:lastModifiedBy>Doyle, Amy D.</cp:lastModifiedBy>
  <cp:revision>2</cp:revision>
  <cp:lastPrinted>2009-02-26T15:19:00Z</cp:lastPrinted>
  <dcterms:created xsi:type="dcterms:W3CDTF">2026-06-03T12:59:00Z</dcterms:created>
  <dcterms:modified xsi:type="dcterms:W3CDTF">2026-06-03T12:59:00Z</dcterms:modified>
</cp:coreProperties>
</file>