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61"/>
        <w:gridCol w:w="216"/>
        <w:gridCol w:w="918"/>
        <w:gridCol w:w="1422"/>
        <w:gridCol w:w="4674"/>
        <w:gridCol w:w="1566"/>
      </w:tblGrid>
      <w:tr w:rsidR="00F54BA1" w14:paraId="410206E9" w14:textId="77777777">
        <w:trPr>
          <w:cantSplit/>
          <w:trHeight w:val="172"/>
        </w:trPr>
        <w:tc>
          <w:tcPr>
            <w:tcW w:w="7077" w:type="dxa"/>
            <w:gridSpan w:val="2"/>
            <w:vMerge w:val="restart"/>
            <w:tcBorders>
              <w:left w:val="nil"/>
              <w:bottom w:val="nil"/>
            </w:tcBorders>
          </w:tcPr>
          <w:p w14:paraId="09EF6D3E" w14:textId="77777777" w:rsidR="00F54BA1" w:rsidRDefault="00F54BA1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413E9D25" w14:textId="77777777" w:rsidR="00F54BA1" w:rsidRDefault="00F54BA1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1A1F6212" w14:textId="556CFD1B" w:rsidR="00F54BA1" w:rsidRDefault="00E064FF" w:rsidP="00E7217D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Main Scale</w:t>
            </w:r>
            <w:r w:rsidR="00FD7B52">
              <w:rPr>
                <w:sz w:val="20"/>
              </w:rPr>
              <w:t xml:space="preserve"> – UP3</w:t>
            </w:r>
            <w:r>
              <w:rPr>
                <w:sz w:val="20"/>
              </w:rPr>
              <w:t xml:space="preserve"> </w:t>
            </w:r>
            <w:r w:rsidR="0022369C">
              <w:rPr>
                <w:sz w:val="20"/>
              </w:rPr>
              <w:t>–</w:t>
            </w:r>
            <w:r w:rsidR="00A71004">
              <w:rPr>
                <w:sz w:val="20"/>
              </w:rPr>
              <w:t xml:space="preserve"> </w:t>
            </w:r>
            <w:r w:rsidR="00E7217D">
              <w:rPr>
                <w:sz w:val="20"/>
              </w:rPr>
              <w:t xml:space="preserve">KS2 Teacher </w:t>
            </w:r>
          </w:p>
        </w:tc>
      </w:tr>
      <w:tr w:rsidR="00F54BA1" w14:paraId="454553E9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05CFDF3B" w14:textId="77777777" w:rsidR="00F54BA1" w:rsidRDefault="00F54BA1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2B391F5" w14:textId="69D81437" w:rsidR="00F54BA1" w:rsidRDefault="008B0F25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Leading Learners Trust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DF32E56" w14:textId="6B3EBB3A" w:rsidR="00F54BA1" w:rsidRDefault="00600CEC">
            <w:pPr>
              <w:pStyle w:val="PS"/>
              <w:spacing w:before="60" w:after="60"/>
              <w:rPr>
                <w:sz w:val="16"/>
              </w:rPr>
            </w:pPr>
            <w:proofErr w:type="spellStart"/>
            <w:r>
              <w:rPr>
                <w:sz w:val="16"/>
              </w:rPr>
              <w:t>Overchurch</w:t>
            </w:r>
            <w:proofErr w:type="spellEnd"/>
            <w:r>
              <w:rPr>
                <w:sz w:val="16"/>
              </w:rPr>
              <w:t xml:space="preserve"> Junior School</w:t>
            </w:r>
          </w:p>
        </w:tc>
      </w:tr>
      <w:tr w:rsidR="00F54BA1" w14:paraId="3F16BC57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0FB0F41B" w14:textId="77777777" w:rsidR="00F54BA1" w:rsidRDefault="00F54BA1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29156D9" w14:textId="77777777" w:rsidR="00F54BA1" w:rsidRDefault="00F54BA1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6CBD8EA8" w14:textId="3FB5B12E" w:rsidR="00F54BA1" w:rsidRDefault="00E7217D" w:rsidP="0044039F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Overchurch Junior</w:t>
            </w:r>
            <w:r w:rsidR="00E064FF">
              <w:rPr>
                <w:sz w:val="16"/>
              </w:rPr>
              <w:t xml:space="preserve"> School – </w:t>
            </w:r>
            <w:r w:rsidR="008B0F25">
              <w:rPr>
                <w:sz w:val="16"/>
              </w:rPr>
              <w:t>June 2026</w:t>
            </w:r>
          </w:p>
        </w:tc>
      </w:tr>
      <w:tr w:rsidR="00F54BA1" w14:paraId="614FF4E9" w14:textId="77777777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66443271" w14:textId="77777777" w:rsidR="00F54BA1" w:rsidRDefault="00F54BA1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F54BA1" w14:paraId="488050B5" w14:textId="77777777" w:rsidTr="001C1370">
        <w:tc>
          <w:tcPr>
            <w:tcW w:w="6861" w:type="dxa"/>
          </w:tcPr>
          <w:p w14:paraId="53738302" w14:textId="77777777" w:rsidR="00F54BA1" w:rsidRDefault="00F54BA1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1175C0F1" w14:textId="77777777" w:rsidR="00F54BA1" w:rsidRDefault="00F54BA1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096" w:type="dxa"/>
            <w:gridSpan w:val="2"/>
            <w:tcBorders>
              <w:left w:val="single" w:sz="12" w:space="0" w:color="auto"/>
            </w:tcBorders>
          </w:tcPr>
          <w:p w14:paraId="6D778F87" w14:textId="77777777" w:rsidR="00F54BA1" w:rsidRDefault="00F54BA1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566" w:type="dxa"/>
          </w:tcPr>
          <w:p w14:paraId="1ECA0DCE" w14:textId="77777777" w:rsidR="00F54BA1" w:rsidRDefault="00F54BA1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F54BA1" w14:paraId="3E2E0867" w14:textId="77777777" w:rsidTr="00EF4E16">
        <w:trPr>
          <w:trHeight w:val="1527"/>
        </w:trPr>
        <w:tc>
          <w:tcPr>
            <w:tcW w:w="6861" w:type="dxa"/>
          </w:tcPr>
          <w:p w14:paraId="7DA5046B" w14:textId="77777777" w:rsidR="00F54BA1" w:rsidRDefault="00F54BA1" w:rsidP="00E064FF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3EA786D1" w14:textId="77777777" w:rsidR="00E064FF" w:rsidRDefault="00E064FF" w:rsidP="00E064FF">
            <w:pPr>
              <w:pStyle w:val="PS"/>
              <w:spacing w:before="120"/>
              <w:rPr>
                <w:sz w:val="18"/>
              </w:rPr>
            </w:pPr>
          </w:p>
          <w:p w14:paraId="17A8C8D9" w14:textId="77777777" w:rsidR="00375610" w:rsidRDefault="00375610" w:rsidP="00375610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Qualified Teacher Status.</w:t>
            </w:r>
          </w:p>
          <w:p w14:paraId="3BEBC2D6" w14:textId="412DD9F0" w:rsidR="00F54BA1" w:rsidRDefault="00375610" w:rsidP="00375610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Recognised teaching degree relevant to primary education.</w:t>
            </w:r>
          </w:p>
          <w:p w14:paraId="5E9E6D72" w14:textId="77777777" w:rsidR="00F54BA1" w:rsidRDefault="00F54BA1">
            <w:pPr>
              <w:pStyle w:val="PS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7ED9A938" w14:textId="77777777" w:rsidR="00F54BA1" w:rsidRDefault="00F54BA1">
            <w:pPr>
              <w:pStyle w:val="PS"/>
              <w:rPr>
                <w:sz w:val="18"/>
              </w:rPr>
            </w:pPr>
          </w:p>
          <w:p w14:paraId="7F3DBE61" w14:textId="77777777" w:rsidR="00F54BA1" w:rsidRDefault="00F54BA1">
            <w:pPr>
              <w:pStyle w:val="PS"/>
              <w:rPr>
                <w:sz w:val="18"/>
              </w:rPr>
            </w:pPr>
          </w:p>
          <w:p w14:paraId="7EBD84F2" w14:textId="77777777" w:rsidR="00F54BA1" w:rsidRDefault="00F54BA1">
            <w:pPr>
              <w:pStyle w:val="PS"/>
              <w:rPr>
                <w:sz w:val="18"/>
              </w:rPr>
            </w:pPr>
          </w:p>
          <w:p w14:paraId="47A245E7" w14:textId="77777777" w:rsidR="00F54BA1" w:rsidRDefault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376090DA" w14:textId="77777777" w:rsidR="00F54BA1" w:rsidRDefault="00F54BA1">
            <w:pPr>
              <w:pStyle w:val="PS"/>
              <w:rPr>
                <w:sz w:val="18"/>
              </w:rPr>
            </w:pPr>
          </w:p>
          <w:p w14:paraId="0EA1BE2F" w14:textId="77777777" w:rsidR="00F54BA1" w:rsidRDefault="00F54BA1">
            <w:pPr>
              <w:pStyle w:val="PS"/>
              <w:rPr>
                <w:sz w:val="18"/>
              </w:rPr>
            </w:pPr>
          </w:p>
          <w:p w14:paraId="6E09D362" w14:textId="77777777" w:rsidR="00F54BA1" w:rsidRDefault="00F54BA1">
            <w:pPr>
              <w:pStyle w:val="PS"/>
              <w:rPr>
                <w:sz w:val="18"/>
              </w:rPr>
            </w:pPr>
          </w:p>
          <w:p w14:paraId="09FF4D4B" w14:textId="77777777" w:rsidR="00F54BA1" w:rsidRDefault="00F54BA1">
            <w:pPr>
              <w:pStyle w:val="PS"/>
              <w:rPr>
                <w:sz w:val="18"/>
              </w:rPr>
            </w:pPr>
          </w:p>
          <w:p w14:paraId="2244DEEF" w14:textId="77777777" w:rsidR="00F54BA1" w:rsidRDefault="00F54BA1">
            <w:pPr>
              <w:pStyle w:val="PS"/>
              <w:rPr>
                <w:sz w:val="18"/>
              </w:rPr>
            </w:pPr>
          </w:p>
        </w:tc>
        <w:tc>
          <w:tcPr>
            <w:tcW w:w="6096" w:type="dxa"/>
            <w:gridSpan w:val="2"/>
            <w:tcBorders>
              <w:left w:val="single" w:sz="12" w:space="0" w:color="auto"/>
            </w:tcBorders>
          </w:tcPr>
          <w:p w14:paraId="47294280" w14:textId="77777777" w:rsidR="00F54BA1" w:rsidRDefault="00F54BA1">
            <w:pPr>
              <w:pStyle w:val="PS"/>
              <w:rPr>
                <w:sz w:val="18"/>
              </w:rPr>
            </w:pPr>
          </w:p>
          <w:p w14:paraId="14E913E0" w14:textId="77777777" w:rsidR="00F54BA1" w:rsidRDefault="00F54BA1">
            <w:pPr>
              <w:pStyle w:val="PS"/>
              <w:rPr>
                <w:sz w:val="18"/>
              </w:rPr>
            </w:pPr>
          </w:p>
          <w:p w14:paraId="4CAC3704" w14:textId="77777777" w:rsidR="00F54BA1" w:rsidRDefault="001C1370" w:rsidP="001C1370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Participat</w:t>
            </w:r>
            <w:r w:rsidR="00DC3141">
              <w:rPr>
                <w:sz w:val="18"/>
              </w:rPr>
              <w:t>ion in recent and relevant training</w:t>
            </w:r>
            <w:r>
              <w:rPr>
                <w:sz w:val="18"/>
              </w:rPr>
              <w:t xml:space="preserve"> which has contri</w:t>
            </w:r>
            <w:r w:rsidR="00DC3141">
              <w:rPr>
                <w:sz w:val="18"/>
              </w:rPr>
              <w:t xml:space="preserve">buted to raising standards in teaching and learning. </w:t>
            </w:r>
          </w:p>
          <w:p w14:paraId="05C7689A" w14:textId="77777777" w:rsidR="001C1370" w:rsidRDefault="001C1370" w:rsidP="00F006E3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Evidence of Continual Professional Development to </w:t>
            </w:r>
            <w:r w:rsidR="00B160F3">
              <w:rPr>
                <w:sz w:val="18"/>
              </w:rPr>
              <w:t xml:space="preserve">enhance personal understanding of teaching and learning. </w:t>
            </w:r>
          </w:p>
          <w:p w14:paraId="4E048EBF" w14:textId="77777777" w:rsidR="00DC3141" w:rsidRDefault="00DC3141" w:rsidP="00DC3141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An ability to support colleagues and bring about well thought out and researched changes. </w:t>
            </w:r>
          </w:p>
        </w:tc>
        <w:tc>
          <w:tcPr>
            <w:tcW w:w="1566" w:type="dxa"/>
          </w:tcPr>
          <w:p w14:paraId="1FE51513" w14:textId="77777777" w:rsidR="00F54BA1" w:rsidRDefault="00F54BA1">
            <w:pPr>
              <w:pStyle w:val="PS"/>
              <w:rPr>
                <w:sz w:val="18"/>
              </w:rPr>
            </w:pPr>
          </w:p>
          <w:p w14:paraId="32662BA8" w14:textId="77777777" w:rsidR="00F54BA1" w:rsidRDefault="00F54BA1">
            <w:pPr>
              <w:pStyle w:val="PS"/>
              <w:rPr>
                <w:sz w:val="18"/>
              </w:rPr>
            </w:pPr>
          </w:p>
          <w:p w14:paraId="14A596E3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2F9A478D" w14:textId="77777777" w:rsidR="00F54BA1" w:rsidRDefault="00F54BA1">
            <w:pPr>
              <w:pStyle w:val="PS"/>
              <w:rPr>
                <w:sz w:val="18"/>
              </w:rPr>
            </w:pPr>
          </w:p>
          <w:p w14:paraId="4CB7B1D5" w14:textId="77777777" w:rsidR="00E92A4A" w:rsidRDefault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</w:tc>
      </w:tr>
      <w:tr w:rsidR="00F54BA1" w14:paraId="597C1496" w14:textId="77777777" w:rsidTr="00EF4E16">
        <w:trPr>
          <w:trHeight w:val="2038"/>
        </w:trPr>
        <w:tc>
          <w:tcPr>
            <w:tcW w:w="6861" w:type="dxa"/>
          </w:tcPr>
          <w:p w14:paraId="070530F6" w14:textId="77777777" w:rsidR="00F54BA1" w:rsidRDefault="00F54BA1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098FBC51" w14:textId="77777777" w:rsidR="00375610" w:rsidRDefault="00375610" w:rsidP="00375610">
            <w:pPr>
              <w:pStyle w:val="PS"/>
              <w:rPr>
                <w:sz w:val="18"/>
              </w:rPr>
            </w:pPr>
          </w:p>
          <w:p w14:paraId="6A38230D" w14:textId="6EA6B8C1" w:rsidR="00375610" w:rsidRPr="00A86FF9" w:rsidRDefault="00375610" w:rsidP="00375610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A86FF9">
              <w:rPr>
                <w:sz w:val="18"/>
              </w:rPr>
              <w:t>An excellent classroom practitioner with high expectations of pupils’ attainment and behaviour and an ability to cater for all learn</w:t>
            </w:r>
            <w:r w:rsidR="00EA2827" w:rsidRPr="00A86FF9">
              <w:rPr>
                <w:sz w:val="18"/>
              </w:rPr>
              <w:t>ers.</w:t>
            </w:r>
          </w:p>
          <w:p w14:paraId="06A58956" w14:textId="05450CC4" w:rsidR="00375610" w:rsidRPr="00A86FF9" w:rsidRDefault="00375610" w:rsidP="00375610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A86FF9">
              <w:rPr>
                <w:sz w:val="18"/>
              </w:rPr>
              <w:t>Recent experience of teaching in Key Stage 2.</w:t>
            </w:r>
          </w:p>
          <w:p w14:paraId="17925307" w14:textId="77777777" w:rsidR="00375610" w:rsidRPr="00A86FF9" w:rsidRDefault="00375610" w:rsidP="00375610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A86FF9">
              <w:rPr>
                <w:sz w:val="18"/>
              </w:rPr>
              <w:t>A proven commitment to monitoring, evaluating and maintaining standards.</w:t>
            </w:r>
          </w:p>
          <w:p w14:paraId="63880284" w14:textId="77777777" w:rsidR="00375610" w:rsidRPr="00A86FF9" w:rsidRDefault="00375610" w:rsidP="00375610">
            <w:pPr>
              <w:pStyle w:val="PS"/>
              <w:numPr>
                <w:ilvl w:val="0"/>
                <w:numId w:val="2"/>
              </w:numPr>
              <w:rPr>
                <w:sz w:val="18"/>
              </w:rPr>
            </w:pPr>
            <w:r w:rsidRPr="00A86FF9">
              <w:rPr>
                <w:sz w:val="18"/>
              </w:rPr>
              <w:t>Successful experience of working as an effective, enthusiastic and willing team member with excellent interpersonal skills.</w:t>
            </w:r>
          </w:p>
          <w:p w14:paraId="36E3453E" w14:textId="19C45E35" w:rsidR="00375610" w:rsidRPr="002F29D8" w:rsidRDefault="00375610" w:rsidP="00375610">
            <w:pPr>
              <w:pStyle w:val="PS"/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47E4312B" w14:textId="77777777" w:rsidR="00F54BA1" w:rsidRDefault="00F54BA1">
            <w:pPr>
              <w:pStyle w:val="PS"/>
              <w:rPr>
                <w:sz w:val="18"/>
              </w:rPr>
            </w:pPr>
          </w:p>
          <w:p w14:paraId="183F09B4" w14:textId="77777777" w:rsidR="00F54BA1" w:rsidRDefault="00F54BA1">
            <w:pPr>
              <w:pStyle w:val="PS"/>
              <w:rPr>
                <w:sz w:val="18"/>
              </w:rPr>
            </w:pPr>
          </w:p>
          <w:p w14:paraId="4563F204" w14:textId="77777777" w:rsidR="001C1370" w:rsidRDefault="001C1370" w:rsidP="001C1370">
            <w:pPr>
              <w:pStyle w:val="PS"/>
              <w:rPr>
                <w:sz w:val="18"/>
              </w:rPr>
            </w:pPr>
          </w:p>
          <w:p w14:paraId="26486310" w14:textId="77777777" w:rsidR="001C1370" w:rsidRDefault="001C1370" w:rsidP="001C1370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App/Int/Ob</w:t>
            </w:r>
          </w:p>
          <w:p w14:paraId="420D2DF6" w14:textId="77777777" w:rsidR="001C1370" w:rsidRDefault="001C1370" w:rsidP="001C1370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0EA90558" w14:textId="77777777" w:rsidR="001C1370" w:rsidRDefault="001C1370" w:rsidP="001C1370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053EC5AF" w14:textId="77777777" w:rsidR="00F54BA1" w:rsidRDefault="00F54BA1">
            <w:pPr>
              <w:pStyle w:val="PS"/>
              <w:rPr>
                <w:sz w:val="18"/>
              </w:rPr>
            </w:pPr>
          </w:p>
          <w:p w14:paraId="54326D57" w14:textId="77777777" w:rsidR="00F54BA1" w:rsidRDefault="00F54BA1">
            <w:pPr>
              <w:pStyle w:val="PS"/>
              <w:rPr>
                <w:sz w:val="18"/>
              </w:rPr>
            </w:pPr>
          </w:p>
          <w:p w14:paraId="2D99873C" w14:textId="77777777" w:rsidR="00F54BA1" w:rsidRDefault="00F54BA1">
            <w:pPr>
              <w:pStyle w:val="PS"/>
              <w:rPr>
                <w:sz w:val="18"/>
              </w:rPr>
            </w:pPr>
          </w:p>
          <w:p w14:paraId="75E5E076" w14:textId="77777777" w:rsidR="00F54BA1" w:rsidRDefault="00F54BA1">
            <w:pPr>
              <w:pStyle w:val="PS"/>
              <w:rPr>
                <w:sz w:val="18"/>
              </w:rPr>
            </w:pPr>
          </w:p>
          <w:p w14:paraId="0EE0FCA4" w14:textId="77777777" w:rsidR="00F54BA1" w:rsidRDefault="00F54BA1">
            <w:pPr>
              <w:pStyle w:val="PS"/>
              <w:rPr>
                <w:sz w:val="18"/>
              </w:rPr>
            </w:pPr>
          </w:p>
          <w:p w14:paraId="6848D719" w14:textId="77777777" w:rsidR="00F54BA1" w:rsidRDefault="00F54BA1">
            <w:pPr>
              <w:pStyle w:val="PS"/>
              <w:rPr>
                <w:sz w:val="18"/>
              </w:rPr>
            </w:pPr>
          </w:p>
        </w:tc>
        <w:tc>
          <w:tcPr>
            <w:tcW w:w="6096" w:type="dxa"/>
            <w:gridSpan w:val="2"/>
            <w:tcBorders>
              <w:left w:val="single" w:sz="12" w:space="0" w:color="auto"/>
            </w:tcBorders>
          </w:tcPr>
          <w:p w14:paraId="4D70CAC6" w14:textId="77777777" w:rsidR="00DE32E2" w:rsidRDefault="00DE32E2">
            <w:pPr>
              <w:pStyle w:val="PS"/>
              <w:rPr>
                <w:sz w:val="18"/>
              </w:rPr>
            </w:pPr>
          </w:p>
          <w:p w14:paraId="7B1FEEF5" w14:textId="77777777" w:rsidR="00DE32E2" w:rsidRDefault="00DE32E2">
            <w:pPr>
              <w:pStyle w:val="PS"/>
              <w:rPr>
                <w:sz w:val="18"/>
              </w:rPr>
            </w:pPr>
          </w:p>
          <w:p w14:paraId="131F35D3" w14:textId="77777777" w:rsidR="00F54BA1" w:rsidRDefault="001C1370" w:rsidP="00375610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Understanding of current educational issues and their impact on the Primary curriculum.</w:t>
            </w:r>
          </w:p>
          <w:p w14:paraId="2F60AD34" w14:textId="77777777" w:rsidR="001C1370" w:rsidRDefault="001C1370" w:rsidP="00375610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Teaching experience in more than one year group.</w:t>
            </w:r>
          </w:p>
          <w:p w14:paraId="2AE17DA8" w14:textId="77777777" w:rsidR="001C1370" w:rsidRDefault="001C1370" w:rsidP="00375610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Experience of working with able and talented pupils.</w:t>
            </w:r>
          </w:p>
          <w:p w14:paraId="7A666AC4" w14:textId="760C3415" w:rsidR="00375610" w:rsidRDefault="000C0CBF" w:rsidP="00375610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 w:rsidRPr="00375610">
              <w:rPr>
                <w:sz w:val="18"/>
              </w:rPr>
              <w:t>Observe school policies and procedures and adhere to them consistently</w:t>
            </w:r>
          </w:p>
          <w:p w14:paraId="35B72481" w14:textId="1F409882" w:rsidR="00EA2827" w:rsidRPr="00EA2827" w:rsidRDefault="00EA2827" w:rsidP="00EA2827">
            <w:pPr>
              <w:pStyle w:val="ListParagraph"/>
              <w:numPr>
                <w:ilvl w:val="0"/>
                <w:numId w:val="6"/>
              </w:numPr>
              <w:rPr>
                <w:sz w:val="18"/>
              </w:rPr>
            </w:pPr>
            <w:r w:rsidRPr="00EA2827">
              <w:rPr>
                <w:sz w:val="18"/>
              </w:rPr>
              <w:t xml:space="preserve">An ability to successfully lead a </w:t>
            </w:r>
            <w:r>
              <w:rPr>
                <w:sz w:val="18"/>
              </w:rPr>
              <w:t>curriculum area.</w:t>
            </w:r>
          </w:p>
          <w:p w14:paraId="01F1E9D0" w14:textId="27DD933E" w:rsidR="00375610" w:rsidRPr="00EA2827" w:rsidRDefault="00375610" w:rsidP="00EA2827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1566" w:type="dxa"/>
          </w:tcPr>
          <w:p w14:paraId="38A3780D" w14:textId="77777777" w:rsidR="00F54BA1" w:rsidRDefault="00F54BA1">
            <w:pPr>
              <w:pStyle w:val="PS"/>
              <w:rPr>
                <w:sz w:val="18"/>
              </w:rPr>
            </w:pPr>
          </w:p>
          <w:p w14:paraId="724159FF" w14:textId="77777777" w:rsidR="00F54BA1" w:rsidRDefault="00F54BA1">
            <w:pPr>
              <w:pStyle w:val="PS"/>
              <w:rPr>
                <w:sz w:val="18"/>
              </w:rPr>
            </w:pPr>
          </w:p>
          <w:p w14:paraId="50268339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7084F7A6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381D8242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5F1AE7A1" w14:textId="77777777" w:rsidR="00F54BA1" w:rsidRDefault="00F54BA1">
            <w:pPr>
              <w:pStyle w:val="PS"/>
              <w:rPr>
                <w:sz w:val="18"/>
              </w:rPr>
            </w:pPr>
          </w:p>
          <w:p w14:paraId="2634FA89" w14:textId="77777777" w:rsidR="00F54BA1" w:rsidRDefault="00F54BA1">
            <w:pPr>
              <w:pStyle w:val="PS"/>
              <w:rPr>
                <w:sz w:val="18"/>
              </w:rPr>
            </w:pPr>
          </w:p>
        </w:tc>
      </w:tr>
      <w:tr w:rsidR="00F54BA1" w14:paraId="07898C30" w14:textId="77777777" w:rsidTr="001C1370">
        <w:tc>
          <w:tcPr>
            <w:tcW w:w="6861" w:type="dxa"/>
          </w:tcPr>
          <w:p w14:paraId="082EAEE3" w14:textId="77777777" w:rsidR="00F54BA1" w:rsidRDefault="00F54BA1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7C8AA885" w14:textId="36E23DBF" w:rsidR="00375610" w:rsidRPr="00A86FF9" w:rsidRDefault="009A6CD6" w:rsidP="00A86FF9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 xml:space="preserve">Thorough knowledge of the </w:t>
            </w:r>
            <w:r w:rsidR="00F006E3">
              <w:rPr>
                <w:sz w:val="18"/>
              </w:rPr>
              <w:t>curriculum</w:t>
            </w:r>
            <w:r w:rsidR="00DC3141">
              <w:rPr>
                <w:sz w:val="18"/>
              </w:rPr>
              <w:t xml:space="preserve"> and the expectations of the new Ofsted framework</w:t>
            </w:r>
            <w:r w:rsidR="00F006E3">
              <w:rPr>
                <w:sz w:val="18"/>
              </w:rPr>
              <w:t>.</w:t>
            </w:r>
          </w:p>
          <w:p w14:paraId="717427C5" w14:textId="6E6FEA27" w:rsidR="00375610" w:rsidRPr="00A86FF9" w:rsidRDefault="00375610" w:rsidP="00375610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A86FF9">
              <w:rPr>
                <w:sz w:val="18"/>
              </w:rPr>
              <w:t>Demonstrate a secure knowledge and understanding of creative, imaginative and exciting approaches to teaching and learning to challenge children of all abilities.</w:t>
            </w:r>
          </w:p>
          <w:p w14:paraId="10269606" w14:textId="77777777" w:rsidR="00375610" w:rsidRPr="00A86FF9" w:rsidRDefault="00375610" w:rsidP="00375610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A86FF9">
              <w:rPr>
                <w:sz w:val="18"/>
              </w:rPr>
              <w:t>Understanding of the principles of effective planning, teaching and assessment for learning.</w:t>
            </w:r>
          </w:p>
          <w:p w14:paraId="3356158F" w14:textId="0841FDF1" w:rsidR="00375610" w:rsidRPr="00A86FF9" w:rsidRDefault="00375610" w:rsidP="00375610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A86FF9">
              <w:rPr>
                <w:sz w:val="18"/>
              </w:rPr>
              <w:t>Excellent classroom management skills.</w:t>
            </w:r>
          </w:p>
          <w:p w14:paraId="0885DD54" w14:textId="77777777" w:rsidR="00375610" w:rsidRPr="00A86FF9" w:rsidRDefault="00375610" w:rsidP="00375610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A86FF9">
              <w:rPr>
                <w:sz w:val="18"/>
              </w:rPr>
              <w:t xml:space="preserve">Knowledge of current legal requirements and guidance on safeguarding and wellbeing of children </w:t>
            </w:r>
          </w:p>
          <w:p w14:paraId="2A24E379" w14:textId="128892D8" w:rsidR="00375610" w:rsidRPr="00DE32E2" w:rsidRDefault="00375610" w:rsidP="00375610">
            <w:pPr>
              <w:pStyle w:val="PS"/>
              <w:numPr>
                <w:ilvl w:val="0"/>
                <w:numId w:val="3"/>
              </w:numPr>
              <w:rPr>
                <w:sz w:val="18"/>
              </w:rPr>
            </w:pPr>
            <w:r w:rsidRPr="00A86FF9">
              <w:rPr>
                <w:sz w:val="18"/>
              </w:rPr>
              <w:t>An ability to use innovative and appropriate IT effectively in the curriculum and as a professional tool.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6437678E" w14:textId="77777777" w:rsidR="00F54BA1" w:rsidRDefault="00F54BA1">
            <w:pPr>
              <w:pStyle w:val="PS"/>
              <w:rPr>
                <w:sz w:val="18"/>
              </w:rPr>
            </w:pPr>
          </w:p>
          <w:p w14:paraId="3C8CA12E" w14:textId="77777777" w:rsidR="00F54BA1" w:rsidRDefault="00F54BA1">
            <w:pPr>
              <w:pStyle w:val="PS"/>
              <w:rPr>
                <w:sz w:val="18"/>
              </w:rPr>
            </w:pPr>
          </w:p>
          <w:p w14:paraId="7A103F71" w14:textId="77777777" w:rsidR="00E92A4A" w:rsidRDefault="00E92A4A">
            <w:pPr>
              <w:pStyle w:val="PS"/>
              <w:rPr>
                <w:sz w:val="18"/>
              </w:rPr>
            </w:pPr>
          </w:p>
          <w:p w14:paraId="5C5EDB2B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3E0AEA0C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43C197A4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74E33AC7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4C52DA14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21851FC9" w14:textId="77777777" w:rsidR="00F006E3" w:rsidRDefault="00F006E3" w:rsidP="00F006E3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0B2138CA" w14:textId="77777777" w:rsidR="00E92A4A" w:rsidRDefault="00E92A4A">
            <w:pPr>
              <w:pStyle w:val="PS"/>
              <w:rPr>
                <w:sz w:val="18"/>
              </w:rPr>
            </w:pPr>
          </w:p>
        </w:tc>
        <w:tc>
          <w:tcPr>
            <w:tcW w:w="6096" w:type="dxa"/>
            <w:gridSpan w:val="2"/>
            <w:tcBorders>
              <w:left w:val="single" w:sz="12" w:space="0" w:color="auto"/>
            </w:tcBorders>
          </w:tcPr>
          <w:p w14:paraId="148C5DE6" w14:textId="77777777" w:rsidR="00DC3141" w:rsidRDefault="00DC3141">
            <w:pPr>
              <w:pStyle w:val="PS"/>
              <w:rPr>
                <w:sz w:val="18"/>
              </w:rPr>
            </w:pPr>
          </w:p>
          <w:p w14:paraId="67FB0317" w14:textId="77777777" w:rsidR="00DE32E2" w:rsidRDefault="00DE32E2">
            <w:pPr>
              <w:pStyle w:val="PS"/>
              <w:rPr>
                <w:sz w:val="18"/>
              </w:rPr>
            </w:pPr>
          </w:p>
          <w:p w14:paraId="23B26E96" w14:textId="77777777" w:rsidR="00F54BA1" w:rsidRDefault="001C1370" w:rsidP="001C1370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Awareness of appropriate behaviour management strategies.</w:t>
            </w:r>
          </w:p>
          <w:p w14:paraId="0F49332F" w14:textId="77777777" w:rsidR="00F54BA1" w:rsidRDefault="001C1370" w:rsidP="00DC3141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 xml:space="preserve">Ability to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sz w:val="18"/>
                  </w:rPr>
                  <w:t>del</w:t>
                </w:r>
              </w:smartTag>
            </w:smartTag>
            <w:r>
              <w:rPr>
                <w:sz w:val="18"/>
              </w:rPr>
              <w:t xml:space="preserve">iver the curriculum through </w:t>
            </w:r>
            <w:r w:rsidR="00DC3141">
              <w:rPr>
                <w:sz w:val="18"/>
              </w:rPr>
              <w:t>a knowledge and skills based approach.</w:t>
            </w:r>
          </w:p>
          <w:p w14:paraId="063D3884" w14:textId="77777777" w:rsidR="00DC3141" w:rsidRDefault="00DC3141" w:rsidP="00B160F3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Experience of running a successful after school club.</w:t>
            </w:r>
          </w:p>
          <w:p w14:paraId="75ADDA65" w14:textId="77777777" w:rsidR="00B160F3" w:rsidRPr="00B160F3" w:rsidRDefault="00B160F3" w:rsidP="000C0CBF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Secure knowl</w:t>
            </w:r>
            <w:r w:rsidR="000C0CBF">
              <w:rPr>
                <w:sz w:val="18"/>
              </w:rPr>
              <w:t>e</w:t>
            </w:r>
            <w:r>
              <w:rPr>
                <w:sz w:val="18"/>
              </w:rPr>
              <w:t xml:space="preserve">dge of the teaching of phonics and reading. </w:t>
            </w:r>
          </w:p>
        </w:tc>
        <w:tc>
          <w:tcPr>
            <w:tcW w:w="1566" w:type="dxa"/>
          </w:tcPr>
          <w:p w14:paraId="29A0489B" w14:textId="77777777" w:rsidR="00F54BA1" w:rsidRDefault="00F54BA1">
            <w:pPr>
              <w:pStyle w:val="PS"/>
              <w:rPr>
                <w:sz w:val="18"/>
              </w:rPr>
            </w:pPr>
          </w:p>
          <w:p w14:paraId="4123D915" w14:textId="77777777" w:rsidR="008B0F25" w:rsidRDefault="008B0F25" w:rsidP="00E92A4A">
            <w:pPr>
              <w:pStyle w:val="PS"/>
              <w:rPr>
                <w:sz w:val="18"/>
              </w:rPr>
            </w:pPr>
          </w:p>
          <w:p w14:paraId="050E3C27" w14:textId="0176AEFD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0E264F7B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6EC3D4B5" w14:textId="77777777" w:rsidR="00F54BA1" w:rsidRDefault="00F54BA1">
            <w:pPr>
              <w:pStyle w:val="PS"/>
              <w:rPr>
                <w:sz w:val="18"/>
              </w:rPr>
            </w:pPr>
          </w:p>
          <w:p w14:paraId="69C41857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22E6B3B9" w14:textId="77777777" w:rsidR="00E92A4A" w:rsidRDefault="00E92A4A">
            <w:pPr>
              <w:pStyle w:val="PS"/>
              <w:rPr>
                <w:sz w:val="18"/>
              </w:rPr>
            </w:pPr>
          </w:p>
        </w:tc>
      </w:tr>
      <w:tr w:rsidR="00F54BA1" w14:paraId="3B1720CA" w14:textId="77777777" w:rsidTr="001C1370">
        <w:tc>
          <w:tcPr>
            <w:tcW w:w="6861" w:type="dxa"/>
          </w:tcPr>
          <w:p w14:paraId="42D3C7F5" w14:textId="77777777" w:rsidR="00F54BA1" w:rsidRDefault="00F54BA1" w:rsidP="001C1370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21F4A853" w14:textId="77777777" w:rsidR="00E064FF" w:rsidRDefault="00E064FF" w:rsidP="00375610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Willing</w:t>
            </w:r>
            <w:r w:rsidR="00DC3141">
              <w:rPr>
                <w:sz w:val="18"/>
              </w:rPr>
              <w:t>n</w:t>
            </w:r>
            <w:r>
              <w:rPr>
                <w:sz w:val="18"/>
              </w:rPr>
              <w:t>ess to take part in the wider life of the school.</w:t>
            </w:r>
          </w:p>
          <w:p w14:paraId="0EB74330" w14:textId="21FA98FD" w:rsidR="00375610" w:rsidRDefault="00DE32E2" w:rsidP="00375610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The ability to inspire all children no matter their starting points or barriers.</w:t>
            </w:r>
            <w:r w:rsidRPr="006F7683">
              <w:rPr>
                <w:sz w:val="18"/>
              </w:rPr>
              <w:t xml:space="preserve"> </w:t>
            </w:r>
          </w:p>
          <w:p w14:paraId="25CBE9FE" w14:textId="77777777" w:rsidR="00375610" w:rsidRDefault="00375610" w:rsidP="00375610">
            <w:pPr>
              <w:pStyle w:val="PS"/>
              <w:rPr>
                <w:sz w:val="18"/>
              </w:rPr>
            </w:pPr>
          </w:p>
          <w:p w14:paraId="5FBD094D" w14:textId="77777777" w:rsidR="00375610" w:rsidRPr="00A86FF9" w:rsidRDefault="00375610" w:rsidP="00375610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A86FF9">
              <w:rPr>
                <w:sz w:val="18"/>
              </w:rPr>
              <w:t>Self-motivated, organised, approachable, flexible and professional.</w:t>
            </w:r>
          </w:p>
          <w:p w14:paraId="721ACB6D" w14:textId="77777777" w:rsidR="00375610" w:rsidRPr="00A86FF9" w:rsidRDefault="00375610" w:rsidP="00375610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A86FF9">
              <w:rPr>
                <w:sz w:val="18"/>
              </w:rPr>
              <w:lastRenderedPageBreak/>
              <w:t>Commitment to developing high quality relationships with staff, parents, governors and the wider community.</w:t>
            </w:r>
          </w:p>
          <w:p w14:paraId="08FB097D" w14:textId="77777777" w:rsidR="00375610" w:rsidRPr="00A86FF9" w:rsidRDefault="00375610" w:rsidP="00375610">
            <w:pPr>
              <w:pStyle w:val="PS"/>
              <w:numPr>
                <w:ilvl w:val="0"/>
                <w:numId w:val="4"/>
              </w:numPr>
              <w:rPr>
                <w:sz w:val="18"/>
              </w:rPr>
            </w:pPr>
            <w:r w:rsidRPr="00A86FF9">
              <w:rPr>
                <w:sz w:val="18"/>
              </w:rPr>
              <w:t>A strong commitment to continuing professional development.</w:t>
            </w:r>
          </w:p>
          <w:p w14:paraId="5322086C" w14:textId="48AC2293" w:rsidR="00375610" w:rsidRPr="00375610" w:rsidRDefault="00375610" w:rsidP="00375610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5BA9F6D7" w14:textId="77777777" w:rsidR="00F54BA1" w:rsidRDefault="00F54BA1">
            <w:pPr>
              <w:pStyle w:val="PS"/>
              <w:rPr>
                <w:sz w:val="18"/>
              </w:rPr>
            </w:pPr>
          </w:p>
          <w:p w14:paraId="226F8D9E" w14:textId="77777777" w:rsidR="00E92A4A" w:rsidRDefault="00E92A4A" w:rsidP="00E92A4A">
            <w:pPr>
              <w:pStyle w:val="PS"/>
              <w:rPr>
                <w:sz w:val="18"/>
              </w:rPr>
            </w:pPr>
          </w:p>
          <w:p w14:paraId="2C98B560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7972E895" w14:textId="77777777" w:rsidR="00F54BA1" w:rsidRDefault="00F54BA1">
            <w:pPr>
              <w:pStyle w:val="PS"/>
              <w:rPr>
                <w:sz w:val="18"/>
              </w:rPr>
            </w:pPr>
          </w:p>
          <w:p w14:paraId="48518B9F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7B663763" w14:textId="77777777" w:rsidR="00E92A4A" w:rsidRDefault="00E92A4A" w:rsidP="00F75B22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  <w:tc>
          <w:tcPr>
            <w:tcW w:w="6096" w:type="dxa"/>
            <w:gridSpan w:val="2"/>
            <w:tcBorders>
              <w:left w:val="single" w:sz="12" w:space="0" w:color="auto"/>
            </w:tcBorders>
          </w:tcPr>
          <w:p w14:paraId="1B67CEFF" w14:textId="77777777" w:rsidR="00F54BA1" w:rsidRDefault="00F54BA1">
            <w:pPr>
              <w:pStyle w:val="PS"/>
              <w:rPr>
                <w:sz w:val="18"/>
              </w:rPr>
            </w:pPr>
          </w:p>
          <w:p w14:paraId="787CD431" w14:textId="77777777" w:rsidR="00F54BA1" w:rsidRDefault="001C1370" w:rsidP="001C1370">
            <w:pPr>
              <w:pStyle w:val="PS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Ability to demonstrate an enthusiastic, positive and flexible approach</w:t>
            </w:r>
            <w:r w:rsidR="00DE32E2">
              <w:rPr>
                <w:sz w:val="18"/>
              </w:rPr>
              <w:t xml:space="preserve"> to all areas of teaching and learning</w:t>
            </w:r>
            <w:r>
              <w:rPr>
                <w:sz w:val="18"/>
              </w:rPr>
              <w:t>.</w:t>
            </w:r>
          </w:p>
          <w:p w14:paraId="7A2ECC81" w14:textId="2DE23841" w:rsidR="00DE32E2" w:rsidRDefault="00DE32E2" w:rsidP="00DC3141">
            <w:pPr>
              <w:pStyle w:val="PS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 xml:space="preserve">The ability to motivate and enthuse colleagues. </w:t>
            </w:r>
          </w:p>
          <w:p w14:paraId="1159E781" w14:textId="600982B9" w:rsidR="00375610" w:rsidRPr="00A86FF9" w:rsidRDefault="00375610" w:rsidP="00A86FF9">
            <w:pPr>
              <w:pStyle w:val="PS"/>
              <w:numPr>
                <w:ilvl w:val="0"/>
                <w:numId w:val="8"/>
              </w:numPr>
              <w:rPr>
                <w:sz w:val="18"/>
              </w:rPr>
            </w:pPr>
            <w:r w:rsidRPr="00A86FF9">
              <w:rPr>
                <w:sz w:val="18"/>
              </w:rPr>
              <w:t xml:space="preserve">An interest in supporting/leading </w:t>
            </w:r>
            <w:proofErr w:type="spellStart"/>
            <w:r w:rsidRPr="00A86FF9">
              <w:rPr>
                <w:sz w:val="18"/>
              </w:rPr>
              <w:t>extra curricular</w:t>
            </w:r>
            <w:proofErr w:type="spellEnd"/>
            <w:r w:rsidRPr="00A86FF9">
              <w:rPr>
                <w:sz w:val="18"/>
              </w:rPr>
              <w:t xml:space="preserve"> activities</w:t>
            </w:r>
          </w:p>
          <w:p w14:paraId="721CA70A" w14:textId="77777777" w:rsidR="00375610" w:rsidRDefault="00375610" w:rsidP="00375610">
            <w:pPr>
              <w:pStyle w:val="PS"/>
              <w:rPr>
                <w:sz w:val="18"/>
              </w:rPr>
            </w:pPr>
          </w:p>
          <w:p w14:paraId="61F6A77D" w14:textId="70687350" w:rsidR="00375610" w:rsidRDefault="00375610" w:rsidP="00375610">
            <w:pPr>
              <w:pStyle w:val="PS"/>
              <w:rPr>
                <w:sz w:val="18"/>
              </w:rPr>
            </w:pPr>
          </w:p>
        </w:tc>
        <w:tc>
          <w:tcPr>
            <w:tcW w:w="1566" w:type="dxa"/>
          </w:tcPr>
          <w:p w14:paraId="4E845A40" w14:textId="77777777" w:rsidR="00F54BA1" w:rsidRDefault="00F54BA1">
            <w:pPr>
              <w:pStyle w:val="PS"/>
              <w:rPr>
                <w:sz w:val="18"/>
              </w:rPr>
            </w:pPr>
          </w:p>
          <w:p w14:paraId="46871C0C" w14:textId="77777777" w:rsidR="00E92A4A" w:rsidRDefault="00E92A4A" w:rsidP="00E92A4A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484BC72F" w14:textId="77777777" w:rsidR="00E92A4A" w:rsidRDefault="00E92A4A">
            <w:pPr>
              <w:pStyle w:val="PS"/>
              <w:rPr>
                <w:sz w:val="18"/>
              </w:rPr>
            </w:pPr>
          </w:p>
          <w:p w14:paraId="1E253336" w14:textId="77777777" w:rsidR="00F006E3" w:rsidRDefault="00F006E3" w:rsidP="00F006E3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142A6FFE" w14:textId="77777777" w:rsidR="00F006E3" w:rsidRDefault="00F006E3">
            <w:pPr>
              <w:pStyle w:val="PS"/>
              <w:rPr>
                <w:sz w:val="18"/>
              </w:rPr>
            </w:pPr>
          </w:p>
        </w:tc>
      </w:tr>
    </w:tbl>
    <w:p w14:paraId="0151C419" w14:textId="77777777" w:rsidR="00F54BA1" w:rsidRDefault="00F54BA1" w:rsidP="00E5079E">
      <w:pPr>
        <w:pStyle w:val="PS"/>
      </w:pPr>
    </w:p>
    <w:sectPr w:rsidR="00F54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D011" w14:textId="77777777" w:rsidR="00A471D2" w:rsidRDefault="00A471D2">
      <w:r>
        <w:separator/>
      </w:r>
    </w:p>
  </w:endnote>
  <w:endnote w:type="continuationSeparator" w:id="0">
    <w:p w14:paraId="5F234581" w14:textId="77777777" w:rsidR="00A471D2" w:rsidRDefault="00A4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C389" w14:textId="77777777" w:rsidR="004B4253" w:rsidRDefault="004B425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045935EA" w14:textId="77777777" w:rsidR="004B4253" w:rsidRDefault="004B425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474B" w14:textId="1BB83889" w:rsidR="004B4253" w:rsidRDefault="004B4253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043290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043290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9A20" w14:textId="77777777" w:rsidR="004B4253" w:rsidRDefault="004B4253">
    <w:pPr>
      <w:pStyle w:val="F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6245" w14:textId="77777777" w:rsidR="00A471D2" w:rsidRDefault="00A471D2">
      <w:r>
        <w:separator/>
      </w:r>
    </w:p>
  </w:footnote>
  <w:footnote w:type="continuationSeparator" w:id="0">
    <w:p w14:paraId="5FF70DAE" w14:textId="77777777" w:rsidR="00A471D2" w:rsidRDefault="00A4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3E40" w14:textId="77777777" w:rsidR="00A803B4" w:rsidRDefault="00A80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15CA" w14:textId="77777777" w:rsidR="00A803B4" w:rsidRDefault="00A803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E0A5" w14:textId="37D08336" w:rsidR="004B4253" w:rsidRDefault="00A803B4">
    <w:pPr>
      <w:pStyle w:val="Header"/>
      <w:jc w:val="right"/>
    </w:pPr>
    <w:r>
      <w:rPr>
        <w:b/>
      </w:rPr>
      <w:t>Personal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0921168"/>
    <w:multiLevelType w:val="hybridMultilevel"/>
    <w:tmpl w:val="77B25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13CE"/>
    <w:multiLevelType w:val="hybridMultilevel"/>
    <w:tmpl w:val="0C90377C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092861"/>
    <w:multiLevelType w:val="hybridMultilevel"/>
    <w:tmpl w:val="9F8A07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344E9"/>
    <w:multiLevelType w:val="hybridMultilevel"/>
    <w:tmpl w:val="BD3ADD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41F86"/>
    <w:multiLevelType w:val="hybridMultilevel"/>
    <w:tmpl w:val="174AF5C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304016"/>
    <w:multiLevelType w:val="hybridMultilevel"/>
    <w:tmpl w:val="9100516C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1E3D25"/>
    <w:multiLevelType w:val="hybridMultilevel"/>
    <w:tmpl w:val="E98C4CC0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ED5AD3"/>
    <w:multiLevelType w:val="hybridMultilevel"/>
    <w:tmpl w:val="E2C67F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C367D"/>
    <w:multiLevelType w:val="hybridMultilevel"/>
    <w:tmpl w:val="363061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A0FEB"/>
    <w:multiLevelType w:val="hybridMultilevel"/>
    <w:tmpl w:val="D77669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D38D2"/>
    <w:multiLevelType w:val="hybridMultilevel"/>
    <w:tmpl w:val="21BC9562"/>
    <w:lvl w:ilvl="0" w:tplc="08090001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6F12516C"/>
    <w:multiLevelType w:val="hybridMultilevel"/>
    <w:tmpl w:val="C5B6626C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F845E9"/>
    <w:multiLevelType w:val="hybridMultilevel"/>
    <w:tmpl w:val="8CC4D6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959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85269270">
    <w:abstractNumId w:val="8"/>
  </w:num>
  <w:num w:numId="3" w16cid:durableId="1422410966">
    <w:abstractNumId w:val="10"/>
  </w:num>
  <w:num w:numId="4" w16cid:durableId="992366666">
    <w:abstractNumId w:val="1"/>
  </w:num>
  <w:num w:numId="5" w16cid:durableId="1099762791">
    <w:abstractNumId w:val="3"/>
  </w:num>
  <w:num w:numId="6" w16cid:durableId="894311520">
    <w:abstractNumId w:val="13"/>
  </w:num>
  <w:num w:numId="7" w16cid:durableId="72549710">
    <w:abstractNumId w:val="11"/>
  </w:num>
  <w:num w:numId="8" w16cid:durableId="1875263053">
    <w:abstractNumId w:val="4"/>
  </w:num>
  <w:num w:numId="9" w16cid:durableId="1532062302">
    <w:abstractNumId w:val="9"/>
  </w:num>
  <w:num w:numId="10" w16cid:durableId="340278563">
    <w:abstractNumId w:val="6"/>
  </w:num>
  <w:num w:numId="11" w16cid:durableId="413548329">
    <w:abstractNumId w:val="7"/>
  </w:num>
  <w:num w:numId="12" w16cid:durableId="57167695">
    <w:abstractNumId w:val="12"/>
  </w:num>
  <w:num w:numId="13" w16cid:durableId="1060834406">
    <w:abstractNumId w:val="5"/>
  </w:num>
  <w:num w:numId="14" w16cid:durableId="390663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34"/>
    <w:rsid w:val="00043290"/>
    <w:rsid w:val="000728AF"/>
    <w:rsid w:val="000C0CBF"/>
    <w:rsid w:val="000D7C47"/>
    <w:rsid w:val="0015121E"/>
    <w:rsid w:val="00177924"/>
    <w:rsid w:val="001C1370"/>
    <w:rsid w:val="001E54BA"/>
    <w:rsid w:val="001F35EC"/>
    <w:rsid w:val="0022369C"/>
    <w:rsid w:val="0025646E"/>
    <w:rsid w:val="002D3ACA"/>
    <w:rsid w:val="002E1DFF"/>
    <w:rsid w:val="002F29D8"/>
    <w:rsid w:val="00375610"/>
    <w:rsid w:val="003B517B"/>
    <w:rsid w:val="003C3734"/>
    <w:rsid w:val="003E5156"/>
    <w:rsid w:val="0044039F"/>
    <w:rsid w:val="004A2C23"/>
    <w:rsid w:val="004B4253"/>
    <w:rsid w:val="004C1919"/>
    <w:rsid w:val="004E3E77"/>
    <w:rsid w:val="004F039A"/>
    <w:rsid w:val="005001DD"/>
    <w:rsid w:val="005A77DF"/>
    <w:rsid w:val="005B128A"/>
    <w:rsid w:val="005E58F4"/>
    <w:rsid w:val="00600CEC"/>
    <w:rsid w:val="006F293F"/>
    <w:rsid w:val="006F7683"/>
    <w:rsid w:val="00711672"/>
    <w:rsid w:val="00760541"/>
    <w:rsid w:val="007E4BD7"/>
    <w:rsid w:val="008B0F25"/>
    <w:rsid w:val="008C25D4"/>
    <w:rsid w:val="009019F9"/>
    <w:rsid w:val="00911DE2"/>
    <w:rsid w:val="00936D04"/>
    <w:rsid w:val="009A6CD6"/>
    <w:rsid w:val="009D7212"/>
    <w:rsid w:val="009F702F"/>
    <w:rsid w:val="00A32A68"/>
    <w:rsid w:val="00A471D2"/>
    <w:rsid w:val="00A71004"/>
    <w:rsid w:val="00A76345"/>
    <w:rsid w:val="00A803B4"/>
    <w:rsid w:val="00A8581B"/>
    <w:rsid w:val="00A86FF9"/>
    <w:rsid w:val="00AC41B9"/>
    <w:rsid w:val="00B160F3"/>
    <w:rsid w:val="00BA1C27"/>
    <w:rsid w:val="00BB2DF4"/>
    <w:rsid w:val="00BC54DE"/>
    <w:rsid w:val="00BC7BB8"/>
    <w:rsid w:val="00C23B81"/>
    <w:rsid w:val="00C50A79"/>
    <w:rsid w:val="00C77B1C"/>
    <w:rsid w:val="00CB35F0"/>
    <w:rsid w:val="00D61317"/>
    <w:rsid w:val="00DB2CF0"/>
    <w:rsid w:val="00DB4987"/>
    <w:rsid w:val="00DC3141"/>
    <w:rsid w:val="00DD7990"/>
    <w:rsid w:val="00DE32E2"/>
    <w:rsid w:val="00E064FF"/>
    <w:rsid w:val="00E40B91"/>
    <w:rsid w:val="00E5079E"/>
    <w:rsid w:val="00E7217D"/>
    <w:rsid w:val="00E92A4A"/>
    <w:rsid w:val="00EA2827"/>
    <w:rsid w:val="00EC26F3"/>
    <w:rsid w:val="00EF4E16"/>
    <w:rsid w:val="00F006E3"/>
    <w:rsid w:val="00F140A7"/>
    <w:rsid w:val="00F54BA1"/>
    <w:rsid w:val="00F75B22"/>
    <w:rsid w:val="00F964BF"/>
    <w:rsid w:val="00FD7B52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6ECDE9"/>
  <w15:chartTrackingRefBased/>
  <w15:docId w15:val="{A57DA787-DB33-4B24-AB1F-C5721EA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E3E7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160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60F3"/>
    <w:rPr>
      <w:sz w:val="20"/>
    </w:rPr>
  </w:style>
  <w:style w:type="character" w:customStyle="1" w:styleId="CommentTextChar">
    <w:name w:val="Comment Text Char"/>
    <w:link w:val="CommentText"/>
    <w:rsid w:val="00B160F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60F3"/>
    <w:rPr>
      <w:b/>
      <w:bCs/>
    </w:rPr>
  </w:style>
  <w:style w:type="character" w:customStyle="1" w:styleId="CommentSubjectChar">
    <w:name w:val="Comment Subject Char"/>
    <w:link w:val="CommentSubject"/>
    <w:rsid w:val="00B160F3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A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2</TotalTime>
  <Pages>2</Pages>
  <Words>459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dc:description>Read only_x000d_
Save with hyphen plus three digits in K:\form</dc:description>
  <cp:lastModifiedBy>Doyle, Amy D.</cp:lastModifiedBy>
  <cp:revision>2</cp:revision>
  <cp:lastPrinted>2018-04-17T11:07:00Z</cp:lastPrinted>
  <dcterms:created xsi:type="dcterms:W3CDTF">2026-06-09T15:09:00Z</dcterms:created>
  <dcterms:modified xsi:type="dcterms:W3CDTF">2026-06-09T15:09:00Z</dcterms:modified>
</cp:coreProperties>
</file>