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82FC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5F1EFD99" w14:textId="6BBAE657" w:rsidR="00E1337F" w:rsidRDefault="00221F29">
      <w:pPr>
        <w:pStyle w:val="PS"/>
        <w:ind w:left="0" w:firstLine="0"/>
      </w:pPr>
      <w:r>
        <w:rPr>
          <w:noProof/>
        </w:rPr>
        <w:drawing>
          <wp:inline distT="0" distB="0" distL="0" distR="0" wp14:anchorId="05331403" wp14:editId="7C238718">
            <wp:extent cx="2828925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3C0AE" w14:textId="77777777" w:rsidR="00E1337F" w:rsidRDefault="00E1337F">
      <w:pPr>
        <w:pStyle w:val="PS"/>
        <w:ind w:left="0" w:firstLine="0"/>
      </w:pP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967"/>
        <w:gridCol w:w="1559"/>
        <w:gridCol w:w="1658"/>
      </w:tblGrid>
      <w:tr w:rsidR="00E1337F" w14:paraId="029C4FB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1C33B4D8" w14:textId="77777777" w:rsidR="00E1337F" w:rsidRDefault="00E1337F">
            <w:pPr>
              <w:pStyle w:val="PT"/>
            </w:pPr>
            <w:r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06AD8FF3" w14:textId="77777777" w:rsidR="00E1337F" w:rsidRDefault="00825A62">
            <w:pPr>
              <w:pStyle w:val="PL"/>
            </w:pPr>
            <w:r>
              <w:t>Schools</w:t>
            </w:r>
          </w:p>
        </w:tc>
        <w:tc>
          <w:tcPr>
            <w:tcW w:w="967" w:type="dxa"/>
            <w:tcBorders>
              <w:right w:val="nil"/>
            </w:tcBorders>
          </w:tcPr>
          <w:p w14:paraId="4B7809B6" w14:textId="77777777" w:rsidR="00E1337F" w:rsidRDefault="00E1337F">
            <w:pPr>
              <w:pStyle w:val="PT"/>
            </w:pPr>
            <w:r>
              <w:t xml:space="preserve">Division  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571959F1" w14:textId="77777777" w:rsidR="00E1337F" w:rsidRDefault="00825A62">
            <w:pPr>
              <w:pStyle w:val="PL"/>
            </w:pPr>
            <w:r>
              <w:t>Education</w:t>
            </w:r>
          </w:p>
        </w:tc>
      </w:tr>
      <w:tr w:rsidR="00E1337F" w14:paraId="5BE94C81" w14:textId="77777777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516" w:type="dxa"/>
          </w:tcPr>
          <w:p w14:paraId="41A9E44F" w14:textId="77777777" w:rsidR="00E1337F" w:rsidRDefault="00E1337F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567" w:type="dxa"/>
            <w:gridSpan w:val="2"/>
          </w:tcPr>
          <w:p w14:paraId="2DA88E95" w14:textId="77777777" w:rsidR="00E1337F" w:rsidRPr="0086620E" w:rsidRDefault="00A64804">
            <w:pPr>
              <w:pStyle w:val="PL"/>
              <w:rPr>
                <w:szCs w:val="24"/>
              </w:rPr>
            </w:pPr>
            <w:r>
              <w:rPr>
                <w:szCs w:val="24"/>
              </w:rPr>
              <w:t>Cleaner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3672B97B" w14:textId="77777777" w:rsidR="00E1337F" w:rsidRDefault="00E1337F">
            <w:pPr>
              <w:pStyle w:val="PT"/>
            </w:pPr>
            <w:r>
              <w:t>Grade</w:t>
            </w:r>
          </w:p>
          <w:p w14:paraId="6A4264DE" w14:textId="77777777" w:rsidR="00E1337F" w:rsidRDefault="00E1337F">
            <w:pPr>
              <w:pStyle w:val="PT"/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102499E7" w14:textId="77777777" w:rsidR="00E1337F" w:rsidRDefault="00CE3892">
            <w:pPr>
              <w:pStyle w:val="PT"/>
            </w:pPr>
            <w:r>
              <w:t>Band B</w:t>
            </w:r>
          </w:p>
          <w:p w14:paraId="6730F30E" w14:textId="77777777" w:rsidR="00E1337F" w:rsidRDefault="00E1337F">
            <w:pPr>
              <w:pStyle w:val="PT"/>
              <w:rPr>
                <w:sz w:val="24"/>
                <w:szCs w:val="24"/>
              </w:rPr>
            </w:pPr>
          </w:p>
        </w:tc>
      </w:tr>
      <w:tr w:rsidR="00E1337F" w14:paraId="634137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  <w:jc w:val="center"/>
        </w:trPr>
        <w:tc>
          <w:tcPr>
            <w:tcW w:w="1516" w:type="dxa"/>
          </w:tcPr>
          <w:p w14:paraId="2028EAB3" w14:textId="77777777" w:rsidR="00E1337F" w:rsidRDefault="00E1337F">
            <w:pPr>
              <w:pStyle w:val="PT"/>
            </w:pPr>
            <w:r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5CC095D7" w14:textId="77777777" w:rsidR="00E1337F" w:rsidRDefault="00E768B4">
            <w:pPr>
              <w:pStyle w:val="PL"/>
            </w:pPr>
            <w:r>
              <w:t xml:space="preserve">School Business Manager </w:t>
            </w:r>
          </w:p>
        </w:tc>
      </w:tr>
      <w:tr w:rsidR="00E1337F" w14:paraId="54E566B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16" w:type="dxa"/>
            <w:tcBorders>
              <w:bottom w:val="single" w:sz="6" w:space="0" w:color="auto"/>
            </w:tcBorders>
          </w:tcPr>
          <w:p w14:paraId="57FB97B2" w14:textId="77777777" w:rsidR="00E1337F" w:rsidRDefault="00E1337F">
            <w:pPr>
              <w:pStyle w:val="PT"/>
              <w:spacing w:after="120"/>
            </w:pPr>
            <w:r>
              <w:t>Immediate Subordinates</w:t>
            </w:r>
          </w:p>
        </w:tc>
        <w:tc>
          <w:tcPr>
            <w:tcW w:w="778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9F77236" w14:textId="77777777" w:rsidR="00E1337F" w:rsidRDefault="00A64804">
            <w:pPr>
              <w:pStyle w:val="PL"/>
            </w:pPr>
            <w:r>
              <w:t>N/A</w:t>
            </w:r>
          </w:p>
        </w:tc>
      </w:tr>
      <w:tr w:rsidR="00E1337F" w14:paraId="40A522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gridSpan w:val="5"/>
            <w:tcBorders>
              <w:bottom w:val="nil"/>
            </w:tcBorders>
          </w:tcPr>
          <w:p w14:paraId="7FA195C6" w14:textId="77777777" w:rsidR="000B04AF" w:rsidRPr="00CE39D4" w:rsidRDefault="000B04AF">
            <w:pPr>
              <w:rPr>
                <w:rFonts w:cs="Arial"/>
                <w:b/>
                <w:szCs w:val="24"/>
                <w:u w:val="single"/>
              </w:rPr>
            </w:pPr>
          </w:p>
          <w:p w14:paraId="74FBC855" w14:textId="77777777" w:rsidR="00E1337F" w:rsidRPr="00CE39D4" w:rsidRDefault="00E1337F">
            <w:pPr>
              <w:rPr>
                <w:rFonts w:cs="Arial"/>
                <w:b/>
                <w:szCs w:val="24"/>
              </w:rPr>
            </w:pPr>
            <w:r w:rsidRPr="00CE39D4">
              <w:rPr>
                <w:rFonts w:cs="Arial"/>
                <w:b/>
                <w:szCs w:val="24"/>
                <w:u w:val="single"/>
              </w:rPr>
              <w:t>Job Purpose</w:t>
            </w:r>
            <w:r w:rsidR="00CE3892" w:rsidRPr="00CE39D4">
              <w:rPr>
                <w:rFonts w:cs="Arial"/>
                <w:b/>
                <w:szCs w:val="24"/>
                <w:u w:val="single"/>
              </w:rPr>
              <w:t xml:space="preserve"> </w:t>
            </w:r>
          </w:p>
          <w:p w14:paraId="7A416B5F" w14:textId="77777777" w:rsidR="00E1337F" w:rsidRPr="00CE39D4" w:rsidRDefault="00CE39D4">
            <w:pPr>
              <w:rPr>
                <w:rFonts w:cs="Arial"/>
                <w:szCs w:val="24"/>
              </w:rPr>
            </w:pPr>
            <w:r w:rsidRPr="00CE39D4">
              <w:rPr>
                <w:rFonts w:cs="Arial"/>
                <w:color w:val="242424"/>
                <w:szCs w:val="24"/>
              </w:rPr>
              <w:t>To maintain a clean, safe and hygienic environment for students, staff, and visitors across the school site.</w:t>
            </w:r>
            <w:r w:rsidR="00CE3892" w:rsidRPr="00CE39D4">
              <w:rPr>
                <w:rFonts w:cs="Arial"/>
                <w:szCs w:val="24"/>
              </w:rPr>
              <w:t>, as directed.</w:t>
            </w:r>
          </w:p>
          <w:p w14:paraId="3AC11D83" w14:textId="77777777" w:rsidR="0086620E" w:rsidRPr="00CE39D4" w:rsidRDefault="0086620E" w:rsidP="0086620E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D960A20" w14:textId="77777777" w:rsidR="0086620E" w:rsidRPr="00CE39D4" w:rsidRDefault="0086620E" w:rsidP="0086620E">
            <w:pPr>
              <w:rPr>
                <w:rFonts w:cs="Arial"/>
                <w:b/>
                <w:szCs w:val="24"/>
                <w:u w:val="single"/>
              </w:rPr>
            </w:pPr>
            <w:r w:rsidRPr="00CE39D4">
              <w:rPr>
                <w:rFonts w:cs="Arial"/>
                <w:b/>
                <w:szCs w:val="24"/>
                <w:u w:val="single"/>
              </w:rPr>
              <w:t>Key Tasks</w:t>
            </w:r>
          </w:p>
          <w:p w14:paraId="200F37CE" w14:textId="77777777" w:rsidR="00CE39D4" w:rsidRPr="00CE39D4" w:rsidRDefault="00CE39D4" w:rsidP="0086620E">
            <w:pPr>
              <w:rPr>
                <w:rFonts w:cs="Arial"/>
                <w:b/>
                <w:szCs w:val="24"/>
                <w:u w:val="single"/>
              </w:rPr>
            </w:pPr>
          </w:p>
          <w:p w14:paraId="02DCACEF" w14:textId="77777777" w:rsidR="00CE39D4" w:rsidRPr="00CE39D4" w:rsidRDefault="00CE39D4" w:rsidP="00CE39D4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CE39D4">
              <w:rPr>
                <w:rFonts w:cs="Arial"/>
                <w:color w:val="242424"/>
                <w:szCs w:val="24"/>
                <w:lang w:eastAsia="en-GB"/>
              </w:rPr>
              <w:t>Clean designated areas, including classrooms, corridors, toilets, offices, and communal areas, to a high standard</w:t>
            </w:r>
          </w:p>
          <w:p w14:paraId="66E31128" w14:textId="77777777" w:rsidR="00CE39D4" w:rsidRPr="00CE39D4" w:rsidRDefault="00CE39D4" w:rsidP="00CE39D4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CE39D4">
              <w:rPr>
                <w:rFonts w:cs="Arial"/>
                <w:color w:val="242424"/>
                <w:szCs w:val="24"/>
                <w:lang w:eastAsia="en-GB"/>
              </w:rPr>
              <w:t>Sweep, mop, vacuum, and polish floors as required</w:t>
            </w:r>
          </w:p>
          <w:p w14:paraId="30161E8D" w14:textId="77777777" w:rsidR="00CE39D4" w:rsidRPr="00CE39D4" w:rsidRDefault="00CE39D4" w:rsidP="00CE39D4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CE39D4">
              <w:rPr>
                <w:rFonts w:cs="Arial"/>
                <w:color w:val="242424"/>
                <w:szCs w:val="24"/>
                <w:lang w:eastAsia="en-GB"/>
              </w:rPr>
              <w:t>Empty bins and dispose of waste in accordance with school policies</w:t>
            </w:r>
          </w:p>
          <w:p w14:paraId="5B9ECABB" w14:textId="77777777" w:rsidR="00CE39D4" w:rsidRPr="00CE39D4" w:rsidRDefault="00CE39D4" w:rsidP="00CE39D4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CE39D4">
              <w:rPr>
                <w:rFonts w:cs="Arial"/>
                <w:color w:val="242424"/>
                <w:szCs w:val="24"/>
                <w:lang w:eastAsia="en-GB"/>
              </w:rPr>
              <w:t>Refill soap, towel, and toilet paper dispensers</w:t>
            </w:r>
          </w:p>
          <w:p w14:paraId="75D45B05" w14:textId="77777777" w:rsidR="00CE39D4" w:rsidRPr="00CE39D4" w:rsidRDefault="00CE39D4" w:rsidP="00CE39D4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CE39D4">
              <w:rPr>
                <w:rFonts w:cs="Arial"/>
                <w:color w:val="242424"/>
                <w:szCs w:val="24"/>
                <w:lang w:eastAsia="en-GB"/>
              </w:rPr>
              <w:t>Clean and disinfect</w:t>
            </w:r>
            <w:r>
              <w:rPr>
                <w:rFonts w:cs="Arial"/>
                <w:color w:val="242424"/>
                <w:szCs w:val="24"/>
                <w:lang w:eastAsia="en-GB"/>
              </w:rPr>
              <w:t xml:space="preserve"> water dispensers,</w:t>
            </w:r>
            <w:r w:rsidRPr="00CE39D4">
              <w:rPr>
                <w:rFonts w:cs="Arial"/>
                <w:color w:val="242424"/>
                <w:szCs w:val="24"/>
                <w:lang w:eastAsia="en-GB"/>
              </w:rPr>
              <w:t xml:space="preserve"> sinks, basins, and toilets daily</w:t>
            </w:r>
          </w:p>
          <w:p w14:paraId="6EB4CF04" w14:textId="77777777" w:rsidR="00CE39D4" w:rsidRPr="00CE39D4" w:rsidRDefault="00CE39D4" w:rsidP="00CE39D4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CE39D4">
              <w:rPr>
                <w:rFonts w:cs="Arial"/>
                <w:color w:val="242424"/>
                <w:szCs w:val="24"/>
                <w:lang w:eastAsia="en-GB"/>
              </w:rPr>
              <w:t>Ensure all cleaning materials are used safely and stored securely in line with health and safety guidelines (COSHH)</w:t>
            </w:r>
          </w:p>
          <w:p w14:paraId="2976C491" w14:textId="77777777" w:rsidR="00CE39D4" w:rsidRPr="00CE39D4" w:rsidRDefault="00CE39D4" w:rsidP="00CE39D4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CE39D4">
              <w:rPr>
                <w:rFonts w:cs="Arial"/>
                <w:color w:val="242424"/>
                <w:szCs w:val="24"/>
                <w:lang w:eastAsia="en-GB"/>
              </w:rPr>
              <w:t>Report any defects, hazards or concerns to the Caretaker or School Business Manager promptly</w:t>
            </w:r>
          </w:p>
          <w:p w14:paraId="4C5FA8BF" w14:textId="77777777" w:rsidR="00CE39D4" w:rsidRPr="00CE39D4" w:rsidRDefault="00CE39D4" w:rsidP="00CE39D4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CE39D4">
              <w:rPr>
                <w:rFonts w:cs="Arial"/>
                <w:color w:val="242424"/>
                <w:szCs w:val="24"/>
                <w:lang w:eastAsia="en-GB"/>
              </w:rPr>
              <w:t>Adhere to all school policies, including safeguarding, health &amp; safety, and confidentiality</w:t>
            </w:r>
          </w:p>
          <w:p w14:paraId="0CD97876" w14:textId="77777777" w:rsidR="00CE39D4" w:rsidRPr="00CE39D4" w:rsidRDefault="00CE39D4" w:rsidP="00CE39D4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CE39D4">
              <w:rPr>
                <w:rFonts w:cs="Arial"/>
                <w:color w:val="242424"/>
                <w:szCs w:val="24"/>
                <w:lang w:eastAsia="en-GB"/>
              </w:rPr>
              <w:t>Support the school in maintaining high standards of cleanliness and presentation at all times</w:t>
            </w:r>
          </w:p>
          <w:p w14:paraId="0DEF0EE0" w14:textId="77777777" w:rsidR="00CE3892" w:rsidRPr="00CE39D4" w:rsidRDefault="00CE3892" w:rsidP="007D1D5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CE39D4">
              <w:rPr>
                <w:rFonts w:cs="Arial"/>
                <w:szCs w:val="24"/>
                <w:lang w:val="en-US"/>
              </w:rPr>
              <w:t>Operate / use domestic and industrial cleaning equipment and materials, following appropriate training</w:t>
            </w:r>
          </w:p>
          <w:p w14:paraId="271A7035" w14:textId="77777777" w:rsidR="00CE3892" w:rsidRPr="00CE39D4" w:rsidRDefault="00CE3892" w:rsidP="007D1D5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CE39D4">
              <w:rPr>
                <w:rFonts w:cs="Arial"/>
                <w:szCs w:val="24"/>
                <w:lang w:val="en-US"/>
              </w:rPr>
              <w:t>Store allocated equipment and materials safely and securely</w:t>
            </w:r>
          </w:p>
          <w:p w14:paraId="3C4F6A03" w14:textId="77777777" w:rsidR="00761D98" w:rsidRPr="00CE39D4" w:rsidRDefault="00761D98" w:rsidP="007D1D59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szCs w:val="24"/>
                <w:lang w:eastAsia="en-GB"/>
              </w:rPr>
            </w:pPr>
            <w:r w:rsidRPr="00CE39D4">
              <w:rPr>
                <w:szCs w:val="24"/>
                <w:lang w:eastAsia="en-GB"/>
              </w:rPr>
              <w:t>To perform other duties considered reasonable, that are commensurate with the grading and designation of the post.</w:t>
            </w:r>
          </w:p>
          <w:p w14:paraId="4DA2B6E0" w14:textId="77777777" w:rsidR="00761D98" w:rsidRPr="00CE39D4" w:rsidRDefault="00761D98" w:rsidP="00761D98">
            <w:pPr>
              <w:pStyle w:val="PL"/>
              <w:spacing w:before="0"/>
              <w:jc w:val="both"/>
              <w:rPr>
                <w:rFonts w:cs="Arial"/>
                <w:i/>
                <w:szCs w:val="24"/>
              </w:rPr>
            </w:pPr>
          </w:p>
          <w:p w14:paraId="764E9BA5" w14:textId="77777777" w:rsidR="00CE3892" w:rsidRDefault="00CE3892" w:rsidP="00CE3892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CE39D4">
              <w:rPr>
                <w:rFonts w:cs="Arial"/>
                <w:szCs w:val="24"/>
                <w:lang w:val="en-US"/>
              </w:rPr>
              <w:t xml:space="preserve">Individuals in this role </w:t>
            </w:r>
            <w:r w:rsidR="00CE39D4">
              <w:rPr>
                <w:rFonts w:cs="Arial"/>
                <w:szCs w:val="24"/>
                <w:lang w:val="en-US"/>
              </w:rPr>
              <w:t>will</w:t>
            </w:r>
            <w:r w:rsidRPr="00CE39D4">
              <w:rPr>
                <w:rFonts w:cs="Arial"/>
                <w:szCs w:val="24"/>
                <w:lang w:val="en-US"/>
              </w:rPr>
              <w:t xml:space="preserve"> also undertake some or all of the following:</w:t>
            </w:r>
          </w:p>
          <w:p w14:paraId="40B5F4D7" w14:textId="77777777" w:rsidR="00CE39D4" w:rsidRPr="00CE39D4" w:rsidRDefault="00CE39D4" w:rsidP="00CE3892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F7EA52A" w14:textId="77777777" w:rsidR="0086620E" w:rsidRPr="00CE39D4" w:rsidRDefault="00CE3892" w:rsidP="00CE39D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CE39D4">
              <w:rPr>
                <w:rFonts w:cs="Arial"/>
                <w:szCs w:val="24"/>
                <w:lang w:val="en-US"/>
              </w:rPr>
              <w:t>Undertake specialised cleaning programmes during school closures or other designated periods.</w:t>
            </w:r>
          </w:p>
          <w:p w14:paraId="5892F38E" w14:textId="77777777" w:rsidR="00BC136F" w:rsidRPr="00CE39D4" w:rsidRDefault="00BC136F" w:rsidP="0086620E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8966A60" w14:textId="77777777" w:rsidR="00BC136F" w:rsidRPr="00CE39D4" w:rsidRDefault="00BC136F" w:rsidP="00BC136F">
            <w:pPr>
              <w:rPr>
                <w:rFonts w:cs="Arial"/>
                <w:b/>
                <w:szCs w:val="24"/>
                <w:u w:val="single"/>
              </w:rPr>
            </w:pPr>
            <w:r w:rsidRPr="00CE39D4">
              <w:rPr>
                <w:rFonts w:cs="Arial"/>
                <w:b/>
                <w:szCs w:val="24"/>
                <w:u w:val="single"/>
              </w:rPr>
              <w:t>NOTE:</w:t>
            </w:r>
          </w:p>
          <w:p w14:paraId="5D7BABE8" w14:textId="77777777" w:rsidR="00BC136F" w:rsidRPr="00CE39D4" w:rsidRDefault="00BC136F" w:rsidP="00BC136F">
            <w:pPr>
              <w:rPr>
                <w:rFonts w:cs="Arial"/>
                <w:szCs w:val="24"/>
              </w:rPr>
            </w:pPr>
          </w:p>
          <w:p w14:paraId="6C7EC49C" w14:textId="77777777" w:rsidR="00BC136F" w:rsidRPr="00CE39D4" w:rsidRDefault="00BC136F" w:rsidP="00BC136F">
            <w:pPr>
              <w:rPr>
                <w:rFonts w:cs="Arial"/>
                <w:szCs w:val="24"/>
              </w:rPr>
            </w:pPr>
            <w:r w:rsidRPr="00CE39D4">
              <w:rPr>
                <w:rFonts w:cs="Arial"/>
                <w:szCs w:val="24"/>
              </w:rPr>
              <w:t>This job description will be reviewed regularly and may be subject to amendment or modification at any time after consultation with the post holder.  It is not a definitive statement of procedures and tasks, but sets out the main expectations of the Service in relation to the post holder’s responsibilities and duties.</w:t>
            </w:r>
          </w:p>
          <w:p w14:paraId="56499300" w14:textId="77777777" w:rsidR="00BC136F" w:rsidRPr="00CE39D4" w:rsidRDefault="00BC136F" w:rsidP="00BC136F">
            <w:pPr>
              <w:rPr>
                <w:rFonts w:cs="Arial"/>
                <w:szCs w:val="24"/>
              </w:rPr>
            </w:pPr>
          </w:p>
          <w:p w14:paraId="5F994A6E" w14:textId="77777777" w:rsidR="00BC136F" w:rsidRPr="00CE39D4" w:rsidRDefault="00BC136F" w:rsidP="00BC136F">
            <w:pPr>
              <w:rPr>
                <w:rFonts w:cs="Arial"/>
                <w:szCs w:val="24"/>
              </w:rPr>
            </w:pPr>
            <w:r w:rsidRPr="00CE39D4">
              <w:rPr>
                <w:rFonts w:cs="Arial"/>
                <w:szCs w:val="24"/>
              </w:rPr>
              <w:t>Elements of this job description and changes to it may be amended in light of organisational and service requirements.</w:t>
            </w:r>
          </w:p>
          <w:p w14:paraId="16C9393A" w14:textId="77777777" w:rsidR="00BC136F" w:rsidRPr="00CE39D4" w:rsidRDefault="00BC136F" w:rsidP="00B267FF">
            <w:pPr>
              <w:autoSpaceDE w:val="0"/>
              <w:autoSpaceDN w:val="0"/>
              <w:adjustRightInd w:val="0"/>
              <w:ind w:left="305" w:hanging="305"/>
              <w:rPr>
                <w:szCs w:val="24"/>
              </w:rPr>
            </w:pPr>
          </w:p>
        </w:tc>
      </w:tr>
      <w:tr w:rsidR="00E1337F" w14:paraId="555F78C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</w:tcBorders>
          </w:tcPr>
          <w:p w14:paraId="1A3091C2" w14:textId="77777777" w:rsidR="00E1337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54546E75" w14:textId="77777777" w:rsidR="000B04A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Issued by</w:t>
            </w:r>
            <w:r w:rsidR="000B04AF">
              <w:rPr>
                <w:szCs w:val="24"/>
              </w:rPr>
              <w:t xml:space="preserve">   </w:t>
            </w:r>
          </w:p>
          <w:p w14:paraId="461E5412" w14:textId="77777777" w:rsidR="000B04AF" w:rsidRDefault="000B04A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148C2104" w14:textId="77777777" w:rsidR="00E1337F" w:rsidRDefault="00A64804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Headteacher</w:t>
            </w:r>
            <w:r w:rsidR="00330B33">
              <w:rPr>
                <w:szCs w:val="24"/>
              </w:rPr>
              <w:t xml:space="preserve"> </w:t>
            </w:r>
            <w:r w:rsidR="00E1337F">
              <w:rPr>
                <w:szCs w:val="24"/>
              </w:rPr>
              <w:tab/>
            </w:r>
            <w:r w:rsidR="00E1337F">
              <w:rPr>
                <w:szCs w:val="24"/>
              </w:rPr>
              <w:tab/>
            </w:r>
            <w:r w:rsidR="00E1337F">
              <w:rPr>
                <w:szCs w:val="24"/>
              </w:rPr>
              <w:tab/>
            </w:r>
          </w:p>
          <w:p w14:paraId="5EDB4E33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1E53D9C3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Date</w:t>
            </w:r>
            <w:r>
              <w:rPr>
                <w:szCs w:val="24"/>
              </w:rPr>
              <w:tab/>
            </w:r>
            <w:r w:rsidR="00A64804">
              <w:rPr>
                <w:szCs w:val="24"/>
              </w:rPr>
              <w:t>April 26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14:paraId="11D5E283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</w:pPr>
            <w:r>
              <w:rPr>
                <w:szCs w:val="24"/>
              </w:rPr>
              <w:tab/>
            </w:r>
          </w:p>
        </w:tc>
      </w:tr>
    </w:tbl>
    <w:p w14:paraId="4AAA6009" w14:textId="77777777" w:rsidR="00E1337F" w:rsidRDefault="00E1337F"/>
    <w:sectPr w:rsidR="00E1337F" w:rsidSect="00CE39D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426" w:right="720" w:bottom="720" w:left="1296" w:header="432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0014" w14:textId="77777777" w:rsidR="003469A4" w:rsidRDefault="003469A4">
      <w:r>
        <w:separator/>
      </w:r>
    </w:p>
  </w:endnote>
  <w:endnote w:type="continuationSeparator" w:id="0">
    <w:p w14:paraId="39ED5006" w14:textId="77777777" w:rsidR="003469A4" w:rsidRDefault="0034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9BD2" w14:textId="77777777" w:rsidR="002A71B8" w:rsidRDefault="002A71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F596DD" w14:textId="77777777" w:rsidR="002A71B8" w:rsidRDefault="002A71B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C1C4" w14:textId="77777777" w:rsidR="002A71B8" w:rsidRDefault="002A71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A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373D78" w14:textId="77777777" w:rsidR="002A71B8" w:rsidRDefault="002A71B8">
    <w:pPr>
      <w:pStyle w:val="PF"/>
      <w:ind w:right="360"/>
    </w:pPr>
  </w:p>
  <w:p w14:paraId="613DE016" w14:textId="77777777" w:rsidR="002A71B8" w:rsidRDefault="002A71B8">
    <w:pPr>
      <w:pStyle w:val="PF"/>
      <w:ind w:right="360"/>
    </w:pPr>
  </w:p>
  <w:p w14:paraId="1DCA8E60" w14:textId="77777777" w:rsidR="002A71B8" w:rsidRPr="00723B22" w:rsidRDefault="002A7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0C86" w14:textId="77777777" w:rsidR="002A71B8" w:rsidRDefault="002A71B8">
    <w:pPr>
      <w:pStyle w:val="PF"/>
      <w:ind w:right="360"/>
    </w:pPr>
    <w:fldSimple w:instr=" FILENAME \* Upper \* MERGEFORMAT ">
      <w:r>
        <w:rPr>
          <w:noProof/>
        </w:rPr>
        <w:t>LEVEL 1 BUILDINGS CLEANER.DOC</w:t>
      </w:r>
    </w:fldSimple>
    <w:r>
      <w:t>Universal Feb 2009</w:t>
    </w:r>
  </w:p>
  <w:p w14:paraId="63B87C6B" w14:textId="77777777" w:rsidR="002A71B8" w:rsidRDefault="002A71B8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05FB" w14:textId="77777777" w:rsidR="003469A4" w:rsidRDefault="003469A4">
      <w:r>
        <w:separator/>
      </w:r>
    </w:p>
  </w:footnote>
  <w:footnote w:type="continuationSeparator" w:id="0">
    <w:p w14:paraId="1DFD89F2" w14:textId="77777777" w:rsidR="003469A4" w:rsidRDefault="0034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E18C" w14:textId="77777777" w:rsidR="002A71B8" w:rsidRDefault="002A71B8">
    <w:pPr>
      <w:jc w:val="right"/>
    </w:pPr>
    <w:r>
      <w:t>M3</w:t>
    </w:r>
  </w:p>
  <w:p w14:paraId="24F679F3" w14:textId="77777777" w:rsidR="002A71B8" w:rsidRDefault="002A71B8">
    <w:pPr>
      <w:jc w:val="right"/>
    </w:pPr>
  </w:p>
  <w:p w14:paraId="1EB11AB3" w14:textId="77777777" w:rsidR="002A71B8" w:rsidRDefault="002A71B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09A5" w14:textId="77777777" w:rsidR="002A71B8" w:rsidRDefault="002A71B8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5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8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C12DA"/>
    <w:multiLevelType w:val="hybridMultilevel"/>
    <w:tmpl w:val="398E6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533CE"/>
    <w:multiLevelType w:val="hybridMultilevel"/>
    <w:tmpl w:val="5B8A3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8" w15:restartNumberingAfterBreak="0">
    <w:nsid w:val="3F444FA8"/>
    <w:multiLevelType w:val="multilevel"/>
    <w:tmpl w:val="7160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4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20B119A"/>
    <w:multiLevelType w:val="hybridMultilevel"/>
    <w:tmpl w:val="08028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67ADC"/>
    <w:multiLevelType w:val="hybridMultilevel"/>
    <w:tmpl w:val="834C6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625619843">
    <w:abstractNumId w:val="23"/>
  </w:num>
  <w:num w:numId="2" w16cid:durableId="1968119311">
    <w:abstractNumId w:val="17"/>
  </w:num>
  <w:num w:numId="3" w16cid:durableId="1490052682">
    <w:abstractNumId w:val="23"/>
  </w:num>
  <w:num w:numId="4" w16cid:durableId="40330150">
    <w:abstractNumId w:val="6"/>
  </w:num>
  <w:num w:numId="5" w16cid:durableId="365494630">
    <w:abstractNumId w:val="24"/>
  </w:num>
  <w:num w:numId="6" w16cid:durableId="1221478957">
    <w:abstractNumId w:val="14"/>
  </w:num>
  <w:num w:numId="7" w16cid:durableId="1471676722">
    <w:abstractNumId w:val="22"/>
  </w:num>
  <w:num w:numId="8" w16cid:durableId="2056468580">
    <w:abstractNumId w:val="29"/>
  </w:num>
  <w:num w:numId="9" w16cid:durableId="104354701">
    <w:abstractNumId w:val="13"/>
  </w:num>
  <w:num w:numId="10" w16cid:durableId="1705718">
    <w:abstractNumId w:val="28"/>
  </w:num>
  <w:num w:numId="11" w16cid:durableId="1272938436">
    <w:abstractNumId w:val="16"/>
  </w:num>
  <w:num w:numId="12" w16cid:durableId="1414087954">
    <w:abstractNumId w:val="2"/>
  </w:num>
  <w:num w:numId="13" w16cid:durableId="8415835">
    <w:abstractNumId w:val="15"/>
  </w:num>
  <w:num w:numId="14" w16cid:durableId="1974284531">
    <w:abstractNumId w:val="3"/>
  </w:num>
  <w:num w:numId="15" w16cid:durableId="243758256">
    <w:abstractNumId w:val="30"/>
  </w:num>
  <w:num w:numId="16" w16cid:durableId="1376005770">
    <w:abstractNumId w:val="7"/>
  </w:num>
  <w:num w:numId="17" w16cid:durableId="646014309">
    <w:abstractNumId w:val="21"/>
  </w:num>
  <w:num w:numId="18" w16cid:durableId="574516252">
    <w:abstractNumId w:val="4"/>
  </w:num>
  <w:num w:numId="19" w16cid:durableId="934629532">
    <w:abstractNumId w:val="12"/>
  </w:num>
  <w:num w:numId="20" w16cid:durableId="800003643">
    <w:abstractNumId w:val="20"/>
  </w:num>
  <w:num w:numId="21" w16cid:durableId="143933762">
    <w:abstractNumId w:val="5"/>
  </w:num>
  <w:num w:numId="22" w16cid:durableId="1312561808">
    <w:abstractNumId w:val="27"/>
  </w:num>
  <w:num w:numId="23" w16cid:durableId="915750614">
    <w:abstractNumId w:val="8"/>
  </w:num>
  <w:num w:numId="24" w16cid:durableId="1268654114">
    <w:abstractNumId w:val="11"/>
  </w:num>
  <w:num w:numId="25" w16cid:durableId="1674064748">
    <w:abstractNumId w:val="1"/>
  </w:num>
  <w:num w:numId="26" w16cid:durableId="2044357312">
    <w:abstractNumId w:val="19"/>
  </w:num>
  <w:num w:numId="27" w16cid:durableId="243229224">
    <w:abstractNumId w:val="0"/>
  </w:num>
  <w:num w:numId="28" w16cid:durableId="1853834065">
    <w:abstractNumId w:val="10"/>
  </w:num>
  <w:num w:numId="29" w16cid:durableId="846865253">
    <w:abstractNumId w:val="26"/>
  </w:num>
  <w:num w:numId="30" w16cid:durableId="347025700">
    <w:abstractNumId w:val="18"/>
  </w:num>
  <w:num w:numId="31" w16cid:durableId="1806312556">
    <w:abstractNumId w:val="25"/>
  </w:num>
  <w:num w:numId="32" w16cid:durableId="2109691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1746B"/>
    <w:rsid w:val="000B04AF"/>
    <w:rsid w:val="00102115"/>
    <w:rsid w:val="00221F29"/>
    <w:rsid w:val="00284059"/>
    <w:rsid w:val="002A71B8"/>
    <w:rsid w:val="002D2383"/>
    <w:rsid w:val="00330B33"/>
    <w:rsid w:val="003469A4"/>
    <w:rsid w:val="00347276"/>
    <w:rsid w:val="00350E0A"/>
    <w:rsid w:val="00385575"/>
    <w:rsid w:val="004136AF"/>
    <w:rsid w:val="004149A2"/>
    <w:rsid w:val="00450D4D"/>
    <w:rsid w:val="004D1B53"/>
    <w:rsid w:val="004E5096"/>
    <w:rsid w:val="00531F69"/>
    <w:rsid w:val="005772EC"/>
    <w:rsid w:val="00761D98"/>
    <w:rsid w:val="007D1D59"/>
    <w:rsid w:val="007E7D35"/>
    <w:rsid w:val="007F2126"/>
    <w:rsid w:val="00825A62"/>
    <w:rsid w:val="0086620E"/>
    <w:rsid w:val="008907E2"/>
    <w:rsid w:val="00982FF0"/>
    <w:rsid w:val="00A209B2"/>
    <w:rsid w:val="00A64804"/>
    <w:rsid w:val="00B267FF"/>
    <w:rsid w:val="00BC136F"/>
    <w:rsid w:val="00CE3892"/>
    <w:rsid w:val="00CE39D4"/>
    <w:rsid w:val="00D11CF6"/>
    <w:rsid w:val="00D20C8C"/>
    <w:rsid w:val="00D80AC4"/>
    <w:rsid w:val="00D81C4C"/>
    <w:rsid w:val="00DB3DC0"/>
    <w:rsid w:val="00E1337F"/>
    <w:rsid w:val="00E20732"/>
    <w:rsid w:val="00E51A18"/>
    <w:rsid w:val="00E7601A"/>
    <w:rsid w:val="00E768B4"/>
    <w:rsid w:val="00EC2F1D"/>
    <w:rsid w:val="00EC613A"/>
    <w:rsid w:val="00F835BB"/>
    <w:rsid w:val="00F96C42"/>
    <w:rsid w:val="00FA7926"/>
    <w:rsid w:val="00F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1443B"/>
  <w15:chartTrackingRefBased/>
  <w15:docId w15:val="{B7C054E1-48D7-419E-88B2-9F10C8B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sid w:val="00CE3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CFB7731D-5F89-4A8C-AB68-EE0974DB6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D4557-0E88-4BFB-9596-8469485F1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573F2-0704-4A80-9207-023AEC55AD2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94D4D50-33BF-4EF0-AF8D-667F3BCC8E6D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Cleaner Band B</vt:lpstr>
    </vt:vector>
  </TitlesOfParts>
  <Company>Metropolitan Boro' of Wirral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Cleaner Band B</dc:title>
  <dc:subject>Blank Form M3</dc:subject>
  <dc:creator>newuser</dc:creator>
  <cp:keywords>KEEP</cp:keywords>
  <cp:lastModifiedBy>Doyle, Amy D.</cp:lastModifiedBy>
  <cp:revision>2</cp:revision>
  <cp:lastPrinted>2013-08-22T15:07:00Z</cp:lastPrinted>
  <dcterms:created xsi:type="dcterms:W3CDTF">2026-06-10T10:02:00Z</dcterms:created>
  <dcterms:modified xsi:type="dcterms:W3CDTF">2026-06-10T10:02:00Z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0x010100560E05ACF0D3E14A9BDBE0708EE33711002A6752D695C62147B6D2327FB96AEBCA</vt:lpwstr>
  </property>
  <property fmtid="{D5CDD505-2E9C-101B-9397-08002B2CF9AE}" pid="3" name="Document Type">
    <vt:lpwstr>5;#Job Description|5c55d0c0-0e03-43aa-bf2d-0c0252ddfbb8</vt:lpwstr>
  </property>
</Properties>
</file>