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5AA3021F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D6C3762" w14:textId="0A991D1B" w:rsidR="00476DEB" w:rsidRDefault="001C5433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0A9B487D" wp14:editId="2EFE49EF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574BD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FAC7FC8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07AEDEB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18810C06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A9551D4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D71017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43511435" w14:textId="77777777" w:rsidR="00476DEB" w:rsidRDefault="00507408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Cleaner-</w:t>
            </w:r>
            <w:r w:rsidR="00EB28F8">
              <w:rPr>
                <w:sz w:val="18"/>
              </w:rPr>
              <w:t xml:space="preserve"> Band B</w:t>
            </w:r>
          </w:p>
        </w:tc>
      </w:tr>
      <w:tr w:rsidR="00476DEB" w14:paraId="2E01CB3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9B702B2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CEF2933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E0C6EC2" w14:textId="77777777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03098C2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5DEB6EF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C1CA526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11F870BC" w14:textId="77777777" w:rsidR="00476DEB" w:rsidRDefault="00C74FF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School Business Manager  </w:t>
            </w:r>
            <w:r w:rsidR="00507408">
              <w:rPr>
                <w:sz w:val="16"/>
              </w:rPr>
              <w:t>April 26</w:t>
            </w:r>
          </w:p>
        </w:tc>
      </w:tr>
      <w:tr w:rsidR="00476DEB" w14:paraId="3D01C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205376D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0608ECA0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792C7BE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25056FEF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CA3E83B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1711196B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3C3F33A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F6A65EE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4FD530F4" w14:textId="77777777" w:rsidR="00476DEB" w:rsidRDefault="00507408" w:rsidP="00507408">
            <w:pPr>
              <w:pStyle w:val="PS"/>
              <w:numPr>
                <w:ilvl w:val="0"/>
                <w:numId w:val="19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No Formal qualifications required (Training will be provided)</w:t>
            </w:r>
          </w:p>
        </w:tc>
        <w:tc>
          <w:tcPr>
            <w:tcW w:w="918" w:type="dxa"/>
            <w:tcBorders>
              <w:right w:val="nil"/>
            </w:tcBorders>
          </w:tcPr>
          <w:p w14:paraId="40C3E425" w14:textId="77777777" w:rsidR="00476DEB" w:rsidRDefault="00476DEB">
            <w:pPr>
              <w:pStyle w:val="PS"/>
              <w:rPr>
                <w:sz w:val="18"/>
              </w:rPr>
            </w:pPr>
          </w:p>
          <w:p w14:paraId="361441AC" w14:textId="77777777" w:rsidR="00476DEB" w:rsidRDefault="00476DEB">
            <w:pPr>
              <w:pStyle w:val="PS"/>
              <w:rPr>
                <w:sz w:val="18"/>
              </w:rPr>
            </w:pPr>
          </w:p>
          <w:p w14:paraId="42284258" w14:textId="77777777" w:rsidR="00476DEB" w:rsidRDefault="00476DEB">
            <w:pPr>
              <w:pStyle w:val="PS"/>
              <w:rPr>
                <w:sz w:val="18"/>
              </w:rPr>
            </w:pPr>
          </w:p>
          <w:p w14:paraId="1D860229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90DB0B8" w14:textId="77777777" w:rsidR="00476DEB" w:rsidRDefault="00476DEB">
            <w:pPr>
              <w:pStyle w:val="PS"/>
              <w:rPr>
                <w:sz w:val="18"/>
              </w:rPr>
            </w:pPr>
          </w:p>
          <w:p w14:paraId="5D4143C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BD3222F" w14:textId="77777777" w:rsidR="00476DEB" w:rsidRDefault="00476DEB">
            <w:pPr>
              <w:pStyle w:val="PS"/>
              <w:rPr>
                <w:sz w:val="18"/>
              </w:rPr>
            </w:pPr>
          </w:p>
          <w:p w14:paraId="5DD33193" w14:textId="77777777" w:rsidR="00476DEB" w:rsidRDefault="00AC37A2" w:rsidP="00AC37A2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National Qualification Level 1 (or equivalent) in cleaning</w:t>
            </w:r>
          </w:p>
          <w:p w14:paraId="0A21BFB4" w14:textId="77777777" w:rsidR="00476DEB" w:rsidRDefault="00476DEB">
            <w:pPr>
              <w:pStyle w:val="PS"/>
              <w:rPr>
                <w:sz w:val="18"/>
              </w:rPr>
            </w:pPr>
          </w:p>
          <w:p w14:paraId="4BC41410" w14:textId="77777777" w:rsidR="00476DEB" w:rsidRDefault="00476DEB">
            <w:pPr>
              <w:pStyle w:val="PS"/>
              <w:rPr>
                <w:sz w:val="18"/>
              </w:rPr>
            </w:pPr>
          </w:p>
          <w:p w14:paraId="3C428214" w14:textId="77777777" w:rsidR="00476DEB" w:rsidRDefault="00476DEB">
            <w:pPr>
              <w:pStyle w:val="PS"/>
              <w:rPr>
                <w:sz w:val="18"/>
              </w:rPr>
            </w:pPr>
          </w:p>
          <w:p w14:paraId="5E85120E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212864B" w14:textId="77777777" w:rsidR="00476DEB" w:rsidRDefault="00476DEB">
            <w:pPr>
              <w:pStyle w:val="PS"/>
              <w:rPr>
                <w:sz w:val="18"/>
              </w:rPr>
            </w:pPr>
          </w:p>
          <w:p w14:paraId="0BB6B19B" w14:textId="77777777" w:rsidR="00476DEB" w:rsidRDefault="00476DEB">
            <w:pPr>
              <w:pStyle w:val="PS"/>
              <w:rPr>
                <w:sz w:val="18"/>
              </w:rPr>
            </w:pPr>
          </w:p>
          <w:p w14:paraId="7AC85049" w14:textId="77777777" w:rsidR="00476DEB" w:rsidRDefault="00476DEB">
            <w:pPr>
              <w:pStyle w:val="PS"/>
              <w:rPr>
                <w:sz w:val="18"/>
              </w:rPr>
            </w:pPr>
          </w:p>
          <w:p w14:paraId="71BCFD92" w14:textId="77777777" w:rsidR="00476DEB" w:rsidRDefault="00476DEB">
            <w:pPr>
              <w:pStyle w:val="PS"/>
              <w:rPr>
                <w:sz w:val="18"/>
              </w:rPr>
            </w:pPr>
          </w:p>
          <w:p w14:paraId="7A58D062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177DC75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FADE888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2DBE9933" w14:textId="77777777" w:rsidR="00476DEB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procedures</w:t>
            </w:r>
          </w:p>
          <w:p w14:paraId="040813AC" w14:textId="77777777" w:rsidR="00E57AA7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Ensuring </w:t>
            </w:r>
            <w:r w:rsidR="00AC37A2">
              <w:rPr>
                <w:sz w:val="18"/>
              </w:rPr>
              <w:t xml:space="preserve">clean, safe and </w:t>
            </w:r>
            <w:r>
              <w:rPr>
                <w:sz w:val="18"/>
              </w:rPr>
              <w:t>healthy environment for staff and pupils</w:t>
            </w:r>
          </w:p>
          <w:p w14:paraId="44E74E4E" w14:textId="77777777" w:rsidR="00E57AA7" w:rsidRDefault="00AC37A2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Safe use and storage</w:t>
            </w:r>
            <w:r w:rsidR="00E57AA7">
              <w:rPr>
                <w:sz w:val="18"/>
              </w:rPr>
              <w:t xml:space="preserve">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78B3CF3D" w14:textId="77777777" w:rsidR="00476DEB" w:rsidRDefault="00476DEB">
            <w:pPr>
              <w:pStyle w:val="PS"/>
              <w:rPr>
                <w:sz w:val="18"/>
              </w:rPr>
            </w:pPr>
          </w:p>
          <w:p w14:paraId="25224D40" w14:textId="77777777" w:rsidR="00476DEB" w:rsidRDefault="00476DEB">
            <w:pPr>
              <w:pStyle w:val="PS"/>
              <w:rPr>
                <w:sz w:val="18"/>
              </w:rPr>
            </w:pPr>
          </w:p>
          <w:p w14:paraId="2FFA4DEB" w14:textId="77777777" w:rsidR="00476DEB" w:rsidRDefault="00476DEB">
            <w:pPr>
              <w:pStyle w:val="PS"/>
              <w:rPr>
                <w:sz w:val="18"/>
              </w:rPr>
            </w:pPr>
          </w:p>
          <w:p w14:paraId="308BF6A8" w14:textId="77777777" w:rsidR="00476DEB" w:rsidRDefault="00476DEB">
            <w:pPr>
              <w:pStyle w:val="PS"/>
              <w:rPr>
                <w:sz w:val="18"/>
              </w:rPr>
            </w:pPr>
          </w:p>
          <w:p w14:paraId="04824D0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5D279D0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4697D9BC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4A88CB7A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cleaning experience</w:t>
            </w:r>
            <w:r w:rsidR="00507408">
              <w:rPr>
                <w:sz w:val="18"/>
              </w:rPr>
              <w:t xml:space="preserve"> I a school or similar environment</w:t>
            </w:r>
          </w:p>
        </w:tc>
        <w:tc>
          <w:tcPr>
            <w:tcW w:w="840" w:type="dxa"/>
          </w:tcPr>
          <w:p w14:paraId="7CF2DA6A" w14:textId="77777777" w:rsidR="00476DEB" w:rsidRDefault="00476DEB">
            <w:pPr>
              <w:pStyle w:val="PS"/>
              <w:rPr>
                <w:sz w:val="18"/>
              </w:rPr>
            </w:pPr>
          </w:p>
          <w:p w14:paraId="0BB1FF36" w14:textId="77777777" w:rsidR="00476DEB" w:rsidRDefault="00476DEB">
            <w:pPr>
              <w:pStyle w:val="PS"/>
              <w:rPr>
                <w:sz w:val="18"/>
              </w:rPr>
            </w:pPr>
          </w:p>
          <w:p w14:paraId="469860E8" w14:textId="77777777" w:rsidR="00476DEB" w:rsidRDefault="00476DEB">
            <w:pPr>
              <w:pStyle w:val="PS"/>
              <w:rPr>
                <w:sz w:val="18"/>
              </w:rPr>
            </w:pPr>
          </w:p>
          <w:p w14:paraId="5ECA7726" w14:textId="77777777" w:rsidR="00476DEB" w:rsidRDefault="00476DEB">
            <w:pPr>
              <w:pStyle w:val="PS"/>
              <w:rPr>
                <w:sz w:val="18"/>
              </w:rPr>
            </w:pPr>
          </w:p>
          <w:p w14:paraId="1849E8F7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667AFE6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00B44681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F5581B0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1E5D2D68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>Knowledge of cleaning processes</w:t>
            </w:r>
          </w:p>
          <w:p w14:paraId="77A3BAE8" w14:textId="77777777" w:rsidR="00E57AA7" w:rsidRDefault="00AC37A2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5F464519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undertake cleaning tasks as allocated</w:t>
            </w:r>
          </w:p>
          <w:p w14:paraId="25D5C2CD" w14:textId="77777777" w:rsidR="00507408" w:rsidRPr="005F5BCA" w:rsidRDefault="00507408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follow instructions and work independently or as part of a team</w:t>
            </w:r>
          </w:p>
          <w:p w14:paraId="149EE97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2F6F86DF" w14:textId="77777777" w:rsidR="00476DEB" w:rsidRDefault="00476DEB">
            <w:pPr>
              <w:pStyle w:val="PS"/>
              <w:rPr>
                <w:sz w:val="18"/>
              </w:rPr>
            </w:pPr>
          </w:p>
          <w:p w14:paraId="6495F087" w14:textId="77777777" w:rsidR="00476DEB" w:rsidRDefault="00476DEB">
            <w:pPr>
              <w:pStyle w:val="PS"/>
              <w:rPr>
                <w:sz w:val="18"/>
              </w:rPr>
            </w:pPr>
          </w:p>
          <w:p w14:paraId="67394AE0" w14:textId="77777777" w:rsidR="00476DEB" w:rsidRDefault="00476DEB">
            <w:pPr>
              <w:pStyle w:val="PS"/>
              <w:rPr>
                <w:sz w:val="18"/>
              </w:rPr>
            </w:pPr>
          </w:p>
          <w:p w14:paraId="1BFA596E" w14:textId="77777777" w:rsidR="00476DEB" w:rsidRDefault="00476DEB">
            <w:pPr>
              <w:pStyle w:val="PS"/>
              <w:rPr>
                <w:sz w:val="18"/>
              </w:rPr>
            </w:pPr>
          </w:p>
          <w:p w14:paraId="6E459392" w14:textId="77777777" w:rsidR="00476DEB" w:rsidRDefault="00476DEB">
            <w:pPr>
              <w:pStyle w:val="PS"/>
              <w:rPr>
                <w:sz w:val="18"/>
              </w:rPr>
            </w:pPr>
          </w:p>
          <w:p w14:paraId="7E3B343B" w14:textId="77777777" w:rsidR="00476DEB" w:rsidRDefault="00476DEB">
            <w:pPr>
              <w:pStyle w:val="PS"/>
              <w:rPr>
                <w:sz w:val="18"/>
              </w:rPr>
            </w:pPr>
          </w:p>
          <w:p w14:paraId="404FC6BA" w14:textId="77777777" w:rsidR="00476DEB" w:rsidRDefault="00476DEB">
            <w:pPr>
              <w:pStyle w:val="PS"/>
              <w:rPr>
                <w:sz w:val="18"/>
              </w:rPr>
            </w:pPr>
          </w:p>
          <w:p w14:paraId="4F879AD2" w14:textId="77777777" w:rsidR="00476DEB" w:rsidRDefault="00476DEB">
            <w:pPr>
              <w:pStyle w:val="PS"/>
              <w:rPr>
                <w:sz w:val="18"/>
              </w:rPr>
            </w:pPr>
          </w:p>
          <w:p w14:paraId="204B4E8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41105B0" w14:textId="77777777" w:rsidR="00476DEB" w:rsidRDefault="00476DEB">
            <w:pPr>
              <w:pStyle w:val="PS"/>
              <w:rPr>
                <w:sz w:val="18"/>
              </w:rPr>
            </w:pPr>
          </w:p>
          <w:p w14:paraId="1C13E697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</w:p>
          <w:p w14:paraId="4281E46E" w14:textId="77777777" w:rsidR="00507408" w:rsidRDefault="00507408" w:rsidP="00507408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cleaning equipment</w:t>
            </w:r>
          </w:p>
          <w:p w14:paraId="0C2524EF" w14:textId="77777777" w:rsidR="00507408" w:rsidRDefault="00507408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</w:p>
          <w:p w14:paraId="0806978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7FF0D4EF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525D76C" w14:textId="77777777" w:rsidR="00476DEB" w:rsidRDefault="00476DEB">
            <w:pPr>
              <w:pStyle w:val="PS"/>
              <w:rPr>
                <w:sz w:val="18"/>
              </w:rPr>
            </w:pPr>
          </w:p>
          <w:p w14:paraId="27C63B27" w14:textId="77777777" w:rsidR="00476DEB" w:rsidRDefault="00476DEB">
            <w:pPr>
              <w:pStyle w:val="PS"/>
              <w:rPr>
                <w:sz w:val="18"/>
              </w:rPr>
            </w:pPr>
          </w:p>
          <w:p w14:paraId="7AD816BD" w14:textId="77777777" w:rsidR="00476DEB" w:rsidRDefault="00476DEB">
            <w:pPr>
              <w:pStyle w:val="PS"/>
              <w:rPr>
                <w:sz w:val="18"/>
              </w:rPr>
            </w:pPr>
          </w:p>
          <w:p w14:paraId="4EED4D1E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6582087E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F0164BC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138237AC" w14:textId="77777777" w:rsidR="00476DEB" w:rsidRPr="00507408" w:rsidRDefault="005F5BCA" w:rsidP="00507408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07408">
              <w:rPr>
                <w:sz w:val="18"/>
                <w:szCs w:val="18"/>
              </w:rPr>
              <w:t>Reporting hazards or problems with equipment to senior staff</w:t>
            </w:r>
          </w:p>
          <w:p w14:paraId="059E8962" w14:textId="77777777" w:rsidR="00E57AA7" w:rsidRPr="00507408" w:rsidRDefault="00E57AA7" w:rsidP="00507408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07408">
              <w:rPr>
                <w:sz w:val="18"/>
                <w:szCs w:val="18"/>
              </w:rPr>
              <w:t>Regular physical effort such as bending and stretching, pulling or pushing cleaning equipment</w:t>
            </w:r>
          </w:p>
          <w:p w14:paraId="2E091FCD" w14:textId="77777777" w:rsidR="00507408" w:rsidRPr="00507408" w:rsidRDefault="00507408" w:rsidP="00507408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07408">
              <w:rPr>
                <w:sz w:val="18"/>
                <w:szCs w:val="18"/>
              </w:rPr>
              <w:t>Willingness to undertake training relevant to the rols (eg. COSHH, health &amp; safety)</w:t>
            </w:r>
          </w:p>
          <w:p w14:paraId="2F15B73B" w14:textId="77777777" w:rsidR="00507408" w:rsidRPr="00507408" w:rsidRDefault="00507408" w:rsidP="0050740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242424"/>
                <w:sz w:val="18"/>
                <w:szCs w:val="18"/>
                <w:lang w:eastAsia="en-GB"/>
              </w:rPr>
            </w:pPr>
            <w:r w:rsidRPr="00507408">
              <w:rPr>
                <w:rFonts w:cs="Arial"/>
                <w:color w:val="242424"/>
                <w:sz w:val="18"/>
                <w:szCs w:val="18"/>
                <w:lang w:eastAsia="en-GB"/>
              </w:rPr>
              <w:t>Reliable and punctual</w:t>
            </w:r>
          </w:p>
          <w:p w14:paraId="6F2313A8" w14:textId="77777777" w:rsidR="00507408" w:rsidRPr="00507408" w:rsidRDefault="00507408" w:rsidP="0050740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242424"/>
                <w:sz w:val="18"/>
                <w:szCs w:val="18"/>
                <w:lang w:eastAsia="en-GB"/>
              </w:rPr>
            </w:pPr>
            <w:r w:rsidRPr="00507408">
              <w:rPr>
                <w:rFonts w:cs="Arial"/>
                <w:color w:val="242424"/>
                <w:sz w:val="18"/>
                <w:szCs w:val="18"/>
                <w:lang w:eastAsia="en-GB"/>
              </w:rPr>
              <w:t>Ability to work with discretion and maintain confidentiality</w:t>
            </w:r>
          </w:p>
          <w:p w14:paraId="2FB60596" w14:textId="77777777" w:rsidR="00507408" w:rsidRPr="00507408" w:rsidRDefault="00507408" w:rsidP="0050740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242424"/>
                <w:sz w:val="18"/>
                <w:szCs w:val="18"/>
                <w:lang w:eastAsia="en-GB"/>
              </w:rPr>
            </w:pPr>
            <w:r w:rsidRPr="00507408">
              <w:rPr>
                <w:rFonts w:cs="Arial"/>
                <w:color w:val="242424"/>
                <w:sz w:val="18"/>
                <w:szCs w:val="18"/>
                <w:lang w:eastAsia="en-GB"/>
              </w:rPr>
              <w:t>High standards of cleanliness and attention to detail</w:t>
            </w:r>
          </w:p>
          <w:p w14:paraId="75011CC9" w14:textId="77777777" w:rsidR="00507408" w:rsidRPr="00507408" w:rsidRDefault="00507408" w:rsidP="0050740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242424"/>
                <w:sz w:val="18"/>
                <w:szCs w:val="18"/>
                <w:lang w:eastAsia="en-GB"/>
              </w:rPr>
            </w:pPr>
            <w:r w:rsidRPr="00507408">
              <w:rPr>
                <w:rFonts w:cs="Arial"/>
                <w:color w:val="242424"/>
                <w:sz w:val="18"/>
                <w:szCs w:val="18"/>
                <w:lang w:eastAsia="en-GB"/>
              </w:rPr>
              <w:t>Commitment to upholding the values and ethos of the school</w:t>
            </w:r>
          </w:p>
          <w:p w14:paraId="46BA4E4B" w14:textId="77777777" w:rsidR="00507408" w:rsidRPr="00507408" w:rsidRDefault="00507408" w:rsidP="0050740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242424"/>
                <w:sz w:val="18"/>
                <w:szCs w:val="18"/>
                <w:lang w:eastAsia="en-GB"/>
              </w:rPr>
            </w:pPr>
            <w:r w:rsidRPr="00507408">
              <w:rPr>
                <w:rFonts w:cs="Arial"/>
                <w:color w:val="242424"/>
                <w:sz w:val="18"/>
                <w:szCs w:val="18"/>
                <w:lang w:eastAsia="en-GB"/>
              </w:rPr>
              <w:t>Friendly and approachable manner</w:t>
            </w:r>
          </w:p>
          <w:p w14:paraId="745A7613" w14:textId="77777777" w:rsidR="00507408" w:rsidRDefault="00507408" w:rsidP="00507408">
            <w:pPr>
              <w:pStyle w:val="PS"/>
              <w:ind w:left="720"/>
              <w:rPr>
                <w:sz w:val="18"/>
              </w:rPr>
            </w:pPr>
          </w:p>
          <w:p w14:paraId="4D70A725" w14:textId="77777777" w:rsidR="00D75661" w:rsidRDefault="00D75661" w:rsidP="00AC37A2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75C9142C" w14:textId="77777777" w:rsidR="00476DEB" w:rsidRDefault="00476DEB">
            <w:pPr>
              <w:pStyle w:val="PS"/>
              <w:rPr>
                <w:sz w:val="18"/>
              </w:rPr>
            </w:pPr>
          </w:p>
          <w:p w14:paraId="3E17E51B" w14:textId="77777777" w:rsidR="00476DEB" w:rsidRDefault="00476DEB">
            <w:pPr>
              <w:pStyle w:val="PS"/>
              <w:rPr>
                <w:sz w:val="18"/>
              </w:rPr>
            </w:pPr>
          </w:p>
          <w:p w14:paraId="35BCFFDF" w14:textId="77777777" w:rsidR="00476DEB" w:rsidRDefault="00476DEB">
            <w:pPr>
              <w:pStyle w:val="PS"/>
              <w:rPr>
                <w:sz w:val="18"/>
              </w:rPr>
            </w:pPr>
          </w:p>
          <w:p w14:paraId="2EB0D74B" w14:textId="77777777" w:rsidR="00476DEB" w:rsidRDefault="00476DEB">
            <w:pPr>
              <w:pStyle w:val="PS"/>
              <w:rPr>
                <w:sz w:val="18"/>
              </w:rPr>
            </w:pPr>
          </w:p>
          <w:p w14:paraId="51402473" w14:textId="77777777" w:rsidR="00476DEB" w:rsidRDefault="00476DEB">
            <w:pPr>
              <w:pStyle w:val="PS"/>
              <w:rPr>
                <w:sz w:val="18"/>
              </w:rPr>
            </w:pPr>
          </w:p>
          <w:p w14:paraId="24C31F34" w14:textId="77777777" w:rsidR="00476DEB" w:rsidRDefault="00476DEB">
            <w:pPr>
              <w:pStyle w:val="PS"/>
              <w:rPr>
                <w:sz w:val="18"/>
              </w:rPr>
            </w:pPr>
          </w:p>
          <w:p w14:paraId="6C90D60B" w14:textId="77777777" w:rsidR="00476DEB" w:rsidRDefault="00476DEB">
            <w:pPr>
              <w:pStyle w:val="PS"/>
              <w:rPr>
                <w:sz w:val="18"/>
              </w:rPr>
            </w:pPr>
          </w:p>
          <w:p w14:paraId="0B706121" w14:textId="77777777" w:rsidR="00476DEB" w:rsidRDefault="00476DEB">
            <w:pPr>
              <w:pStyle w:val="PS"/>
              <w:rPr>
                <w:sz w:val="18"/>
              </w:rPr>
            </w:pPr>
          </w:p>
          <w:p w14:paraId="714AEFA6" w14:textId="77777777" w:rsidR="00476DEB" w:rsidRDefault="00476DEB">
            <w:pPr>
              <w:pStyle w:val="PS"/>
              <w:rPr>
                <w:sz w:val="18"/>
              </w:rPr>
            </w:pPr>
          </w:p>
          <w:p w14:paraId="62D8AA24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D040437" w14:textId="77777777" w:rsidR="00476DEB" w:rsidRDefault="00476DEB">
            <w:pPr>
              <w:pStyle w:val="PS"/>
              <w:rPr>
                <w:sz w:val="18"/>
              </w:rPr>
            </w:pPr>
          </w:p>
          <w:p w14:paraId="0E22835B" w14:textId="77777777" w:rsidR="00476DEB" w:rsidRDefault="00476DEB">
            <w:pPr>
              <w:pStyle w:val="PS"/>
              <w:rPr>
                <w:sz w:val="18"/>
              </w:rPr>
            </w:pPr>
          </w:p>
          <w:p w14:paraId="5D15F793" w14:textId="77777777" w:rsidR="00476DEB" w:rsidRDefault="00476DEB">
            <w:pPr>
              <w:pStyle w:val="PS"/>
              <w:rPr>
                <w:sz w:val="18"/>
              </w:rPr>
            </w:pPr>
          </w:p>
          <w:p w14:paraId="2EC7A11D" w14:textId="77777777" w:rsidR="00476DEB" w:rsidRDefault="00476DEB">
            <w:pPr>
              <w:pStyle w:val="PS"/>
              <w:rPr>
                <w:sz w:val="18"/>
              </w:rPr>
            </w:pPr>
          </w:p>
          <w:p w14:paraId="3B7C9FCA" w14:textId="77777777" w:rsidR="00476DEB" w:rsidRDefault="00476DEB">
            <w:pPr>
              <w:pStyle w:val="PS"/>
              <w:rPr>
                <w:sz w:val="18"/>
              </w:rPr>
            </w:pPr>
          </w:p>
          <w:p w14:paraId="370AE273" w14:textId="77777777" w:rsidR="00476DEB" w:rsidRDefault="00476DEB">
            <w:pPr>
              <w:pStyle w:val="PS"/>
              <w:rPr>
                <w:sz w:val="18"/>
              </w:rPr>
            </w:pPr>
          </w:p>
          <w:p w14:paraId="379E15F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6BE7E4D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5001F53" w14:textId="77777777" w:rsidR="00476DEB" w:rsidRDefault="00476DEB">
            <w:pPr>
              <w:pStyle w:val="PS"/>
              <w:rPr>
                <w:sz w:val="18"/>
              </w:rPr>
            </w:pPr>
          </w:p>
          <w:p w14:paraId="40BE7457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488CB046" w14:textId="77777777" w:rsidR="00476DEB" w:rsidRDefault="00476DEB">
      <w:pPr>
        <w:pStyle w:val="PS"/>
        <w:spacing w:before="120"/>
        <w:rPr>
          <w:b/>
          <w:sz w:val="18"/>
        </w:rPr>
      </w:pPr>
    </w:p>
    <w:p w14:paraId="585359DA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10AAD3AB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0257E5A2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048707F0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4B483A3C" w14:textId="77777777" w:rsidR="00476DEB" w:rsidRDefault="00476DEB">
            <w:pPr>
              <w:pStyle w:val="PS"/>
            </w:pPr>
          </w:p>
          <w:p w14:paraId="2CEEE48B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63C26CAE" w14:textId="77777777" w:rsidR="00476DEB" w:rsidRDefault="00476DEB">
            <w:pPr>
              <w:pStyle w:val="PS"/>
            </w:pPr>
          </w:p>
          <w:p w14:paraId="34D0344A" w14:textId="77777777" w:rsidR="00476DEB" w:rsidRDefault="00476DEB">
            <w:pPr>
              <w:pStyle w:val="PS"/>
            </w:pPr>
            <w:r>
              <w:t>They must be:</w:t>
            </w:r>
          </w:p>
          <w:p w14:paraId="3272D5FF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A886CAD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EBE2F4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41283ED0" w14:textId="77777777" w:rsidR="00476DEB" w:rsidRDefault="00476DEB">
            <w:pPr>
              <w:pStyle w:val="PS"/>
            </w:pPr>
          </w:p>
          <w:p w14:paraId="3FFE75BF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1FF8057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08F68159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73CCE202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6076D27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35F31F8D" w14:textId="77777777" w:rsidR="00476DEB" w:rsidRDefault="00476DEB">
            <w:pPr>
              <w:pStyle w:val="PS"/>
            </w:pPr>
          </w:p>
          <w:p w14:paraId="4B0E286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93102DB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68478D08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1BFA6751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705A481E" w14:textId="77777777" w:rsidR="00476DEB" w:rsidRDefault="00476DEB">
            <w:pPr>
              <w:pStyle w:val="PS"/>
            </w:pPr>
          </w:p>
          <w:p w14:paraId="528DA1DB" w14:textId="77777777" w:rsidR="00476DEB" w:rsidRDefault="00476DEB">
            <w:pPr>
              <w:pStyle w:val="PS"/>
            </w:pPr>
          </w:p>
          <w:p w14:paraId="1E872B3F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4292DDD0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17544ACF" w14:textId="77777777" w:rsidR="00476DEB" w:rsidRDefault="00476DEB">
            <w:pPr>
              <w:pStyle w:val="PS"/>
            </w:pPr>
          </w:p>
          <w:p w14:paraId="17C69D4D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398D4BFE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7CA931E0" w14:textId="77777777" w:rsidR="00476DEB" w:rsidRDefault="00476DEB">
            <w:pPr>
              <w:pStyle w:val="PS"/>
            </w:pPr>
            <w:r>
              <w:t>To what level</w:t>
            </w:r>
          </w:p>
          <w:p w14:paraId="01EB601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3DD1A2ED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2E6438C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5E27970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C59AD67" w14:textId="77777777" w:rsidR="00476DEB" w:rsidRDefault="00476DEB">
            <w:pPr>
              <w:pStyle w:val="PS"/>
            </w:pPr>
          </w:p>
          <w:p w14:paraId="475E41F4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614F919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DA4E42F" w14:textId="77777777" w:rsidR="00476DEB" w:rsidRDefault="00476DEB">
            <w:pPr>
              <w:pStyle w:val="PS"/>
            </w:pPr>
          </w:p>
          <w:p w14:paraId="69D2D07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57935225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49C34024" w14:textId="77777777" w:rsidR="00476DEB" w:rsidRDefault="00476DEB">
            <w:pPr>
              <w:pStyle w:val="PS"/>
            </w:pPr>
          </w:p>
          <w:p w14:paraId="628071BA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7497E5CD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01112A95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FD00" w14:textId="77777777" w:rsidR="00CE52A8" w:rsidRDefault="00CE52A8">
      <w:r>
        <w:separator/>
      </w:r>
    </w:p>
  </w:endnote>
  <w:endnote w:type="continuationSeparator" w:id="0">
    <w:p w14:paraId="5F473C57" w14:textId="77777777" w:rsidR="00CE52A8" w:rsidRDefault="00CE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362D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5594505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6EE9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AB9C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450F" w14:textId="77777777" w:rsidR="00CE52A8" w:rsidRDefault="00CE52A8">
      <w:r>
        <w:separator/>
      </w:r>
    </w:p>
  </w:footnote>
  <w:footnote w:type="continuationSeparator" w:id="0">
    <w:p w14:paraId="6BAA5610" w14:textId="77777777" w:rsidR="00CE52A8" w:rsidRDefault="00CE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5620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116E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4EE4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3264"/>
    <w:multiLevelType w:val="hybridMultilevel"/>
    <w:tmpl w:val="B4743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4B34FA"/>
    <w:multiLevelType w:val="multilevel"/>
    <w:tmpl w:val="2ECC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F46F6"/>
    <w:multiLevelType w:val="hybridMultilevel"/>
    <w:tmpl w:val="0E64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9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5769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66114894">
    <w:abstractNumId w:val="11"/>
  </w:num>
  <w:num w:numId="3" w16cid:durableId="2036693399">
    <w:abstractNumId w:val="8"/>
  </w:num>
  <w:num w:numId="4" w16cid:durableId="1810785777">
    <w:abstractNumId w:val="9"/>
  </w:num>
  <w:num w:numId="5" w16cid:durableId="190648437">
    <w:abstractNumId w:val="10"/>
  </w:num>
  <w:num w:numId="6" w16cid:durableId="137040224">
    <w:abstractNumId w:val="7"/>
  </w:num>
  <w:num w:numId="7" w16cid:durableId="1359962307">
    <w:abstractNumId w:val="14"/>
  </w:num>
  <w:num w:numId="8" w16cid:durableId="1391808258">
    <w:abstractNumId w:val="15"/>
  </w:num>
  <w:num w:numId="9" w16cid:durableId="918758787">
    <w:abstractNumId w:val="5"/>
  </w:num>
  <w:num w:numId="10" w16cid:durableId="1576472449">
    <w:abstractNumId w:val="13"/>
  </w:num>
  <w:num w:numId="11" w16cid:durableId="1844516962">
    <w:abstractNumId w:val="12"/>
  </w:num>
  <w:num w:numId="12" w16cid:durableId="329916361">
    <w:abstractNumId w:val="4"/>
  </w:num>
  <w:num w:numId="13" w16cid:durableId="134028444">
    <w:abstractNumId w:val="18"/>
  </w:num>
  <w:num w:numId="14" w16cid:durableId="1076246442">
    <w:abstractNumId w:val="1"/>
  </w:num>
  <w:num w:numId="15" w16cid:durableId="611517148">
    <w:abstractNumId w:val="6"/>
  </w:num>
  <w:num w:numId="16" w16cid:durableId="1691907930">
    <w:abstractNumId w:val="2"/>
  </w:num>
  <w:num w:numId="17" w16cid:durableId="2143306215">
    <w:abstractNumId w:val="19"/>
  </w:num>
  <w:num w:numId="18" w16cid:durableId="2086952277">
    <w:abstractNumId w:val="17"/>
  </w:num>
  <w:num w:numId="19" w16cid:durableId="1270316551">
    <w:abstractNumId w:val="3"/>
  </w:num>
  <w:num w:numId="20" w16cid:durableId="842663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10378"/>
    <w:rsid w:val="001C5433"/>
    <w:rsid w:val="00243802"/>
    <w:rsid w:val="00254D36"/>
    <w:rsid w:val="002E795B"/>
    <w:rsid w:val="00392B0F"/>
    <w:rsid w:val="003F6EA5"/>
    <w:rsid w:val="00421537"/>
    <w:rsid w:val="00475082"/>
    <w:rsid w:val="00476DEB"/>
    <w:rsid w:val="00494DCA"/>
    <w:rsid w:val="004C6EAD"/>
    <w:rsid w:val="00507408"/>
    <w:rsid w:val="005F5BCA"/>
    <w:rsid w:val="0062316F"/>
    <w:rsid w:val="007E3398"/>
    <w:rsid w:val="008554C5"/>
    <w:rsid w:val="008E6FC7"/>
    <w:rsid w:val="009C28AA"/>
    <w:rsid w:val="00AC37A2"/>
    <w:rsid w:val="00C01063"/>
    <w:rsid w:val="00C0283B"/>
    <w:rsid w:val="00C522F6"/>
    <w:rsid w:val="00C74FF8"/>
    <w:rsid w:val="00CE52A8"/>
    <w:rsid w:val="00D62ED7"/>
    <w:rsid w:val="00D75661"/>
    <w:rsid w:val="00DC19DB"/>
    <w:rsid w:val="00E57AA7"/>
    <w:rsid w:val="00EB28F8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A905"/>
  <w15:chartTrackingRefBased/>
  <w15:docId w15:val="{07CA4568-392E-4782-B8CE-FFF0D36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2022-10-14T15:20:02+00:00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2573c02c-16cb-4f4e-a241-b5237933b26a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6A659988-A81F-4D1A-9616-DE9F75F54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9B53E-17AB-46CE-8170-15DF7A5B8CAB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Doyle, Amy D.</cp:lastModifiedBy>
  <cp:revision>2</cp:revision>
  <cp:lastPrinted>2013-09-11T16:17:00Z</cp:lastPrinted>
  <dcterms:created xsi:type="dcterms:W3CDTF">2026-06-10T10:04:00Z</dcterms:created>
  <dcterms:modified xsi:type="dcterms:W3CDTF">2026-06-10T10:04:00Z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