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F0A6" w14:textId="77777777" w:rsidR="00A8300E" w:rsidRDefault="004966D6">
      <w:pPr>
        <w:pStyle w:val="PS"/>
      </w:pPr>
      <w:r>
        <w:t>+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810"/>
        <w:gridCol w:w="1809"/>
        <w:gridCol w:w="5121"/>
        <w:gridCol w:w="840"/>
      </w:tblGrid>
      <w:tr w:rsidR="00A8300E" w14:paraId="6514F326" w14:textId="7777777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5179020C" w14:textId="77777777" w:rsidR="00A8300E" w:rsidRDefault="00A8300E">
            <w:pPr>
              <w:pStyle w:val="PS"/>
              <w:spacing w:before="120" w:after="60"/>
            </w:pPr>
          </w:p>
          <w:p w14:paraId="2A505603" w14:textId="77777777" w:rsidR="00F428E8" w:rsidRDefault="00F428E8">
            <w:pPr>
              <w:pStyle w:val="PS"/>
              <w:spacing w:before="120" w:after="60"/>
              <w:rPr>
                <w:b/>
              </w:rPr>
            </w:pPr>
          </w:p>
          <w:p w14:paraId="670067C9" w14:textId="77777777" w:rsidR="00A8300E" w:rsidRDefault="00A8300E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619" w:type="dxa"/>
            <w:gridSpan w:val="2"/>
          </w:tcPr>
          <w:p w14:paraId="159A7ACA" w14:textId="77777777" w:rsidR="00A8300E" w:rsidRDefault="00A8300E">
            <w:r>
              <w:t>Post Number</w:t>
            </w:r>
          </w:p>
        </w:tc>
        <w:tc>
          <w:tcPr>
            <w:tcW w:w="5961" w:type="dxa"/>
            <w:gridSpan w:val="2"/>
          </w:tcPr>
          <w:p w14:paraId="62655905" w14:textId="77777777" w:rsidR="00A8300E" w:rsidRPr="00852656" w:rsidRDefault="002376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Black Horse Hill Infant School</w:t>
            </w:r>
          </w:p>
        </w:tc>
      </w:tr>
      <w:tr w:rsidR="00A8300E" w14:paraId="092617DE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FC0ECF1" w14:textId="77777777" w:rsidR="00A8300E" w:rsidRDefault="00A8300E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</w:tcPr>
          <w:p w14:paraId="574EC838" w14:textId="77777777" w:rsidR="00A8300E" w:rsidRDefault="00A8300E">
            <w:pPr>
              <w:rPr>
                <w:sz w:val="16"/>
              </w:rPr>
            </w:pPr>
            <w:r>
              <w:t>Job Title</w:t>
            </w:r>
          </w:p>
        </w:tc>
        <w:tc>
          <w:tcPr>
            <w:tcW w:w="5961" w:type="dxa"/>
            <w:gridSpan w:val="2"/>
          </w:tcPr>
          <w:p w14:paraId="0463F120" w14:textId="77777777" w:rsidR="00A8300E" w:rsidRPr="00852656" w:rsidRDefault="009466C9" w:rsidP="00B2706D">
            <w:pPr>
              <w:rPr>
                <w:rFonts w:ascii="Calibri" w:hAnsi="Calibri"/>
                <w:sz w:val="22"/>
                <w:szCs w:val="22"/>
              </w:rPr>
            </w:pPr>
            <w:r w:rsidRPr="009466C9">
              <w:rPr>
                <w:rFonts w:ascii="Calibri" w:hAnsi="Calibri"/>
                <w:sz w:val="22"/>
                <w:szCs w:val="22"/>
              </w:rPr>
              <w:t xml:space="preserve">EYFS &amp; </w:t>
            </w:r>
            <w:r w:rsidR="002376E6">
              <w:rPr>
                <w:rFonts w:ascii="Calibri" w:hAnsi="Calibri"/>
                <w:sz w:val="22"/>
                <w:szCs w:val="22"/>
              </w:rPr>
              <w:t>KS 1 teacher</w:t>
            </w:r>
          </w:p>
        </w:tc>
      </w:tr>
      <w:tr w:rsidR="00A8300E" w14:paraId="7826BADB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156E5ED1" w14:textId="77777777" w:rsidR="00A8300E" w:rsidRDefault="00A8300E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4638301F" w14:textId="77777777" w:rsidR="00A8300E" w:rsidRDefault="00A8300E">
            <w:pPr>
              <w:rPr>
                <w:sz w:val="16"/>
              </w:rPr>
            </w:pPr>
            <w: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749AF7F0" w14:textId="77777777" w:rsidR="00A8300E" w:rsidRPr="00852656" w:rsidRDefault="00604E4F" w:rsidP="00265CB8">
            <w:pPr>
              <w:rPr>
                <w:rFonts w:ascii="Calibri" w:hAnsi="Calibri"/>
                <w:sz w:val="22"/>
                <w:szCs w:val="22"/>
              </w:rPr>
            </w:pPr>
            <w:r w:rsidRPr="00852656">
              <w:rPr>
                <w:rFonts w:ascii="Calibri" w:hAnsi="Calibri"/>
                <w:sz w:val="22"/>
                <w:szCs w:val="22"/>
              </w:rPr>
              <w:t>Headteacher</w:t>
            </w:r>
            <w:r w:rsidR="002376E6">
              <w:rPr>
                <w:rFonts w:ascii="Calibri" w:hAnsi="Calibri"/>
                <w:sz w:val="22"/>
                <w:szCs w:val="22"/>
              </w:rPr>
              <w:t xml:space="preserve"> June 2026</w:t>
            </w:r>
          </w:p>
        </w:tc>
      </w:tr>
      <w:tr w:rsidR="00A8300E" w14:paraId="779B2F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00DB4964" w14:textId="77777777" w:rsidR="00A8300E" w:rsidRDefault="00A8300E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A8300E" w14:paraId="4263820D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176B1E57" w14:textId="77777777" w:rsidR="00A8300E" w:rsidRDefault="00A8300E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810" w:type="dxa"/>
            <w:tcBorders>
              <w:right w:val="nil"/>
            </w:tcBorders>
          </w:tcPr>
          <w:p w14:paraId="0377B478" w14:textId="77777777" w:rsidR="00A8300E" w:rsidRDefault="00A8300E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253104D" w14:textId="77777777" w:rsidR="00A8300E" w:rsidRDefault="00A8300E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67A50FFE" w14:textId="77777777" w:rsidR="00A8300E" w:rsidRDefault="00A8300E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A8300E" w14:paraId="6AA99AB9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7E811372" w14:textId="77777777" w:rsidR="00A8300E" w:rsidRDefault="00A8300E"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  <w:p w14:paraId="38D3FDBE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Qualified Teacher Status (QTS)</w:t>
            </w:r>
          </w:p>
          <w:p w14:paraId="37BA2948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Relevant degree or equivalent qualification</w:t>
            </w:r>
          </w:p>
          <w:p w14:paraId="7BCE7F07" w14:textId="77777777" w:rsidR="00A8300E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Evidence of recent and relevant professional development</w:t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p w14:paraId="3BEC2182" w14:textId="77777777" w:rsidR="00A8300E" w:rsidRPr="00852656" w:rsidRDefault="004666A7" w:rsidP="004666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2656">
              <w:rPr>
                <w:rFonts w:ascii="Calibri" w:hAnsi="Calibri"/>
                <w:sz w:val="22"/>
                <w:szCs w:val="22"/>
              </w:rPr>
              <w:t>App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6CCE5CB4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Paediatric First Aid certificate</w:t>
            </w:r>
          </w:p>
          <w:p w14:paraId="43C7557C" w14:textId="77777777" w:rsidR="00395DA7" w:rsidRPr="00200753" w:rsidRDefault="00E361EF" w:rsidP="007D72F5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Safeguarding/Child Protection training</w:t>
            </w:r>
          </w:p>
        </w:tc>
        <w:tc>
          <w:tcPr>
            <w:tcW w:w="840" w:type="dxa"/>
            <w:vAlign w:val="center"/>
          </w:tcPr>
          <w:p w14:paraId="512745B2" w14:textId="77777777" w:rsidR="00A8300E" w:rsidRPr="00852656" w:rsidRDefault="004666A7" w:rsidP="004666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2656">
              <w:rPr>
                <w:rFonts w:ascii="Calibri" w:hAnsi="Calibri"/>
                <w:sz w:val="22"/>
                <w:szCs w:val="22"/>
              </w:rPr>
              <w:t>App</w:t>
            </w:r>
          </w:p>
        </w:tc>
      </w:tr>
      <w:tr w:rsidR="00A8300E" w14:paraId="285073F2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7A19BFA" w14:textId="77777777" w:rsidR="00A8300E" w:rsidRDefault="00A8300E">
            <w:pPr>
              <w:rPr>
                <w:b/>
              </w:rPr>
            </w:pPr>
            <w:r>
              <w:rPr>
                <w:b/>
              </w:rPr>
              <w:t>Experience</w:t>
            </w:r>
          </w:p>
          <w:p w14:paraId="5DE98775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Proven experience of teaching in EYFS</w:t>
            </w:r>
            <w:r w:rsidR="00200753">
              <w:rPr>
                <w:rFonts w:ascii="Calibri" w:hAnsi="Calibri" w:cs="Calibri"/>
                <w:sz w:val="22"/>
                <w:szCs w:val="22"/>
              </w:rPr>
              <w:t xml:space="preserve"> or KS1</w:t>
            </w:r>
          </w:p>
          <w:p w14:paraId="62FE71D6" w14:textId="77777777" w:rsid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 xml:space="preserve">Experience of planning and delivering </w:t>
            </w:r>
            <w:r w:rsidR="00200753">
              <w:rPr>
                <w:rFonts w:ascii="Calibri" w:hAnsi="Calibri" w:cs="Calibri"/>
                <w:sz w:val="22"/>
                <w:szCs w:val="22"/>
              </w:rPr>
              <w:t>continuous provision</w:t>
            </w:r>
            <w:r w:rsidR="00AF038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66212E1" w14:textId="77777777" w:rsidR="00AF038A" w:rsidRPr="00AF038A" w:rsidRDefault="00AF038A" w:rsidP="00AF038A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>Excellent classroom practitioner, who demonstrates enthusiasm, innovation</w:t>
            </w:r>
            <w:r>
              <w:rPr>
                <w:rFonts w:ascii="Calibri" w:hAnsi="Calibri" w:cs="Calibri"/>
                <w:sz w:val="22"/>
                <w:szCs w:val="22"/>
              </w:rPr>
              <w:t>, inclusion</w:t>
            </w:r>
            <w:r w:rsidRPr="0005033C">
              <w:rPr>
                <w:rFonts w:ascii="Calibri" w:hAnsi="Calibri" w:cs="Calibri"/>
                <w:sz w:val="22"/>
                <w:szCs w:val="22"/>
              </w:rPr>
              <w:t xml:space="preserve"> and creativity in their teaching.</w:t>
            </w:r>
          </w:p>
          <w:p w14:paraId="0B7B3069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Experience of working in a team and contributing to collaborative planning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delivery</w:t>
            </w:r>
          </w:p>
          <w:p w14:paraId="0FFCEA7D" w14:textId="77777777" w:rsidR="007D72F5" w:rsidRPr="0005033C" w:rsidRDefault="007D72F5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>High expectations of pupils’ a</w:t>
            </w:r>
            <w:r w:rsidR="00E361EF">
              <w:rPr>
                <w:rFonts w:ascii="Calibri" w:hAnsi="Calibri" w:cs="Calibri"/>
                <w:sz w:val="22"/>
                <w:szCs w:val="22"/>
              </w:rPr>
              <w:t>chievement</w:t>
            </w:r>
            <w:r w:rsidRPr="0005033C">
              <w:rPr>
                <w:rFonts w:ascii="Calibri" w:hAnsi="Calibri" w:cs="Calibri"/>
                <w:sz w:val="22"/>
                <w:szCs w:val="22"/>
              </w:rPr>
              <w:t xml:space="preserve"> and behaviour;</w:t>
            </w:r>
          </w:p>
          <w:p w14:paraId="74BC75AE" w14:textId="77777777" w:rsidR="007D72F5" w:rsidRPr="0005033C" w:rsidRDefault="007D72F5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>A proven commitment to monitoring, evaluating and adapting practi</w:t>
            </w:r>
            <w:r w:rsidR="00E361EF">
              <w:rPr>
                <w:rFonts w:ascii="Calibri" w:hAnsi="Calibri" w:cs="Calibri"/>
                <w:sz w:val="22"/>
                <w:szCs w:val="22"/>
              </w:rPr>
              <w:t>c</w:t>
            </w:r>
            <w:r w:rsidRPr="0005033C">
              <w:rPr>
                <w:rFonts w:ascii="Calibri" w:hAnsi="Calibri" w:cs="Calibri"/>
                <w:sz w:val="22"/>
                <w:szCs w:val="22"/>
              </w:rPr>
              <w:t xml:space="preserve">e, </w:t>
            </w:r>
            <w:proofErr w:type="gramStart"/>
            <w:r w:rsidRPr="0005033C">
              <w:rPr>
                <w:rFonts w:ascii="Calibri" w:hAnsi="Calibri" w:cs="Calibri"/>
                <w:sz w:val="22"/>
                <w:szCs w:val="22"/>
              </w:rPr>
              <w:t>in order to</w:t>
            </w:r>
            <w:proofErr w:type="gramEnd"/>
            <w:r w:rsidRPr="0005033C">
              <w:rPr>
                <w:rFonts w:ascii="Calibri" w:hAnsi="Calibri" w:cs="Calibri"/>
                <w:sz w:val="22"/>
                <w:szCs w:val="22"/>
              </w:rPr>
              <w:t xml:space="preserve"> maintain high standards; </w:t>
            </w:r>
          </w:p>
          <w:p w14:paraId="7CFB7DDB" w14:textId="77777777" w:rsidR="00A8300E" w:rsidRPr="007D72F5" w:rsidRDefault="007D72F5" w:rsidP="00B43641">
            <w:pPr>
              <w:pStyle w:val="PS"/>
              <w:numPr>
                <w:ilvl w:val="0"/>
                <w:numId w:val="7"/>
              </w:numPr>
              <w:ind w:left="426"/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Successful experience of working closely with teaching assistants to provide quality and timely intervention </w:t>
            </w:r>
            <w:r w:rsidR="00E361EF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Pr="0005033C">
              <w:rPr>
                <w:rFonts w:ascii="Calibri" w:hAnsi="Calibri" w:cs="Calibri"/>
                <w:sz w:val="22"/>
                <w:szCs w:val="22"/>
              </w:rPr>
              <w:t>classroom support</w:t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p w14:paraId="57183F41" w14:textId="77777777" w:rsidR="00A8300E" w:rsidRPr="00852656" w:rsidRDefault="00265CB8" w:rsidP="00265CB8">
            <w:pPr>
              <w:rPr>
                <w:rFonts w:ascii="Calibri" w:hAnsi="Calibri"/>
                <w:sz w:val="22"/>
                <w:szCs w:val="22"/>
              </w:rPr>
            </w:pPr>
            <w:r w:rsidRPr="00265CB8">
              <w:rPr>
                <w:rFonts w:ascii="Calibri" w:hAnsi="Calibri"/>
                <w:sz w:val="22"/>
                <w:szCs w:val="22"/>
              </w:rPr>
              <w:t>App</w:t>
            </w:r>
            <w:r w:rsidR="004666A7" w:rsidRPr="00265CB8">
              <w:rPr>
                <w:rFonts w:ascii="Calibri" w:hAnsi="Calibri"/>
                <w:sz w:val="22"/>
                <w:szCs w:val="22"/>
              </w:rPr>
              <w:t>/</w:t>
            </w:r>
            <w:r w:rsidRPr="00265CB8">
              <w:rPr>
                <w:rFonts w:ascii="Calibri" w:hAnsi="Calibri"/>
                <w:sz w:val="22"/>
                <w:szCs w:val="22"/>
              </w:rPr>
              <w:t xml:space="preserve"> Obs/ </w:t>
            </w:r>
            <w:r w:rsidR="004666A7" w:rsidRPr="00265CB8">
              <w:rPr>
                <w:rFonts w:ascii="Calibri" w:hAnsi="Calibri"/>
                <w:sz w:val="22"/>
                <w:szCs w:val="22"/>
              </w:rPr>
              <w:t>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83F94D3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Experience working in a diverse, inclusive setting</w:t>
            </w:r>
          </w:p>
          <w:p w14:paraId="1A3D584B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Experience of working with children with SEND</w:t>
            </w:r>
          </w:p>
          <w:p w14:paraId="3E70EF77" w14:textId="77777777" w:rsidR="007D72F5" w:rsidRPr="0005033C" w:rsidRDefault="007D72F5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Experience of </w:t>
            </w:r>
            <w:r w:rsidR="00E361EF">
              <w:rPr>
                <w:rFonts w:ascii="Calibri" w:hAnsi="Calibri" w:cs="Calibri"/>
                <w:sz w:val="22"/>
                <w:szCs w:val="22"/>
              </w:rPr>
              <w:t xml:space="preserve">teaching </w:t>
            </w:r>
            <w:r w:rsidR="002376E6">
              <w:rPr>
                <w:rFonts w:ascii="Calibri" w:hAnsi="Calibri" w:cs="Calibri"/>
                <w:sz w:val="22"/>
                <w:szCs w:val="22"/>
              </w:rPr>
              <w:t xml:space="preserve">Little Wandle </w:t>
            </w:r>
            <w:r w:rsidR="00E361EF">
              <w:rPr>
                <w:rFonts w:ascii="Calibri" w:hAnsi="Calibri" w:cs="Calibri"/>
                <w:sz w:val="22"/>
                <w:szCs w:val="22"/>
              </w:rPr>
              <w:t>Phonics</w:t>
            </w:r>
          </w:p>
          <w:p w14:paraId="0D9F873E" w14:textId="77777777" w:rsidR="00265CB8" w:rsidRPr="00265CB8" w:rsidRDefault="00265CB8" w:rsidP="00265CB8">
            <w:pPr>
              <w:ind w:left="1080"/>
              <w:rPr>
                <w:rFonts w:ascii="Calibri" w:hAnsi="Calibri"/>
                <w:szCs w:val="24"/>
              </w:rPr>
            </w:pPr>
          </w:p>
          <w:p w14:paraId="3C14154A" w14:textId="77777777" w:rsidR="00604E4F" w:rsidRDefault="00604E4F" w:rsidP="007D72F5">
            <w:pPr>
              <w:rPr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9818176" w14:textId="77777777" w:rsidR="00A8300E" w:rsidRPr="00852656" w:rsidRDefault="004666A7" w:rsidP="004666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2656">
              <w:rPr>
                <w:rFonts w:ascii="Calibri" w:hAnsi="Calibri"/>
                <w:sz w:val="22"/>
                <w:szCs w:val="22"/>
              </w:rPr>
              <w:t>App /</w:t>
            </w:r>
            <w:r w:rsidR="00265CB8">
              <w:rPr>
                <w:rFonts w:ascii="Calibri" w:hAnsi="Calibri"/>
                <w:sz w:val="22"/>
                <w:szCs w:val="22"/>
              </w:rPr>
              <w:t xml:space="preserve"> Obs /</w:t>
            </w:r>
            <w:r w:rsidRPr="00852656">
              <w:rPr>
                <w:rFonts w:ascii="Calibri" w:hAnsi="Calibri"/>
                <w:sz w:val="22"/>
                <w:szCs w:val="22"/>
              </w:rPr>
              <w:t xml:space="preserve"> Int</w:t>
            </w:r>
          </w:p>
        </w:tc>
      </w:tr>
      <w:tr w:rsidR="00A8300E" w14:paraId="15271B7A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317CC9DB" w14:textId="77777777" w:rsidR="00A703BF" w:rsidRPr="00A703BF" w:rsidRDefault="00A8300E" w:rsidP="00A703BF">
            <w:pPr>
              <w:rPr>
                <w:b/>
              </w:rPr>
            </w:pPr>
            <w:r>
              <w:rPr>
                <w:b/>
              </w:rPr>
              <w:t>Knowledge and skills</w:t>
            </w:r>
          </w:p>
          <w:p w14:paraId="1B58A037" w14:textId="77777777" w:rsidR="00A703BF" w:rsidRDefault="00A703B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Knowledge of EYFS Curriculum documentation and </w:t>
            </w:r>
            <w:r w:rsidR="00AF038A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sz w:val="22"/>
                <w:szCs w:val="22"/>
              </w:rPr>
              <w:t>National Curriculum.</w:t>
            </w:r>
          </w:p>
          <w:p w14:paraId="320726A9" w14:textId="77777777" w:rsidR="00AF038A" w:rsidRDefault="00AF038A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Knowledge of organising a </w:t>
            </w:r>
            <w:r w:rsidR="008152D3">
              <w:rPr>
                <w:rFonts w:ascii="Calibri" w:hAnsi="Calibri" w:cs="Calibri"/>
                <w:sz w:val="22"/>
                <w:szCs w:val="22"/>
              </w:rPr>
              <w:t>high-quality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152D3">
              <w:rPr>
                <w:rFonts w:ascii="Calibri" w:hAnsi="Calibri" w:cs="Calibri"/>
                <w:sz w:val="22"/>
                <w:szCs w:val="22"/>
              </w:rPr>
              <w:t>play-based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classroom environment which promotes quality interactions.</w:t>
            </w:r>
          </w:p>
          <w:p w14:paraId="57630293" w14:textId="77777777" w:rsidR="00A703BF" w:rsidRPr="00A703BF" w:rsidRDefault="00A703BF" w:rsidP="00A703B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>Knowledge and understanding of the principles of effective planning, teaching, and assessment for learning</w:t>
            </w:r>
            <w:r w:rsidR="00AF038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C66B1CC" w14:textId="77777777" w:rsidR="00A703BF" w:rsidRDefault="00A703B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Knowledge of adapting teaching to meet the needs of SEN/Vulnerable pupils. </w:t>
            </w:r>
          </w:p>
          <w:p w14:paraId="5ABFA444" w14:textId="77777777" w:rsid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Clear understanding of effective pedagogy, including play-based and child-led approaches</w:t>
            </w:r>
            <w:r w:rsidR="00A703B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50DB7A6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Good knowledge of child development and how young children learn</w:t>
            </w:r>
            <w:r w:rsidR="00A703B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A4B00D7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>Awareness of safeguarding and child protection procedures</w:t>
            </w:r>
          </w:p>
          <w:p w14:paraId="2A6C3862" w14:textId="77777777" w:rsidR="002775FE" w:rsidRPr="0005033C" w:rsidRDefault="00265CB8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lastRenderedPageBreak/>
              <w:t>Ability to work</w:t>
            </w:r>
            <w:r w:rsidR="00114429" w:rsidRPr="0005033C">
              <w:rPr>
                <w:rFonts w:ascii="Calibri" w:hAnsi="Calibri" w:cs="Calibri"/>
                <w:sz w:val="22"/>
                <w:szCs w:val="22"/>
              </w:rPr>
              <w:t xml:space="preserve"> in </w:t>
            </w:r>
            <w:r w:rsidR="00914389" w:rsidRPr="0005033C">
              <w:rPr>
                <w:rFonts w:ascii="Calibri" w:hAnsi="Calibri" w:cs="Calibri"/>
                <w:sz w:val="22"/>
                <w:szCs w:val="22"/>
              </w:rPr>
              <w:t xml:space="preserve">effective </w:t>
            </w:r>
            <w:r w:rsidR="00114429" w:rsidRPr="0005033C">
              <w:rPr>
                <w:rFonts w:ascii="Calibri" w:hAnsi="Calibri" w:cs="Calibri"/>
                <w:sz w:val="22"/>
                <w:szCs w:val="22"/>
              </w:rPr>
              <w:t xml:space="preserve">partnership with </w:t>
            </w:r>
            <w:r w:rsidRPr="0005033C">
              <w:rPr>
                <w:rFonts w:ascii="Calibri" w:hAnsi="Calibri" w:cs="Calibri"/>
                <w:sz w:val="22"/>
                <w:szCs w:val="22"/>
              </w:rPr>
              <w:t xml:space="preserve">colleagues, </w:t>
            </w:r>
            <w:r w:rsidR="00114429" w:rsidRPr="0005033C">
              <w:rPr>
                <w:rFonts w:ascii="Calibri" w:hAnsi="Calibri" w:cs="Calibri"/>
                <w:sz w:val="22"/>
                <w:szCs w:val="22"/>
              </w:rPr>
              <w:t>parents and the wider community</w:t>
            </w:r>
            <w:r w:rsidR="00AB39A4" w:rsidRPr="0005033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4BBE03F" w14:textId="77777777" w:rsidR="00092FD3" w:rsidRPr="00E361EF" w:rsidRDefault="007D72F5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Excellent classroom management skills  </w:t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p w14:paraId="06967FCC" w14:textId="77777777" w:rsidR="00A8300E" w:rsidRPr="00852656" w:rsidRDefault="004666A7" w:rsidP="004666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2656">
              <w:rPr>
                <w:rFonts w:ascii="Calibri" w:hAnsi="Calibri"/>
                <w:sz w:val="22"/>
                <w:szCs w:val="22"/>
              </w:rPr>
              <w:lastRenderedPageBreak/>
              <w:t>App /</w:t>
            </w:r>
            <w:r w:rsidR="00265CB8">
              <w:rPr>
                <w:rFonts w:ascii="Calibri" w:hAnsi="Calibri"/>
                <w:sz w:val="22"/>
                <w:szCs w:val="22"/>
              </w:rPr>
              <w:t xml:space="preserve"> Obs </w:t>
            </w:r>
            <w:proofErr w:type="gramStart"/>
            <w:r w:rsidR="00265CB8">
              <w:rPr>
                <w:rFonts w:ascii="Calibri" w:hAnsi="Calibri"/>
                <w:sz w:val="22"/>
                <w:szCs w:val="22"/>
              </w:rPr>
              <w:t xml:space="preserve">/ </w:t>
            </w:r>
            <w:r w:rsidRPr="00852656">
              <w:rPr>
                <w:rFonts w:ascii="Calibri" w:hAnsi="Calibri"/>
                <w:sz w:val="22"/>
                <w:szCs w:val="22"/>
              </w:rPr>
              <w:t xml:space="preserve"> Int</w:t>
            </w:r>
            <w:proofErr w:type="gramEnd"/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6B15D58" w14:textId="77777777" w:rsidR="004666A7" w:rsidRPr="00852656" w:rsidRDefault="00E1505B" w:rsidP="00E1505B">
            <w:pPr>
              <w:tabs>
                <w:tab w:val="left" w:pos="4440"/>
              </w:tabs>
              <w:rPr>
                <w:rFonts w:ascii="Calibri" w:hAnsi="Calibri"/>
                <w:szCs w:val="24"/>
              </w:rPr>
            </w:pPr>
            <w:r>
              <w:rPr>
                <w:szCs w:val="24"/>
              </w:rPr>
              <w:tab/>
            </w:r>
          </w:p>
          <w:p w14:paraId="6D56E78F" w14:textId="77777777" w:rsidR="00200753" w:rsidRDefault="00200753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clear understanding of the implications of the </w:t>
            </w:r>
            <w:hyperlink r:id="rId7" w:history="1">
              <w:r w:rsidRPr="000F3B15">
                <w:rPr>
                  <w:rStyle w:val="Hyperlink"/>
                  <w:rFonts w:ascii="Calibri" w:hAnsi="Calibri" w:cs="Calibri"/>
                  <w:sz w:val="22"/>
                  <w:szCs w:val="22"/>
                </w:rPr>
                <w:t>Strong Foundations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document and how this should impact practice in KS1</w:t>
            </w:r>
          </w:p>
          <w:p w14:paraId="39FE5D0C" w14:textId="77777777" w:rsidR="00265CB8" w:rsidRPr="0005033C" w:rsidRDefault="007D72F5" w:rsidP="00B43641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>Ability to</w:t>
            </w:r>
            <w:r w:rsidR="00B806C8" w:rsidRPr="0005033C">
              <w:rPr>
                <w:rFonts w:ascii="Calibri" w:hAnsi="Calibri" w:cs="Calibri"/>
                <w:sz w:val="22"/>
                <w:szCs w:val="22"/>
              </w:rPr>
              <w:t xml:space="preserve"> effective</w:t>
            </w:r>
            <w:r w:rsidRPr="0005033C">
              <w:rPr>
                <w:rFonts w:ascii="Calibri" w:hAnsi="Calibri" w:cs="Calibri"/>
                <w:sz w:val="22"/>
                <w:szCs w:val="22"/>
              </w:rPr>
              <w:t>ly</w:t>
            </w:r>
            <w:r w:rsidR="00B806C8" w:rsidRPr="0005033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4613F" w:rsidRPr="0005033C">
              <w:rPr>
                <w:rFonts w:ascii="Calibri" w:hAnsi="Calibri" w:cs="Calibri"/>
                <w:sz w:val="22"/>
                <w:szCs w:val="22"/>
              </w:rPr>
              <w:t>use ICT</w:t>
            </w:r>
            <w:r w:rsidR="004666A7" w:rsidRPr="0005033C">
              <w:rPr>
                <w:rFonts w:ascii="Calibri" w:hAnsi="Calibri" w:cs="Calibri"/>
                <w:sz w:val="22"/>
                <w:szCs w:val="22"/>
              </w:rPr>
              <w:t xml:space="preserve"> to enhance teaching and learning</w:t>
            </w:r>
            <w:r w:rsidR="00794199" w:rsidRPr="0005033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E447830" w14:textId="77777777" w:rsidR="00C370CD" w:rsidRDefault="00092FD3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A commitment to continuing professional development and </w:t>
            </w:r>
            <w:r w:rsidR="006C5240" w:rsidRPr="0005033C">
              <w:rPr>
                <w:rFonts w:ascii="Calibri" w:hAnsi="Calibri" w:cs="Calibri"/>
                <w:sz w:val="22"/>
                <w:szCs w:val="22"/>
              </w:rPr>
              <w:t>keeping up to date with research and development in education</w:t>
            </w:r>
          </w:p>
          <w:p w14:paraId="53C3B9AE" w14:textId="77777777" w:rsidR="00E361EF" w:rsidRPr="00E361EF" w:rsidRDefault="00E361EF" w:rsidP="00E361EF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E361EF">
              <w:rPr>
                <w:rFonts w:ascii="Calibri" w:hAnsi="Calibri" w:cs="Calibri"/>
                <w:sz w:val="22"/>
                <w:szCs w:val="22"/>
              </w:rPr>
              <w:t xml:space="preserve">Knowledge of current educational initiatives and best practice </w:t>
            </w:r>
          </w:p>
        </w:tc>
        <w:tc>
          <w:tcPr>
            <w:tcW w:w="840" w:type="dxa"/>
            <w:vAlign w:val="center"/>
          </w:tcPr>
          <w:p w14:paraId="16B725F3" w14:textId="77777777" w:rsidR="00F428E8" w:rsidRDefault="004666A7" w:rsidP="004666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2656">
              <w:rPr>
                <w:rFonts w:ascii="Calibri" w:hAnsi="Calibri"/>
                <w:sz w:val="22"/>
                <w:szCs w:val="22"/>
              </w:rPr>
              <w:t>App /</w:t>
            </w:r>
            <w:r w:rsidR="00265CB8">
              <w:rPr>
                <w:rFonts w:ascii="Calibri" w:hAnsi="Calibri"/>
                <w:sz w:val="22"/>
                <w:szCs w:val="22"/>
              </w:rPr>
              <w:t xml:space="preserve"> Obs /</w:t>
            </w:r>
            <w:r w:rsidRPr="00852656">
              <w:rPr>
                <w:rFonts w:ascii="Calibri" w:hAnsi="Calibri"/>
                <w:sz w:val="22"/>
                <w:szCs w:val="22"/>
              </w:rPr>
              <w:t xml:space="preserve"> Int</w:t>
            </w:r>
          </w:p>
          <w:p w14:paraId="0B3797AC" w14:textId="77777777" w:rsidR="00F428E8" w:rsidRPr="00F428E8" w:rsidRDefault="00F428E8" w:rsidP="00F428E8">
            <w:pPr>
              <w:rPr>
                <w:rFonts w:ascii="Calibri" w:hAnsi="Calibri"/>
                <w:sz w:val="22"/>
                <w:szCs w:val="22"/>
              </w:rPr>
            </w:pPr>
          </w:p>
          <w:p w14:paraId="6EC26465" w14:textId="77777777" w:rsidR="00F428E8" w:rsidRPr="00F428E8" w:rsidRDefault="00F428E8" w:rsidP="00F428E8">
            <w:pPr>
              <w:rPr>
                <w:rFonts w:ascii="Calibri" w:hAnsi="Calibri"/>
                <w:sz w:val="22"/>
                <w:szCs w:val="22"/>
              </w:rPr>
            </w:pPr>
          </w:p>
          <w:p w14:paraId="32925866" w14:textId="77777777" w:rsidR="00F428E8" w:rsidRPr="00F428E8" w:rsidRDefault="00F428E8" w:rsidP="00F428E8">
            <w:pPr>
              <w:rPr>
                <w:rFonts w:ascii="Calibri" w:hAnsi="Calibri"/>
                <w:sz w:val="22"/>
                <w:szCs w:val="22"/>
              </w:rPr>
            </w:pPr>
          </w:p>
          <w:p w14:paraId="33561580" w14:textId="77777777" w:rsidR="00F428E8" w:rsidRDefault="00F428E8" w:rsidP="00F428E8">
            <w:pPr>
              <w:rPr>
                <w:rFonts w:ascii="Calibri" w:hAnsi="Calibri"/>
                <w:sz w:val="22"/>
                <w:szCs w:val="22"/>
              </w:rPr>
            </w:pPr>
          </w:p>
          <w:p w14:paraId="08839E2E" w14:textId="77777777" w:rsidR="00F428E8" w:rsidRDefault="00F428E8" w:rsidP="00F428E8">
            <w:pPr>
              <w:rPr>
                <w:rFonts w:ascii="Calibri" w:hAnsi="Calibri"/>
                <w:sz w:val="22"/>
                <w:szCs w:val="22"/>
              </w:rPr>
            </w:pPr>
          </w:p>
          <w:p w14:paraId="3C57F38C" w14:textId="77777777" w:rsidR="00A8300E" w:rsidRPr="00F428E8" w:rsidRDefault="00A8300E" w:rsidP="00F428E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3641" w14:paraId="4327017A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1855D417" w14:textId="77777777" w:rsidR="00B43641" w:rsidRDefault="00F428E8" w:rsidP="00B43641">
            <w:pPr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2FB635BF" w14:textId="77777777" w:rsidR="00AF038A" w:rsidRPr="00AF038A" w:rsidRDefault="00AF038A" w:rsidP="00AF038A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56" w:lineRule="auto"/>
              <w:ind w:right="-22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AF038A">
              <w:rPr>
                <w:rFonts w:ascii="Calibri" w:hAnsi="Calibri" w:cs="Calibri"/>
                <w:sz w:val="22"/>
                <w:szCs w:val="22"/>
              </w:rPr>
              <w:t>Promote the school’s aims and ethos</w:t>
            </w:r>
          </w:p>
          <w:p w14:paraId="7C38AD7C" w14:textId="77777777" w:rsidR="00F428E8" w:rsidRPr="00F428E8" w:rsidRDefault="00F428E8" w:rsidP="00AF038A">
            <w:pPr>
              <w:pStyle w:val="PS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F428E8">
              <w:rPr>
                <w:rFonts w:ascii="Calibri" w:hAnsi="Calibri" w:cs="Calibri"/>
                <w:sz w:val="22"/>
                <w:szCs w:val="22"/>
              </w:rPr>
              <w:t>Passionate about and committed to child-centred learning</w:t>
            </w:r>
          </w:p>
          <w:p w14:paraId="25646ABB" w14:textId="77777777" w:rsidR="00F428E8" w:rsidRPr="00F428E8" w:rsidRDefault="00F428E8" w:rsidP="00AF038A">
            <w:pPr>
              <w:pStyle w:val="PS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F428E8">
              <w:rPr>
                <w:rFonts w:ascii="Calibri" w:hAnsi="Calibri" w:cs="Calibri"/>
                <w:sz w:val="22"/>
                <w:szCs w:val="22"/>
              </w:rPr>
              <w:t>Nurturing, patient, and empathetic</w:t>
            </w:r>
          </w:p>
          <w:p w14:paraId="185F4501" w14:textId="77777777" w:rsidR="00F428E8" w:rsidRPr="00F428E8" w:rsidRDefault="00F428E8" w:rsidP="00AF038A">
            <w:pPr>
              <w:pStyle w:val="PS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F428E8">
              <w:rPr>
                <w:rFonts w:ascii="Calibri" w:hAnsi="Calibri" w:cs="Calibri"/>
                <w:sz w:val="22"/>
                <w:szCs w:val="22"/>
              </w:rPr>
              <w:t>Resilient, adaptable, and solution-focused</w:t>
            </w:r>
          </w:p>
          <w:p w14:paraId="19E6EC44" w14:textId="77777777" w:rsidR="00F428E8" w:rsidRPr="00F428E8" w:rsidRDefault="00F428E8" w:rsidP="00AF038A">
            <w:pPr>
              <w:pStyle w:val="PS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F428E8">
              <w:rPr>
                <w:rFonts w:ascii="Calibri" w:hAnsi="Calibri" w:cs="Calibri"/>
                <w:sz w:val="22"/>
                <w:szCs w:val="22"/>
              </w:rPr>
              <w:t>Strong commitment to safeguarding, equality, and promoting pupil wellbeing</w:t>
            </w:r>
          </w:p>
          <w:p w14:paraId="4B02A952" w14:textId="77777777" w:rsidR="00B43641" w:rsidRPr="0005033C" w:rsidRDefault="00AF038A" w:rsidP="00AF038A">
            <w:pPr>
              <w:pStyle w:val="PS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B43641" w:rsidRPr="0005033C">
              <w:rPr>
                <w:rFonts w:ascii="Calibri" w:hAnsi="Calibri" w:cs="Calibri"/>
                <w:sz w:val="22"/>
                <w:szCs w:val="22"/>
              </w:rPr>
              <w:t xml:space="preserve">xcellent interpersonal and communication skills, evident through successful </w:t>
            </w:r>
            <w:proofErr w:type="gramStart"/>
            <w:r w:rsidR="00B43641" w:rsidRPr="0005033C">
              <w:rPr>
                <w:rFonts w:ascii="Calibri" w:hAnsi="Calibri" w:cs="Calibri"/>
                <w:sz w:val="22"/>
                <w:szCs w:val="22"/>
              </w:rPr>
              <w:t>team work</w:t>
            </w:r>
            <w:proofErr w:type="gramEnd"/>
            <w:r w:rsidR="00B43641" w:rsidRPr="0005033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026869B" w14:textId="77777777" w:rsidR="00B43641" w:rsidRPr="0005033C" w:rsidRDefault="00B43641" w:rsidP="00AF038A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>Good organisational and time management skills;</w:t>
            </w:r>
            <w:r w:rsidRPr="0005033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2106BDA7" w14:textId="77777777" w:rsidR="00B43641" w:rsidRPr="0005033C" w:rsidRDefault="00B43641" w:rsidP="00AF038A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5033C">
              <w:rPr>
                <w:rFonts w:ascii="Calibri" w:hAnsi="Calibri" w:cs="Calibri"/>
                <w:sz w:val="22"/>
                <w:szCs w:val="22"/>
              </w:rPr>
              <w:t xml:space="preserve">Approachable and flexible with ability to use own initiative; </w:t>
            </w:r>
          </w:p>
          <w:p w14:paraId="1AA6853D" w14:textId="77777777" w:rsidR="00B43641" w:rsidRPr="0005033C" w:rsidRDefault="008152D3" w:rsidP="00AF038A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13" w:line="244" w:lineRule="auto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Commitment</w:t>
            </w:r>
            <w:r w:rsidR="00B43641" w:rsidRPr="0005033C">
              <w:rPr>
                <w:rFonts w:ascii="Calibri" w:hAnsi="Calibri" w:cs="Calibri"/>
                <w:sz w:val="22"/>
                <w:szCs w:val="22"/>
              </w:rPr>
              <w:t xml:space="preserve"> to developing high quality relationships with staff, parents, governors and the wider community;</w:t>
            </w:r>
            <w:r w:rsidR="00B43641" w:rsidRPr="0005033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1523946" w14:textId="77777777" w:rsidR="00A714DB" w:rsidRPr="00A714DB" w:rsidRDefault="00A714DB" w:rsidP="00AF038A">
            <w:pPr>
              <w:pStyle w:val="PS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F428E8">
              <w:rPr>
                <w:rFonts w:ascii="Calibri" w:hAnsi="Calibri" w:cs="Calibri"/>
                <w:sz w:val="22"/>
                <w:szCs w:val="22"/>
              </w:rPr>
              <w:t>A positive, energetic outlook and a good sense of humour</w:t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p w14:paraId="4A6BEA2D" w14:textId="77777777" w:rsidR="00B43641" w:rsidRPr="00852656" w:rsidRDefault="00B43641" w:rsidP="00B436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App/ </w:t>
            </w:r>
            <w:r w:rsidRPr="00852656">
              <w:rPr>
                <w:rFonts w:ascii="Calibri" w:hAnsi="Calibri"/>
                <w:sz w:val="22"/>
                <w:szCs w:val="22"/>
              </w:rPr>
              <w:t>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9039F96" w14:textId="77777777" w:rsidR="00B43641" w:rsidRDefault="00B43641" w:rsidP="00B43641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  <w:p w14:paraId="0B0DF744" w14:textId="77777777" w:rsidR="00F428E8" w:rsidRPr="00F428E8" w:rsidRDefault="00F428E8" w:rsidP="00F428E8">
            <w:pPr>
              <w:pStyle w:val="PS"/>
              <w:numPr>
                <w:ilvl w:val="0"/>
                <w:numId w:val="7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F428E8">
              <w:rPr>
                <w:rFonts w:ascii="Calibri" w:hAnsi="Calibri" w:cs="Calibri"/>
                <w:sz w:val="22"/>
                <w:szCs w:val="22"/>
              </w:rPr>
              <w:t>Keen to engage in continuous professional development and innovation in pedagogy</w:t>
            </w:r>
          </w:p>
          <w:p w14:paraId="31D3A0E7" w14:textId="77777777" w:rsidR="00B43641" w:rsidRDefault="00B43641" w:rsidP="00A714DB">
            <w:pPr>
              <w:pStyle w:val="PS"/>
              <w:ind w:left="426"/>
            </w:pPr>
          </w:p>
        </w:tc>
        <w:tc>
          <w:tcPr>
            <w:tcW w:w="840" w:type="dxa"/>
            <w:vAlign w:val="center"/>
          </w:tcPr>
          <w:p w14:paraId="1ED09669" w14:textId="77777777" w:rsidR="00B43641" w:rsidRPr="00852656" w:rsidRDefault="00B43641" w:rsidP="00B4364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2656">
              <w:rPr>
                <w:rFonts w:ascii="Calibri" w:hAnsi="Calibri"/>
                <w:sz w:val="22"/>
                <w:szCs w:val="22"/>
              </w:rPr>
              <w:t>Int</w:t>
            </w:r>
          </w:p>
        </w:tc>
      </w:tr>
    </w:tbl>
    <w:p w14:paraId="4A707C29" w14:textId="77777777" w:rsidR="00F428E8" w:rsidRDefault="00F428E8" w:rsidP="00B43641">
      <w:pPr>
        <w:pStyle w:val="PS"/>
        <w:jc w:val="center"/>
        <w:rPr>
          <w:sz w:val="48"/>
        </w:rPr>
      </w:pPr>
    </w:p>
    <w:p w14:paraId="58581EBD" w14:textId="77777777" w:rsidR="00F428E8" w:rsidRDefault="00F428E8" w:rsidP="00B43641">
      <w:pPr>
        <w:pStyle w:val="PS"/>
        <w:jc w:val="center"/>
        <w:rPr>
          <w:sz w:val="48"/>
        </w:rPr>
      </w:pPr>
    </w:p>
    <w:p w14:paraId="47A01D70" w14:textId="77777777" w:rsidR="00F428E8" w:rsidRDefault="00F428E8" w:rsidP="00B43641">
      <w:pPr>
        <w:pStyle w:val="PS"/>
        <w:jc w:val="center"/>
        <w:rPr>
          <w:sz w:val="48"/>
        </w:rPr>
      </w:pPr>
    </w:p>
    <w:p w14:paraId="6496374A" w14:textId="77777777" w:rsidR="00F428E8" w:rsidRDefault="00F428E8" w:rsidP="00B43641">
      <w:pPr>
        <w:pStyle w:val="PS"/>
        <w:jc w:val="center"/>
        <w:rPr>
          <w:sz w:val="48"/>
        </w:rPr>
      </w:pPr>
    </w:p>
    <w:p w14:paraId="71D3F768" w14:textId="77777777" w:rsidR="00F428E8" w:rsidRDefault="00F428E8" w:rsidP="00B43641">
      <w:pPr>
        <w:pStyle w:val="PS"/>
        <w:jc w:val="center"/>
        <w:rPr>
          <w:sz w:val="48"/>
        </w:rPr>
      </w:pPr>
    </w:p>
    <w:p w14:paraId="6BC755B4" w14:textId="77777777" w:rsidR="00F428E8" w:rsidRDefault="00F428E8" w:rsidP="00B43641">
      <w:pPr>
        <w:pStyle w:val="PS"/>
        <w:jc w:val="center"/>
        <w:rPr>
          <w:sz w:val="48"/>
        </w:rPr>
      </w:pPr>
    </w:p>
    <w:p w14:paraId="592FBD38" w14:textId="77777777" w:rsidR="00F428E8" w:rsidRDefault="00F428E8" w:rsidP="00B43641">
      <w:pPr>
        <w:pStyle w:val="PS"/>
        <w:jc w:val="center"/>
        <w:rPr>
          <w:sz w:val="48"/>
        </w:rPr>
      </w:pPr>
    </w:p>
    <w:p w14:paraId="177AFDAA" w14:textId="77777777" w:rsidR="00A8300E" w:rsidRDefault="00A8300E">
      <w:pPr>
        <w:pStyle w:val="PS"/>
      </w:pPr>
    </w:p>
    <w:p w14:paraId="646220F2" w14:textId="77777777" w:rsidR="00A8300E" w:rsidRDefault="00A8300E">
      <w:pPr>
        <w:pStyle w:val="PS"/>
      </w:pPr>
    </w:p>
    <w:sectPr w:rsidR="00A8300E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1557" w14:textId="77777777" w:rsidR="0060622A" w:rsidRDefault="0060622A">
      <w:r>
        <w:separator/>
      </w:r>
    </w:p>
  </w:endnote>
  <w:endnote w:type="continuationSeparator" w:id="0">
    <w:p w14:paraId="74D47CB5" w14:textId="77777777" w:rsidR="0060622A" w:rsidRDefault="0060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D5A2" w14:textId="77777777" w:rsidR="00265CB8" w:rsidRDefault="00265CB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307C570F" w14:textId="77777777" w:rsidR="00265CB8" w:rsidRDefault="00265CB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B20E" w14:textId="77777777" w:rsidR="00265CB8" w:rsidRDefault="00265CB8">
    <w:pPr>
      <w:pStyle w:val="F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D4613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D489" w14:textId="77777777" w:rsidR="00265CB8" w:rsidRDefault="00265CB8">
    <w:pPr>
      <w:pStyle w:val="F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ECFF" w14:textId="77777777" w:rsidR="0060622A" w:rsidRDefault="0060622A">
      <w:r>
        <w:separator/>
      </w:r>
    </w:p>
  </w:footnote>
  <w:footnote w:type="continuationSeparator" w:id="0">
    <w:p w14:paraId="63E92EBF" w14:textId="77777777" w:rsidR="0060622A" w:rsidRDefault="00606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B652" w14:textId="77777777" w:rsidR="00265CB8" w:rsidRDefault="00265CB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2EC55BC"/>
    <w:multiLevelType w:val="hybridMultilevel"/>
    <w:tmpl w:val="AD10B2A8"/>
    <w:lvl w:ilvl="0" w:tplc="6CBAA1F2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BA694E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066EB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EAFB2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247C00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463522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647AE8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C6C862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400F76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954D8"/>
    <w:multiLevelType w:val="hybridMultilevel"/>
    <w:tmpl w:val="8670ED34"/>
    <w:lvl w:ilvl="0" w:tplc="0F1AAD7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733F1"/>
    <w:multiLevelType w:val="hybridMultilevel"/>
    <w:tmpl w:val="7E66A3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C2788"/>
    <w:multiLevelType w:val="hybridMultilevel"/>
    <w:tmpl w:val="886C3D62"/>
    <w:lvl w:ilvl="0" w:tplc="25022E3A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DA530E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FE8762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7257CE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529CE2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2EE17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1E1012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0211D4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2E018A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3041B9"/>
    <w:multiLevelType w:val="hybridMultilevel"/>
    <w:tmpl w:val="014C2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8ED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3E6"/>
    <w:multiLevelType w:val="hybridMultilevel"/>
    <w:tmpl w:val="718EBB52"/>
    <w:lvl w:ilvl="0" w:tplc="B23E7966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FA21B4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34BC1E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DAE9BE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06290A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F6A414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E5ED8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7880D8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FCAC58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786E38"/>
    <w:multiLevelType w:val="hybridMultilevel"/>
    <w:tmpl w:val="761A2814"/>
    <w:lvl w:ilvl="0" w:tplc="F6605AE2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14E436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A4061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B4B19E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C2243E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34BEC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A4FC4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10DA78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0C3B7A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2A490C"/>
    <w:multiLevelType w:val="hybridMultilevel"/>
    <w:tmpl w:val="886C0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454E6"/>
    <w:multiLevelType w:val="hybridMultilevel"/>
    <w:tmpl w:val="8996A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52F94"/>
    <w:multiLevelType w:val="hybridMultilevel"/>
    <w:tmpl w:val="6980E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5162"/>
    <w:multiLevelType w:val="multilevel"/>
    <w:tmpl w:val="AA36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72492D"/>
    <w:multiLevelType w:val="multilevel"/>
    <w:tmpl w:val="FAC02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22857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82365446">
    <w:abstractNumId w:val="10"/>
  </w:num>
  <w:num w:numId="3" w16cid:durableId="40447312">
    <w:abstractNumId w:val="5"/>
  </w:num>
  <w:num w:numId="4" w16cid:durableId="237251804">
    <w:abstractNumId w:val="9"/>
  </w:num>
  <w:num w:numId="5" w16cid:durableId="530415328">
    <w:abstractNumId w:val="8"/>
  </w:num>
  <w:num w:numId="6" w16cid:durableId="552543186">
    <w:abstractNumId w:val="3"/>
  </w:num>
  <w:num w:numId="7" w16cid:durableId="1945765000">
    <w:abstractNumId w:val="2"/>
  </w:num>
  <w:num w:numId="8" w16cid:durableId="150756371">
    <w:abstractNumId w:val="6"/>
  </w:num>
  <w:num w:numId="9" w16cid:durableId="184370395">
    <w:abstractNumId w:val="4"/>
  </w:num>
  <w:num w:numId="10" w16cid:durableId="1015227166">
    <w:abstractNumId w:val="7"/>
  </w:num>
  <w:num w:numId="11" w16cid:durableId="2089836781">
    <w:abstractNumId w:val="1"/>
  </w:num>
  <w:num w:numId="12" w16cid:durableId="909268849">
    <w:abstractNumId w:val="11"/>
  </w:num>
  <w:num w:numId="13" w16cid:durableId="154713875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zNDUxMrG0MDMxMDBU0lEKTi0uzszPAykwrgUAdcoFHCwAAAA="/>
  </w:docVars>
  <w:rsids>
    <w:rsidRoot w:val="00604E4F"/>
    <w:rsid w:val="0001652C"/>
    <w:rsid w:val="0005033C"/>
    <w:rsid w:val="00061C38"/>
    <w:rsid w:val="00092FD3"/>
    <w:rsid w:val="000B47AD"/>
    <w:rsid w:val="000F3B15"/>
    <w:rsid w:val="00114429"/>
    <w:rsid w:val="00121A1D"/>
    <w:rsid w:val="00134F4A"/>
    <w:rsid w:val="0013617C"/>
    <w:rsid w:val="00184D71"/>
    <w:rsid w:val="001A6D86"/>
    <w:rsid w:val="001E0E15"/>
    <w:rsid w:val="00200753"/>
    <w:rsid w:val="00212D0E"/>
    <w:rsid w:val="002376E6"/>
    <w:rsid w:val="0024402D"/>
    <w:rsid w:val="00265CB8"/>
    <w:rsid w:val="002775FE"/>
    <w:rsid w:val="0028623D"/>
    <w:rsid w:val="002915A5"/>
    <w:rsid w:val="002F79F2"/>
    <w:rsid w:val="0030681D"/>
    <w:rsid w:val="003353E2"/>
    <w:rsid w:val="00395DA7"/>
    <w:rsid w:val="003C0234"/>
    <w:rsid w:val="003E4ACD"/>
    <w:rsid w:val="00465F37"/>
    <w:rsid w:val="004666A7"/>
    <w:rsid w:val="004966D6"/>
    <w:rsid w:val="004F1EF1"/>
    <w:rsid w:val="00554D6B"/>
    <w:rsid w:val="00557D8F"/>
    <w:rsid w:val="005652A2"/>
    <w:rsid w:val="00567F66"/>
    <w:rsid w:val="005A14FC"/>
    <w:rsid w:val="00604E4F"/>
    <w:rsid w:val="0060622A"/>
    <w:rsid w:val="006110A1"/>
    <w:rsid w:val="00617985"/>
    <w:rsid w:val="006221E0"/>
    <w:rsid w:val="006A18E4"/>
    <w:rsid w:val="006B1844"/>
    <w:rsid w:val="006C5240"/>
    <w:rsid w:val="006C6B07"/>
    <w:rsid w:val="00716148"/>
    <w:rsid w:val="00751190"/>
    <w:rsid w:val="007514FF"/>
    <w:rsid w:val="007869C7"/>
    <w:rsid w:val="00791090"/>
    <w:rsid w:val="007933E2"/>
    <w:rsid w:val="00794199"/>
    <w:rsid w:val="007C7013"/>
    <w:rsid w:val="007D72F5"/>
    <w:rsid w:val="008152D3"/>
    <w:rsid w:val="00834B4A"/>
    <w:rsid w:val="00852656"/>
    <w:rsid w:val="008B33AC"/>
    <w:rsid w:val="00901938"/>
    <w:rsid w:val="009113DC"/>
    <w:rsid w:val="00914389"/>
    <w:rsid w:val="0092648A"/>
    <w:rsid w:val="009466C9"/>
    <w:rsid w:val="00961B84"/>
    <w:rsid w:val="00986C83"/>
    <w:rsid w:val="00A17937"/>
    <w:rsid w:val="00A703BF"/>
    <w:rsid w:val="00A714DB"/>
    <w:rsid w:val="00A8300E"/>
    <w:rsid w:val="00AA1D94"/>
    <w:rsid w:val="00AB39A4"/>
    <w:rsid w:val="00AF038A"/>
    <w:rsid w:val="00B25B9B"/>
    <w:rsid w:val="00B2706D"/>
    <w:rsid w:val="00B43641"/>
    <w:rsid w:val="00B52B15"/>
    <w:rsid w:val="00B806C8"/>
    <w:rsid w:val="00BD63B8"/>
    <w:rsid w:val="00C118CB"/>
    <w:rsid w:val="00C370CD"/>
    <w:rsid w:val="00CD2AFF"/>
    <w:rsid w:val="00D20997"/>
    <w:rsid w:val="00D33C06"/>
    <w:rsid w:val="00D4613F"/>
    <w:rsid w:val="00D66C07"/>
    <w:rsid w:val="00D95734"/>
    <w:rsid w:val="00E1505B"/>
    <w:rsid w:val="00E361EF"/>
    <w:rsid w:val="00E84644"/>
    <w:rsid w:val="00EE0729"/>
    <w:rsid w:val="00EE3ADA"/>
    <w:rsid w:val="00EE79D2"/>
    <w:rsid w:val="00F1266C"/>
    <w:rsid w:val="00F32CD6"/>
    <w:rsid w:val="00F428E8"/>
    <w:rsid w:val="00F92E6E"/>
    <w:rsid w:val="00FB3812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B6B18"/>
  <w15:chartTrackingRefBased/>
  <w15:docId w15:val="{ACDDCA62-FAED-40B6-99B2-EF86BA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semiHidden/>
    <w:rsid w:val="004666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70CD"/>
    <w:pPr>
      <w:ind w:left="720"/>
    </w:pPr>
  </w:style>
  <w:style w:type="table" w:customStyle="1" w:styleId="TableGrid">
    <w:name w:val="TableGrid"/>
    <w:rsid w:val="00B436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361E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styleId="Hyperlink">
    <w:name w:val="Hyperlink"/>
    <w:rsid w:val="0020075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00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strong-foundations-in-the-first-years-of-school/strong-foundations-in-the-first-years-of-schoo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HIEF\DATA\WIN\TEMPLATE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3376</CharactersWithSpaces>
  <SharedDoc>false</SharedDoc>
  <HLinks>
    <vt:vector size="6" baseType="variant">
      <vt:variant>
        <vt:i4>4128867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https://www.gov.uk/government/publications/strong-foundations-in-the-first-years-of-school/strong-foundations-in-the-first-years-of-school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Miller, Claire P.</cp:lastModifiedBy>
  <cp:revision>2</cp:revision>
  <cp:lastPrinted>2014-10-08T16:04:00Z</cp:lastPrinted>
  <dcterms:created xsi:type="dcterms:W3CDTF">2026-06-10T10:15:00Z</dcterms:created>
  <dcterms:modified xsi:type="dcterms:W3CDTF">2026-06-10T10:15:00Z</dcterms:modified>
</cp:coreProperties>
</file>