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57"/>
        <w:gridCol w:w="720"/>
        <w:gridCol w:w="990"/>
        <w:gridCol w:w="1350"/>
        <w:gridCol w:w="4590"/>
        <w:gridCol w:w="1710"/>
      </w:tblGrid>
      <w:tr w:rsidR="00D05FFD" w14:paraId="73FFD6F6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F827866" w14:textId="77777777" w:rsidR="00D05FFD" w:rsidRDefault="00D05FFD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2B51CBD4" w14:textId="77777777" w:rsidR="00D05FFD" w:rsidRDefault="00D05FFD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300" w:type="dxa"/>
            <w:gridSpan w:val="2"/>
          </w:tcPr>
          <w:p w14:paraId="7C0557A2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D05FFD" w14:paraId="7D85B59B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38E697F9" w14:textId="77777777" w:rsidR="00D05FFD" w:rsidRDefault="00D05FFD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16107FF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300" w:type="dxa"/>
            <w:gridSpan w:val="2"/>
          </w:tcPr>
          <w:p w14:paraId="027C81A1" w14:textId="77777777" w:rsidR="00D05FFD" w:rsidRDefault="00D05FFD" w:rsidP="008856EE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C</w:t>
            </w:r>
            <w:r w:rsidR="008856EE">
              <w:rPr>
                <w:sz w:val="20"/>
              </w:rPr>
              <w:t>atering</w:t>
            </w:r>
            <w:r>
              <w:rPr>
                <w:sz w:val="20"/>
              </w:rPr>
              <w:t xml:space="preserve"> Manager</w:t>
            </w:r>
          </w:p>
        </w:tc>
      </w:tr>
      <w:tr w:rsidR="00D05FFD" w14:paraId="633C0BC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0D9508E3" w14:textId="77777777" w:rsidR="00D05FFD" w:rsidRDefault="00D05FFD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982A44A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14:paraId="13E56ABA" w14:textId="77777777" w:rsidR="00D05FFD" w:rsidRDefault="000B134D" w:rsidP="008856EE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Somerville Primary School</w:t>
            </w:r>
          </w:p>
        </w:tc>
      </w:tr>
      <w:tr w:rsidR="00D05FFD" w14:paraId="6270FFB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119BCF12" w14:textId="77777777" w:rsidR="00D05FFD" w:rsidRDefault="00D05FFD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163A4DB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14:paraId="06B82BB2" w14:textId="77777777" w:rsidR="00D05FFD" w:rsidRPr="008856EE" w:rsidRDefault="000B134D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June</w:t>
            </w:r>
            <w:r w:rsidR="00181B32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</w:p>
        </w:tc>
      </w:tr>
      <w:tr w:rsidR="00D05FFD" w14:paraId="0EF9C3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7" w:type="dxa"/>
            <w:gridSpan w:val="6"/>
            <w:tcBorders>
              <w:top w:val="nil"/>
              <w:left w:val="nil"/>
              <w:right w:val="nil"/>
            </w:tcBorders>
          </w:tcPr>
          <w:p w14:paraId="240FD8B8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D05FFD" w14:paraId="7A6EAA34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6357" w:type="dxa"/>
          </w:tcPr>
          <w:p w14:paraId="1EC4D8EE" w14:textId="77777777" w:rsidR="00D05FFD" w:rsidRDefault="00D05FFD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00C2D20B" w14:textId="77777777" w:rsidR="00D05FFD" w:rsidRDefault="00D05FFD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4D00B095" w14:textId="77777777" w:rsidR="00D05FFD" w:rsidRDefault="00D05FFD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710" w:type="dxa"/>
          </w:tcPr>
          <w:p w14:paraId="2E833400" w14:textId="77777777" w:rsidR="00D05FFD" w:rsidRDefault="00D05FFD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E061A" w14:paraId="34EDCF1E" w14:textId="77777777">
        <w:tblPrEx>
          <w:tblCellMar>
            <w:top w:w="0" w:type="dxa"/>
            <w:bottom w:w="0" w:type="dxa"/>
          </w:tblCellMar>
        </w:tblPrEx>
        <w:tc>
          <w:tcPr>
            <w:tcW w:w="6357" w:type="dxa"/>
          </w:tcPr>
          <w:p w14:paraId="028494AA" w14:textId="77777777" w:rsidR="008E061A" w:rsidRDefault="008E061A">
            <w:pPr>
              <w:pStyle w:val="PS"/>
              <w:rPr>
                <w:sz w:val="18"/>
              </w:rPr>
            </w:pPr>
          </w:p>
          <w:p w14:paraId="3347F654" w14:textId="77777777" w:rsidR="008E061A" w:rsidRDefault="008E061A">
            <w:pPr>
              <w:pStyle w:val="PS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6AC1D3AD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C&amp;G 706/1-2, 707/1-</w:t>
            </w:r>
            <w:proofErr w:type="gramStart"/>
            <w:r>
              <w:rPr>
                <w:sz w:val="18"/>
              </w:rPr>
              <w:t>2  or</w:t>
            </w:r>
            <w:proofErr w:type="gramEnd"/>
            <w:r>
              <w:rPr>
                <w:sz w:val="18"/>
              </w:rPr>
              <w:t xml:space="preserve"> NVQ level 3 or equivalent</w:t>
            </w:r>
          </w:p>
          <w:p w14:paraId="28E2788E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Very good interpersonal and customer care skills</w:t>
            </w:r>
          </w:p>
          <w:p w14:paraId="133797DC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Food Safety/Hygiene Certificate Level 3</w:t>
            </w:r>
            <w:r w:rsidR="00FF4E73">
              <w:rPr>
                <w:sz w:val="18"/>
              </w:rPr>
              <w:t xml:space="preserve"> or the ability to take within 6 months</w:t>
            </w:r>
          </w:p>
          <w:p w14:paraId="56C99635" w14:textId="77777777" w:rsidR="008E061A" w:rsidRDefault="008E061A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0E944D71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6A6BA7E3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3F14A660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 Form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163F94D5" w14:textId="77777777" w:rsidR="008E061A" w:rsidRDefault="008E061A">
            <w:pPr>
              <w:pStyle w:val="PS"/>
              <w:rPr>
                <w:sz w:val="18"/>
              </w:rPr>
            </w:pPr>
          </w:p>
          <w:p w14:paraId="203D6EB2" w14:textId="77777777" w:rsidR="008E061A" w:rsidRDefault="008E061A">
            <w:pPr>
              <w:pStyle w:val="PS"/>
              <w:rPr>
                <w:sz w:val="18"/>
              </w:rPr>
            </w:pPr>
          </w:p>
          <w:p w14:paraId="6FCC68CB" w14:textId="77777777" w:rsidR="008E061A" w:rsidRDefault="009B054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HND or similar qualification in catering management </w:t>
            </w:r>
          </w:p>
          <w:p w14:paraId="0FDD348D" w14:textId="77777777" w:rsidR="008E061A" w:rsidRDefault="008E061A" w:rsidP="00DB45C5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Food Safety/Hygiene Certificate Level 4</w:t>
            </w:r>
          </w:p>
          <w:p w14:paraId="3435C1FE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  <w:p w14:paraId="0D5FECAB" w14:textId="77777777" w:rsidR="008E061A" w:rsidRDefault="008E061A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</w:tcPr>
          <w:p w14:paraId="340702DC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0C05883E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4B486F97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 Form</w:t>
            </w:r>
          </w:p>
        </w:tc>
      </w:tr>
      <w:tr w:rsidR="008E061A" w14:paraId="61610495" w14:textId="77777777">
        <w:tblPrEx>
          <w:tblCellMar>
            <w:top w:w="0" w:type="dxa"/>
            <w:bottom w:w="0" w:type="dxa"/>
          </w:tblCellMar>
        </w:tblPrEx>
        <w:tc>
          <w:tcPr>
            <w:tcW w:w="6357" w:type="dxa"/>
          </w:tcPr>
          <w:p w14:paraId="222F94E1" w14:textId="77777777" w:rsidR="008E061A" w:rsidRDefault="008E061A">
            <w:pPr>
              <w:pStyle w:val="PS"/>
              <w:rPr>
                <w:sz w:val="18"/>
              </w:rPr>
            </w:pPr>
          </w:p>
          <w:p w14:paraId="166F538F" w14:textId="77777777" w:rsidR="008E061A" w:rsidRDefault="008E061A">
            <w:pPr>
              <w:pStyle w:val="PS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47E543EE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Experience of catering in secondary or primary functions e.g. B&amp;I, education or high street</w:t>
            </w:r>
          </w:p>
          <w:p w14:paraId="416BD707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Experience of growing sales through delivering a quality service</w:t>
            </w:r>
          </w:p>
          <w:p w14:paraId="61251204" w14:textId="77777777" w:rsidR="008E061A" w:rsidRDefault="00A57D3C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Experience of managing a team of more than </w:t>
            </w:r>
            <w:r w:rsidR="00E85496">
              <w:rPr>
                <w:sz w:val="18"/>
              </w:rPr>
              <w:t>4</w:t>
            </w:r>
            <w:r>
              <w:rPr>
                <w:sz w:val="18"/>
              </w:rPr>
              <w:t xml:space="preserve"> people</w:t>
            </w: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66310190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0115D08D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3CEE5F87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 Form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1FD3A1A0" w14:textId="77777777" w:rsidR="008E061A" w:rsidRDefault="008E061A">
            <w:pPr>
              <w:pStyle w:val="PS"/>
              <w:rPr>
                <w:sz w:val="18"/>
              </w:rPr>
            </w:pPr>
          </w:p>
          <w:p w14:paraId="14EC456E" w14:textId="77777777" w:rsidR="008E061A" w:rsidRDefault="008E061A" w:rsidP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High standard craft experience, e.g. hotels &amp; </w:t>
            </w:r>
            <w:proofErr w:type="spellStart"/>
            <w:r>
              <w:rPr>
                <w:sz w:val="18"/>
              </w:rPr>
              <w:t>restuarants</w:t>
            </w:r>
            <w:proofErr w:type="spellEnd"/>
            <w:r>
              <w:rPr>
                <w:sz w:val="18"/>
              </w:rPr>
              <w:t>, or typical 150% margin food outlet</w:t>
            </w:r>
          </w:p>
          <w:p w14:paraId="47303952" w14:textId="77777777" w:rsidR="008E061A" w:rsidRDefault="008E061A" w:rsidP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Experience of introducing a new service offer within an existing role and growing that service offer</w:t>
            </w:r>
          </w:p>
          <w:p w14:paraId="2013C6A6" w14:textId="77777777" w:rsidR="008E061A" w:rsidRDefault="008E061A" w:rsidP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Conference and </w:t>
            </w:r>
            <w:proofErr w:type="spellStart"/>
            <w:r>
              <w:rPr>
                <w:sz w:val="18"/>
              </w:rPr>
              <w:t>Banquetting</w:t>
            </w:r>
            <w:proofErr w:type="spellEnd"/>
            <w:r>
              <w:rPr>
                <w:sz w:val="18"/>
              </w:rPr>
              <w:t xml:space="preserve"> Experience</w:t>
            </w:r>
          </w:p>
          <w:p w14:paraId="31B88933" w14:textId="77777777" w:rsidR="008E061A" w:rsidRDefault="00A57D3C" w:rsidP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Experience of managing more than one location/site</w:t>
            </w:r>
          </w:p>
        </w:tc>
        <w:tc>
          <w:tcPr>
            <w:tcW w:w="1710" w:type="dxa"/>
          </w:tcPr>
          <w:p w14:paraId="0F743A87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78F60E14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12870895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 Form</w:t>
            </w:r>
          </w:p>
        </w:tc>
      </w:tr>
      <w:tr w:rsidR="008E061A" w14:paraId="3BCD9078" w14:textId="77777777">
        <w:tblPrEx>
          <w:tblCellMar>
            <w:top w:w="0" w:type="dxa"/>
            <w:bottom w:w="0" w:type="dxa"/>
          </w:tblCellMar>
        </w:tblPrEx>
        <w:tc>
          <w:tcPr>
            <w:tcW w:w="6357" w:type="dxa"/>
          </w:tcPr>
          <w:p w14:paraId="61F9BAC4" w14:textId="77777777" w:rsidR="008E061A" w:rsidRDefault="008E061A">
            <w:pPr>
              <w:pStyle w:val="PS"/>
              <w:rPr>
                <w:sz w:val="18"/>
              </w:rPr>
            </w:pPr>
          </w:p>
          <w:p w14:paraId="447EEDF5" w14:textId="77777777" w:rsidR="008E061A" w:rsidRDefault="008E061A">
            <w:pPr>
              <w:pStyle w:val="PS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547BBA67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Ability to control raw materials and portions to the </w:t>
            </w:r>
            <w:r w:rsidR="00FF4E73">
              <w:rPr>
                <w:rFonts w:cs="Arial"/>
                <w:sz w:val="18"/>
              </w:rPr>
              <w:t>s</w:t>
            </w:r>
            <w:r>
              <w:rPr>
                <w:rFonts w:cs="Arial"/>
                <w:sz w:val="18"/>
              </w:rPr>
              <w:t>chool’s standards.</w:t>
            </w:r>
          </w:p>
          <w:p w14:paraId="29AAD890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Excellent craft skills, scratch cooking to create exciting and enjoyable food.</w:t>
            </w:r>
          </w:p>
          <w:p w14:paraId="1A42C94F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adapt traditional recipes and dishes to appeal to s</w:t>
            </w:r>
            <w:r w:rsidR="00A57D3C">
              <w:rPr>
                <w:sz w:val="18"/>
              </w:rPr>
              <w:t>tudents</w:t>
            </w:r>
            <w:r>
              <w:rPr>
                <w:sz w:val="18"/>
              </w:rPr>
              <w:t>.</w:t>
            </w:r>
          </w:p>
          <w:p w14:paraId="0F3189A2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meet production timings and deadlines by controlling am production and effective time planning and kitchen delegation.</w:t>
            </w:r>
          </w:p>
          <w:p w14:paraId="7A79CC96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Basic IT skills (use of word, excel and </w:t>
            </w:r>
            <w:proofErr w:type="spellStart"/>
            <w:r>
              <w:rPr>
                <w:sz w:val="18"/>
              </w:rPr>
              <w:t>powerpoint</w:t>
            </w:r>
            <w:proofErr w:type="spellEnd"/>
            <w:r>
              <w:rPr>
                <w:sz w:val="18"/>
              </w:rPr>
              <w:t>)</w:t>
            </w:r>
          </w:p>
          <w:p w14:paraId="2DAA944C" w14:textId="77777777" w:rsidR="00A57D3C" w:rsidRPr="00222E4B" w:rsidRDefault="008E061A" w:rsidP="00222E4B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Marketing Skills to develop and grow all areas of the catering service – </w:t>
            </w:r>
            <w:r w:rsidR="00222E4B">
              <w:rPr>
                <w:sz w:val="18"/>
              </w:rPr>
              <w:t xml:space="preserve">pupil </w:t>
            </w:r>
            <w:proofErr w:type="spellStart"/>
            <w:r w:rsidR="00222E4B">
              <w:rPr>
                <w:sz w:val="18"/>
              </w:rPr>
              <w:t>articipation</w:t>
            </w:r>
            <w:proofErr w:type="spellEnd"/>
            <w:r>
              <w:rPr>
                <w:sz w:val="18"/>
              </w:rPr>
              <w:t>.</w:t>
            </w:r>
          </w:p>
          <w:p w14:paraId="0408008E" w14:textId="77777777" w:rsidR="008E061A" w:rsidRDefault="00FF4E73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Excellent people</w:t>
            </w:r>
            <w:r w:rsidR="008E061A">
              <w:rPr>
                <w:sz w:val="18"/>
              </w:rPr>
              <w:t xml:space="preserve"> management skills to train and develop the catering team. </w:t>
            </w:r>
          </w:p>
          <w:p w14:paraId="4209EC00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communicate and empathise with parents and carers</w:t>
            </w:r>
          </w:p>
          <w:p w14:paraId="11AFA07B" w14:textId="77777777" w:rsidR="008E061A" w:rsidRDefault="008E061A" w:rsidP="00222E4B">
            <w:pPr>
              <w:pStyle w:val="PS"/>
              <w:ind w:left="360"/>
              <w:rPr>
                <w:sz w:val="18"/>
              </w:rPr>
            </w:pPr>
          </w:p>
          <w:p w14:paraId="19AC586A" w14:textId="77777777" w:rsidR="008E061A" w:rsidRDefault="008E061A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03C8AA29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44349D98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318E9AA0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 Form</w:t>
            </w:r>
          </w:p>
          <w:p w14:paraId="46CEADC3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01ECF02E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And Interview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79C6BC1F" w14:textId="77777777" w:rsidR="008E061A" w:rsidRDefault="008E061A">
            <w:pPr>
              <w:pStyle w:val="PS"/>
              <w:rPr>
                <w:sz w:val="18"/>
              </w:rPr>
            </w:pPr>
          </w:p>
          <w:p w14:paraId="582BDFEF" w14:textId="77777777" w:rsidR="008E061A" w:rsidRDefault="008E061A">
            <w:pPr>
              <w:pStyle w:val="PS"/>
              <w:rPr>
                <w:sz w:val="18"/>
              </w:rPr>
            </w:pPr>
          </w:p>
          <w:p w14:paraId="263AA92B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Ability to market and present food, related displays and signage in an exciting and appealing manner to the </w:t>
            </w:r>
            <w:r w:rsidR="00A57D3C">
              <w:rPr>
                <w:sz w:val="18"/>
              </w:rPr>
              <w:t xml:space="preserve">secondary </w:t>
            </w:r>
            <w:r>
              <w:rPr>
                <w:sz w:val="18"/>
              </w:rPr>
              <w:t>school market</w:t>
            </w:r>
          </w:p>
          <w:p w14:paraId="3378AC31" w14:textId="77777777" w:rsidR="008E061A" w:rsidRDefault="006C19E9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p</w:t>
            </w:r>
            <w:r w:rsidR="008E061A">
              <w:rPr>
                <w:sz w:val="18"/>
              </w:rPr>
              <w:t xml:space="preserve">roduce </w:t>
            </w:r>
            <w:r>
              <w:rPr>
                <w:sz w:val="18"/>
              </w:rPr>
              <w:t xml:space="preserve">an annual </w:t>
            </w:r>
            <w:r w:rsidR="008E061A">
              <w:rPr>
                <w:sz w:val="18"/>
              </w:rPr>
              <w:t>marketing calendars for</w:t>
            </w:r>
            <w:r>
              <w:rPr>
                <w:sz w:val="18"/>
              </w:rPr>
              <w:t xml:space="preserve"> the catering services and the ability to deliver the promotions and targets identified on the marketing calendar. </w:t>
            </w:r>
          </w:p>
          <w:p w14:paraId="377297E9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</w:tc>
        <w:tc>
          <w:tcPr>
            <w:tcW w:w="1710" w:type="dxa"/>
          </w:tcPr>
          <w:p w14:paraId="423AA3C1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5EA90258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14CBE501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 Form</w:t>
            </w:r>
          </w:p>
          <w:p w14:paraId="6D1D1494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</w:p>
          <w:p w14:paraId="0FAB5AF8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And Interview</w:t>
            </w:r>
          </w:p>
        </w:tc>
      </w:tr>
      <w:tr w:rsidR="008E061A" w14:paraId="7466A0D8" w14:textId="77777777">
        <w:tblPrEx>
          <w:tblCellMar>
            <w:top w:w="0" w:type="dxa"/>
            <w:bottom w:w="0" w:type="dxa"/>
          </w:tblCellMar>
        </w:tblPrEx>
        <w:tc>
          <w:tcPr>
            <w:tcW w:w="6357" w:type="dxa"/>
          </w:tcPr>
          <w:p w14:paraId="582C2428" w14:textId="77777777" w:rsidR="008E061A" w:rsidRDefault="008E061A">
            <w:pPr>
              <w:pStyle w:val="PS"/>
              <w:rPr>
                <w:b/>
                <w:sz w:val="18"/>
              </w:rPr>
            </w:pPr>
          </w:p>
          <w:p w14:paraId="30740732" w14:textId="77777777" w:rsidR="008E061A" w:rsidRDefault="008E061A">
            <w:pPr>
              <w:pStyle w:val="PS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6E44DBE2" w14:textId="77777777" w:rsidR="008E061A" w:rsidRDefault="00F808A8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Position subject to DBS</w:t>
            </w:r>
            <w:r w:rsidR="008E061A">
              <w:rPr>
                <w:sz w:val="18"/>
              </w:rPr>
              <w:t xml:space="preserve"> clearance</w:t>
            </w:r>
          </w:p>
          <w:p w14:paraId="62B45B52" w14:textId="77777777" w:rsidR="008E061A" w:rsidRDefault="00A77517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proofErr w:type="spellStart"/>
            <w:r>
              <w:rPr>
                <w:sz w:val="18"/>
              </w:rPr>
              <w:t>Poistion</w:t>
            </w:r>
            <w:proofErr w:type="spellEnd"/>
            <w:r>
              <w:rPr>
                <w:sz w:val="18"/>
              </w:rPr>
              <w:t xml:space="preserve"> subject to references</w:t>
            </w:r>
          </w:p>
          <w:p w14:paraId="3C203A1F" w14:textId="77777777" w:rsidR="008E061A" w:rsidRDefault="008E061A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B628F3A" w14:textId="77777777" w:rsidR="008E061A" w:rsidRDefault="008E061A">
            <w:pPr>
              <w:pStyle w:val="PS"/>
              <w:rPr>
                <w:sz w:val="18"/>
              </w:rPr>
            </w:pPr>
          </w:p>
          <w:p w14:paraId="4F1D875A" w14:textId="77777777" w:rsidR="008E061A" w:rsidRDefault="008E061A">
            <w:pPr>
              <w:pStyle w:val="PS"/>
              <w:rPr>
                <w:sz w:val="18"/>
              </w:rPr>
            </w:pPr>
          </w:p>
          <w:p w14:paraId="3ADE5506" w14:textId="77777777" w:rsidR="008E061A" w:rsidRDefault="008E061A">
            <w:pPr>
              <w:pStyle w:val="PS"/>
              <w:rPr>
                <w:sz w:val="18"/>
              </w:rPr>
            </w:pPr>
          </w:p>
          <w:p w14:paraId="7E708C09" w14:textId="77777777" w:rsidR="008E061A" w:rsidRDefault="008E061A" w:rsidP="008E061A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3EB932B3" w14:textId="77777777" w:rsidR="008E061A" w:rsidRDefault="008E061A">
            <w:pPr>
              <w:pStyle w:val="PS"/>
              <w:rPr>
                <w:sz w:val="18"/>
              </w:rPr>
            </w:pPr>
          </w:p>
          <w:p w14:paraId="61DAD990" w14:textId="77777777" w:rsidR="008E061A" w:rsidRDefault="008E061A">
            <w:pPr>
              <w:pStyle w:val="PS"/>
              <w:rPr>
                <w:sz w:val="18"/>
              </w:rPr>
            </w:pPr>
          </w:p>
          <w:p w14:paraId="23D94FAB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  <w:p w14:paraId="62D20B3E" w14:textId="77777777" w:rsidR="008E061A" w:rsidRDefault="008E061A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  <w:p w14:paraId="2F06253D" w14:textId="77777777" w:rsidR="008E061A" w:rsidRDefault="008E061A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</w:tcPr>
          <w:p w14:paraId="19CF553A" w14:textId="77777777" w:rsidR="008E061A" w:rsidRDefault="008E061A">
            <w:pPr>
              <w:pStyle w:val="PS"/>
              <w:rPr>
                <w:sz w:val="18"/>
              </w:rPr>
            </w:pPr>
          </w:p>
          <w:p w14:paraId="42055129" w14:textId="77777777" w:rsidR="008E061A" w:rsidRDefault="008E061A">
            <w:pPr>
              <w:pStyle w:val="PS"/>
              <w:rPr>
                <w:sz w:val="18"/>
              </w:rPr>
            </w:pPr>
          </w:p>
          <w:p w14:paraId="6107697C" w14:textId="77777777" w:rsidR="008E061A" w:rsidRDefault="008E061A">
            <w:pPr>
              <w:pStyle w:val="PS"/>
              <w:rPr>
                <w:sz w:val="18"/>
              </w:rPr>
            </w:pPr>
          </w:p>
        </w:tc>
      </w:tr>
    </w:tbl>
    <w:p w14:paraId="203586C4" w14:textId="77777777" w:rsidR="00D05FFD" w:rsidRDefault="009B054F" w:rsidP="009B054F">
      <w:pPr>
        <w:pStyle w:val="PS"/>
        <w:ind w:firstLine="720"/>
        <w:jc w:val="center"/>
      </w:pPr>
      <w:r>
        <w:t xml:space="preserve"> </w:t>
      </w:r>
    </w:p>
    <w:sectPr w:rsidR="00D05FFD">
      <w:footerReference w:type="even" r:id="rId11"/>
      <w:footerReference w:type="first" r:id="rId12"/>
      <w:pgSz w:w="16834" w:h="11909" w:orient="landscape" w:code="9"/>
      <w:pgMar w:top="720" w:right="562" w:bottom="432" w:left="562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3C40" w14:textId="77777777" w:rsidR="007237C8" w:rsidRDefault="007237C8">
      <w:r>
        <w:separator/>
      </w:r>
    </w:p>
  </w:endnote>
  <w:endnote w:type="continuationSeparator" w:id="0">
    <w:p w14:paraId="6C9C9ECD" w14:textId="77777777" w:rsidR="007237C8" w:rsidRDefault="0072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DA77" w14:textId="77777777" w:rsidR="008E061A" w:rsidRDefault="008E061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634ABFCD" w14:textId="77777777" w:rsidR="008E061A" w:rsidRDefault="008E061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E68E" w14:textId="77777777" w:rsidR="008E061A" w:rsidRDefault="008E061A">
    <w:pPr>
      <w:pStyle w:val="FT"/>
      <w:tabs>
        <w:tab w:val="clear" w:pos="4153"/>
        <w:tab w:val="clear" w:pos="8306"/>
        <w:tab w:val="right" w:pos="15660"/>
      </w:tabs>
      <w:rPr>
        <w:sz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7E45" w14:textId="77777777" w:rsidR="007237C8" w:rsidRDefault="007237C8">
      <w:r>
        <w:separator/>
      </w:r>
    </w:p>
  </w:footnote>
  <w:footnote w:type="continuationSeparator" w:id="0">
    <w:p w14:paraId="3A87D3C5" w14:textId="77777777" w:rsidR="007237C8" w:rsidRDefault="00723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9441A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A6587"/>
    <w:multiLevelType w:val="singleLevel"/>
    <w:tmpl w:val="BDA02A64"/>
    <w:lvl w:ilvl="0">
      <w:start w:val="1"/>
      <w:numFmt w:val="bullet"/>
      <w:lvlText w:val=""/>
      <w:lvlJc w:val="left"/>
      <w:pPr>
        <w:tabs>
          <w:tab w:val="num" w:pos="1152"/>
        </w:tabs>
        <w:ind w:left="360" w:firstLine="432"/>
      </w:pPr>
      <w:rPr>
        <w:rFonts w:ascii="Symbol" w:hAnsi="Symbol" w:hint="default"/>
      </w:rPr>
    </w:lvl>
  </w:abstractNum>
  <w:abstractNum w:abstractNumId="3" w15:restartNumberingAfterBreak="0">
    <w:nsid w:val="0E4F1B1F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4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" w15:restartNumberingAfterBreak="0">
    <w:nsid w:val="1C977A9B"/>
    <w:multiLevelType w:val="multilevel"/>
    <w:tmpl w:val="A09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02B2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" w15:restartNumberingAfterBreak="0">
    <w:nsid w:val="23AA6531"/>
    <w:multiLevelType w:val="multilevel"/>
    <w:tmpl w:val="8F02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E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AD1967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0" w15:restartNumberingAfterBreak="0">
    <w:nsid w:val="26CC11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FA1464"/>
    <w:multiLevelType w:val="multilevel"/>
    <w:tmpl w:val="5DE8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A77C3"/>
    <w:multiLevelType w:val="multilevel"/>
    <w:tmpl w:val="840E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67C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8B3814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5" w15:restartNumberingAfterBreak="0">
    <w:nsid w:val="3E033C0D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6" w15:restartNumberingAfterBreak="0">
    <w:nsid w:val="4E1D7FDC"/>
    <w:multiLevelType w:val="multilevel"/>
    <w:tmpl w:val="CDB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24D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64041A"/>
    <w:multiLevelType w:val="multilevel"/>
    <w:tmpl w:val="FCF2697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667F65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933F2A"/>
    <w:multiLevelType w:val="multilevel"/>
    <w:tmpl w:val="D0C2514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F850FF6"/>
    <w:multiLevelType w:val="multilevel"/>
    <w:tmpl w:val="282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05A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CD976B7"/>
    <w:multiLevelType w:val="multilevel"/>
    <w:tmpl w:val="181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157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386934">
    <w:abstractNumId w:val="2"/>
  </w:num>
  <w:num w:numId="3" w16cid:durableId="172191685">
    <w:abstractNumId w:val="4"/>
  </w:num>
  <w:num w:numId="4" w16cid:durableId="795875973">
    <w:abstractNumId w:val="8"/>
  </w:num>
  <w:num w:numId="5" w16cid:durableId="476410804">
    <w:abstractNumId w:val="15"/>
  </w:num>
  <w:num w:numId="6" w16cid:durableId="512375531">
    <w:abstractNumId w:val="3"/>
  </w:num>
  <w:num w:numId="7" w16cid:durableId="366762567">
    <w:abstractNumId w:val="14"/>
  </w:num>
  <w:num w:numId="8" w16cid:durableId="271978437">
    <w:abstractNumId w:val="6"/>
  </w:num>
  <w:num w:numId="9" w16cid:durableId="429543839">
    <w:abstractNumId w:val="9"/>
  </w:num>
  <w:num w:numId="10" w16cid:durableId="293798794">
    <w:abstractNumId w:val="18"/>
  </w:num>
  <w:num w:numId="11" w16cid:durableId="1977224158">
    <w:abstractNumId w:val="20"/>
  </w:num>
  <w:num w:numId="12" w16cid:durableId="1945573743">
    <w:abstractNumId w:val="23"/>
  </w:num>
  <w:num w:numId="13" w16cid:durableId="1845624992">
    <w:abstractNumId w:val="11"/>
  </w:num>
  <w:num w:numId="14" w16cid:durableId="904948879">
    <w:abstractNumId w:val="21"/>
  </w:num>
  <w:num w:numId="15" w16cid:durableId="8221051">
    <w:abstractNumId w:val="5"/>
  </w:num>
  <w:num w:numId="16" w16cid:durableId="1565528118">
    <w:abstractNumId w:val="16"/>
  </w:num>
  <w:num w:numId="17" w16cid:durableId="289673456">
    <w:abstractNumId w:val="12"/>
  </w:num>
  <w:num w:numId="18" w16cid:durableId="211967307">
    <w:abstractNumId w:val="7"/>
  </w:num>
  <w:num w:numId="19" w16cid:durableId="1426337760">
    <w:abstractNumId w:val="17"/>
  </w:num>
  <w:num w:numId="20" w16cid:durableId="1947883085">
    <w:abstractNumId w:val="13"/>
  </w:num>
  <w:num w:numId="21" w16cid:durableId="286208449">
    <w:abstractNumId w:val="19"/>
  </w:num>
  <w:num w:numId="22" w16cid:durableId="137841847">
    <w:abstractNumId w:val="1"/>
  </w:num>
  <w:num w:numId="23" w16cid:durableId="1528911589">
    <w:abstractNumId w:val="22"/>
  </w:num>
  <w:num w:numId="24" w16cid:durableId="1270818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4"/>
    <w:rsid w:val="000B134D"/>
    <w:rsid w:val="00146C7F"/>
    <w:rsid w:val="00181B32"/>
    <w:rsid w:val="00187417"/>
    <w:rsid w:val="001C7F5D"/>
    <w:rsid w:val="00222E4B"/>
    <w:rsid w:val="00262137"/>
    <w:rsid w:val="00352612"/>
    <w:rsid w:val="0037329A"/>
    <w:rsid w:val="003D1E75"/>
    <w:rsid w:val="004613CC"/>
    <w:rsid w:val="00487223"/>
    <w:rsid w:val="005005CE"/>
    <w:rsid w:val="005F1B37"/>
    <w:rsid w:val="00671A06"/>
    <w:rsid w:val="0069024A"/>
    <w:rsid w:val="006B5333"/>
    <w:rsid w:val="006C19E9"/>
    <w:rsid w:val="006F6526"/>
    <w:rsid w:val="00707F03"/>
    <w:rsid w:val="00715DFE"/>
    <w:rsid w:val="007237C8"/>
    <w:rsid w:val="007C78E6"/>
    <w:rsid w:val="00866C8F"/>
    <w:rsid w:val="008856EE"/>
    <w:rsid w:val="008E061A"/>
    <w:rsid w:val="008F38DD"/>
    <w:rsid w:val="009B054F"/>
    <w:rsid w:val="009C6C6F"/>
    <w:rsid w:val="00A01042"/>
    <w:rsid w:val="00A43444"/>
    <w:rsid w:val="00A57D3C"/>
    <w:rsid w:val="00A77517"/>
    <w:rsid w:val="00AB68D3"/>
    <w:rsid w:val="00C23FFE"/>
    <w:rsid w:val="00C36A10"/>
    <w:rsid w:val="00C90188"/>
    <w:rsid w:val="00C916C1"/>
    <w:rsid w:val="00C93A3F"/>
    <w:rsid w:val="00D05FFD"/>
    <w:rsid w:val="00D30131"/>
    <w:rsid w:val="00D56487"/>
    <w:rsid w:val="00DB45C5"/>
    <w:rsid w:val="00E85496"/>
    <w:rsid w:val="00EB0941"/>
    <w:rsid w:val="00F00241"/>
    <w:rsid w:val="00F114E4"/>
    <w:rsid w:val="00F15A24"/>
    <w:rsid w:val="00F528B7"/>
    <w:rsid w:val="00F808A8"/>
    <w:rsid w:val="00F858A2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E5E6E"/>
  <w15:chartTrackingRefBased/>
  <w15:docId w15:val="{A7182937-C6AF-4854-8732-B221AA23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2CA00FF31C42829BBCD624BA99B9" ma:contentTypeVersion="17" ma:contentTypeDescription="Create a new document." ma:contentTypeScope="" ma:versionID="1b93766ed0337a091ae446065554d3a3">
  <xsd:schema xmlns:xsd="http://www.w3.org/2001/XMLSchema" xmlns:xs="http://www.w3.org/2001/XMLSchema" xmlns:p="http://schemas.microsoft.com/office/2006/metadata/properties" xmlns:ns2="107349c5-578e-4e4d-9721-d5437edb23c8" xmlns:ns3="8901dbb7-cc35-4c62-a1cd-9d904ef74fc5" targetNamespace="http://schemas.microsoft.com/office/2006/metadata/properties" ma:root="true" ma:fieldsID="126df6dffeb55d0998fe9958b32656bf" ns2:_="" ns3:_="">
    <xsd:import namespace="107349c5-578e-4e4d-9721-d5437edb23c8"/>
    <xsd:import namespace="8901dbb7-cc35-4c62-a1cd-9d904ef74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49c5-578e-4e4d-9721-d5437edb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0c3ecd-d2f5-43c6-a74a-b920ddaf8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dbb7-cc35-4c62-a1cd-9d904ef7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913200-a58a-44d6-b571-82d72470e543}" ma:internalName="TaxCatchAll" ma:showField="CatchAllData" ma:web="8901dbb7-cc35-4c62-a1cd-9d904ef74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49c5-578e-4e4d-9721-d5437edb23c8">
      <Terms xmlns="http://schemas.microsoft.com/office/infopath/2007/PartnerControls"/>
    </lcf76f155ced4ddcb4097134ff3c332f>
    <TaxCatchAll xmlns="8901dbb7-cc35-4c62-a1cd-9d904ef74fc5"/>
  </documentManagement>
</p:properties>
</file>

<file path=customXml/itemProps1.xml><?xml version="1.0" encoding="utf-8"?>
<ds:datastoreItem xmlns:ds="http://schemas.openxmlformats.org/officeDocument/2006/customXml" ds:itemID="{2DC54D38-E7A5-46AD-93F7-4DAC00F2ED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ABC755-CE8D-41FD-9EE7-4B66BA0D0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4F9AA-641F-4237-B19C-1FB308CA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49c5-578e-4e4d-9721-d5437edb23c8"/>
    <ds:schemaRef ds:uri="8901dbb7-cc35-4c62-a1cd-9d904ef74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16F523-6981-4DF3-94FF-1E6E6834A786}">
  <ds:schemaRefs>
    <ds:schemaRef ds:uri="http://schemas.microsoft.com/office/2006/metadata/properties"/>
    <ds:schemaRef ds:uri="http://schemas.microsoft.com/office/infopath/2007/PartnerControls"/>
    <ds:schemaRef ds:uri="107349c5-578e-4e4d-9721-d5437edb23c8"/>
    <ds:schemaRef ds:uri="8901dbb7-cc35-4c62-a1cd-9d904ef74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dc:description>Read only_x000d_
Save with hyphen plus three digits in K:\form</dc:description>
  <cp:lastModifiedBy>Doyle, Amy D.</cp:lastModifiedBy>
  <cp:revision>2</cp:revision>
  <cp:lastPrinted>2019-09-20T07:00:00Z</cp:lastPrinted>
  <dcterms:created xsi:type="dcterms:W3CDTF">2026-06-17T10:44:00Z</dcterms:created>
  <dcterms:modified xsi:type="dcterms:W3CDTF">2026-06-17T10:44:00Z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Debbi @ RPJ3 Group</vt:lpwstr>
  </property>
  <property fmtid="{D5CDD505-2E9C-101B-9397-08002B2CF9AE}" pid="3" name="Order">
    <vt:lpwstr>59000.0000000000</vt:lpwstr>
  </property>
  <property fmtid="{D5CDD505-2E9C-101B-9397-08002B2CF9AE}" pid="4" name="display_urn:schemas-microsoft-com:office:office#Author">
    <vt:lpwstr>Debbi @ RPJ3 Group</vt:lpwstr>
  </property>
  <property fmtid="{D5CDD505-2E9C-101B-9397-08002B2CF9AE}" pid="5" name="ContentTypeId">
    <vt:lpwstr>0x01010067472CA00FF31C42829BBCD624BA99B9</vt:lpwstr>
  </property>
</Properties>
</file>