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241"/>
        <w:gridCol w:w="999"/>
      </w:tblGrid>
      <w:tr w:rsidR="00476DEB" w:rsidRPr="00EA067D" w14:paraId="010EE272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4D83FA59" w14:textId="44FF34B7" w:rsidR="00476DEB" w:rsidRPr="00EA067D" w:rsidRDefault="001048C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05765528" wp14:editId="0D961A70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80C8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2A74D1D0" w14:textId="77777777" w:rsidR="00476DEB" w:rsidRPr="00384CDF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384CDF">
              <w:rPr>
                <w:rFonts w:ascii="Calibri" w:hAnsi="Calibri" w:cs="Calibri"/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5EA1D255" w14:textId="77777777" w:rsidR="00476DEB" w:rsidRPr="00384CDF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384CDF">
              <w:rPr>
                <w:rFonts w:ascii="Calibri" w:hAnsi="Calibri" w:cs="Calibri"/>
                <w:sz w:val="20"/>
              </w:rPr>
              <w:t>E181/82/0</w:t>
            </w:r>
            <w:r w:rsidR="00384CDF" w:rsidRPr="00384CDF">
              <w:rPr>
                <w:rFonts w:ascii="Calibri" w:hAnsi="Calibri" w:cs="Calibri"/>
                <w:sz w:val="20"/>
              </w:rPr>
              <w:t>2</w:t>
            </w:r>
          </w:p>
        </w:tc>
      </w:tr>
      <w:tr w:rsidR="00476DEB" w:rsidRPr="00EA067D" w14:paraId="47106297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311E18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</w:tcPr>
          <w:p w14:paraId="500658D4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E8A9F5D" w14:textId="77777777" w:rsidR="00476DEB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Level 2 Teaching Assistant</w:t>
            </w:r>
            <w:r w:rsidR="00C93C8C">
              <w:rPr>
                <w:rFonts w:ascii="Calibri" w:hAnsi="Calibri" w:cs="Calibri"/>
                <w:sz w:val="20"/>
              </w:rPr>
              <w:t xml:space="preserve"> (Various Roles)</w:t>
            </w:r>
          </w:p>
        </w:tc>
      </w:tr>
      <w:tr w:rsidR="00476DEB" w:rsidRPr="00EA067D" w14:paraId="2AF3875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AA3105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CB709D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50138F9" w14:textId="77777777" w:rsidR="00476DEB" w:rsidRPr="00EA067D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Brackenwood Infant School</w:t>
            </w:r>
          </w:p>
        </w:tc>
      </w:tr>
      <w:tr w:rsidR="00476DEB" w:rsidRPr="00EA067D" w14:paraId="7626A07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B9B069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559AD3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C5724AC" w14:textId="77777777" w:rsidR="00476DEB" w:rsidRPr="00EA067D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Mr C Mervyn, Headteacher</w:t>
            </w:r>
          </w:p>
        </w:tc>
      </w:tr>
      <w:tr w:rsidR="00476DEB" w:rsidRPr="00EA067D" w14:paraId="2F62C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42E6E81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i/>
                <w:sz w:val="20"/>
              </w:rPr>
              <w:t xml:space="preserve">Important </w:t>
            </w:r>
            <w:r w:rsidR="005F5BCA" w:rsidRPr="00EA067D">
              <w:rPr>
                <w:rFonts w:ascii="Calibri" w:hAnsi="Calibri" w:cs="Calibri"/>
                <w:b/>
                <w:i/>
                <w:sz w:val="20"/>
              </w:rPr>
              <w:t>–</w:t>
            </w:r>
            <w:r w:rsidRPr="00EA067D">
              <w:rPr>
                <w:rFonts w:ascii="Calibri" w:hAnsi="Calibri" w:cs="Calibri"/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:rsidRPr="00EA067D" w14:paraId="74B54163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C3C735B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36226491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Stage Identified</w:t>
            </w: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6078E7EA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Desirable Personal Attributes</w:t>
            </w:r>
          </w:p>
        </w:tc>
        <w:tc>
          <w:tcPr>
            <w:tcW w:w="999" w:type="dxa"/>
          </w:tcPr>
          <w:p w14:paraId="1965E2AA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Stage Identified</w:t>
            </w:r>
          </w:p>
        </w:tc>
      </w:tr>
      <w:tr w:rsidR="005C77D5" w:rsidRPr="00EA067D" w14:paraId="7309E883" w14:textId="77777777" w:rsidTr="007E717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7077" w:type="dxa"/>
          </w:tcPr>
          <w:p w14:paraId="689A648E" w14:textId="77777777" w:rsidR="005C77D5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 xml:space="preserve">Qualifications:  </w:t>
            </w:r>
          </w:p>
          <w:p w14:paraId="06108384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Good numeracy, literacy, and ICT skills.</w:t>
            </w:r>
          </w:p>
          <w:p w14:paraId="42920FF5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NVQ Level 2 for Teaching Assistants or equivalent (Level 2 or above).</w:t>
            </w:r>
          </w:p>
          <w:p w14:paraId="787AFBE6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Participation in relevant development and training opportunities.</w:t>
            </w:r>
          </w:p>
          <w:p w14:paraId="211E94DA" w14:textId="77777777" w:rsidR="005C77D5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Evidence of further related training or professional interests.</w:t>
            </w:r>
          </w:p>
        </w:tc>
        <w:tc>
          <w:tcPr>
            <w:tcW w:w="918" w:type="dxa"/>
            <w:tcBorders>
              <w:right w:val="nil"/>
            </w:tcBorders>
          </w:tcPr>
          <w:p w14:paraId="2D41310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903D95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3B52CE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8896FE4" w14:textId="77777777" w:rsidR="005C77D5" w:rsidRPr="00EA067D" w:rsidRDefault="005C77D5" w:rsidP="00453E24">
            <w:pPr>
              <w:tabs>
                <w:tab w:val="left" w:pos="432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0B9657F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1B98C4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664748B2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 xml:space="preserve">Qualifications:  </w:t>
            </w:r>
          </w:p>
          <w:p w14:paraId="57BCCAC0" w14:textId="77777777" w:rsidR="00453E24" w:rsidRPr="00EA067D" w:rsidRDefault="00453E24" w:rsidP="00453E2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 xml:space="preserve">Additional qualifications or training related to </w:t>
            </w:r>
            <w:r w:rsidR="00631370">
              <w:rPr>
                <w:rFonts w:ascii="Calibri" w:hAnsi="Calibri" w:cs="Calibri"/>
                <w:sz w:val="20"/>
                <w:lang w:eastAsia="en-GB"/>
              </w:rPr>
              <w:t>working with F2 and/or KS1 children.</w:t>
            </w:r>
          </w:p>
          <w:p w14:paraId="00BB0BC9" w14:textId="77777777" w:rsidR="00453E24" w:rsidRPr="00EA067D" w:rsidRDefault="00453E24" w:rsidP="00453E2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Specialist training in supporting children with communication or sensory needs.</w:t>
            </w:r>
          </w:p>
          <w:p w14:paraId="22BFBDF1" w14:textId="77777777" w:rsidR="005C77D5" w:rsidRPr="00EA067D" w:rsidRDefault="005C77D5" w:rsidP="00453E24">
            <w:pPr>
              <w:overflowPunct/>
              <w:autoSpaceDE/>
              <w:autoSpaceDN/>
              <w:adjustRightInd/>
              <w:ind w:left="228"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30E6889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711E2A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430024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0D55B4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41C0C1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7F037A6E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E29CF1E" w14:textId="77777777" w:rsidR="007E717A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Experience:</w:t>
            </w:r>
          </w:p>
          <w:p w14:paraId="04FB9089" w14:textId="77777777" w:rsidR="00453E24" w:rsidRPr="003157D0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  <w:lang w:eastAsia="en-GB"/>
              </w:rPr>
              <w:t>Working with or caring for children of relevant age (</w:t>
            </w:r>
            <w:r w:rsidR="00EA36D8" w:rsidRPr="003157D0">
              <w:rPr>
                <w:rFonts w:ascii="Calibri" w:hAnsi="Calibri" w:cs="Calibri"/>
                <w:sz w:val="20"/>
                <w:lang w:eastAsia="en-GB"/>
              </w:rPr>
              <w:t>F2/</w:t>
            </w:r>
            <w:r w:rsidRPr="003157D0">
              <w:rPr>
                <w:rFonts w:ascii="Calibri" w:hAnsi="Calibri" w:cs="Calibri"/>
                <w:sz w:val="20"/>
                <w:lang w:eastAsia="en-GB"/>
              </w:rPr>
              <w:t>KS1).</w:t>
            </w:r>
          </w:p>
          <w:p w14:paraId="41E49B0E" w14:textId="77777777" w:rsidR="00B674D3" w:rsidRPr="003157D0" w:rsidRDefault="00B674D3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</w:rPr>
              <w:t>Experience of supporting children with a range of learning, communication and developmental needs.</w:t>
            </w:r>
          </w:p>
          <w:p w14:paraId="7A1D4645" w14:textId="77777777" w:rsidR="00453E24" w:rsidRPr="003157D0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  <w:lang w:eastAsia="en-GB"/>
              </w:rPr>
              <w:t>Experience working collaboratively within a team, including with the class teacher and SENCO.</w:t>
            </w:r>
          </w:p>
          <w:p w14:paraId="501DAB45" w14:textId="77777777" w:rsidR="007E717A" w:rsidRPr="00EA067D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of adapting support strategies based on individual pupil needs.</w:t>
            </w:r>
          </w:p>
        </w:tc>
        <w:tc>
          <w:tcPr>
            <w:tcW w:w="918" w:type="dxa"/>
            <w:tcBorders>
              <w:right w:val="nil"/>
            </w:tcBorders>
          </w:tcPr>
          <w:p w14:paraId="1D40469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5E1D8F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44E479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A1D31F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D13915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52BBE663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Experience:</w:t>
            </w:r>
          </w:p>
          <w:p w14:paraId="0D8242C1" w14:textId="77777777" w:rsidR="00453E24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delivering small-group support in a classroom setting.</w:t>
            </w:r>
          </w:p>
          <w:p w14:paraId="594790F9" w14:textId="77777777" w:rsidR="00B674D3" w:rsidRPr="00B674D3" w:rsidRDefault="00B674D3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of working with children with a range of special educational needs, including those with EHCPs.</w:t>
            </w:r>
          </w:p>
          <w:p w14:paraId="29917667" w14:textId="77777777" w:rsidR="00453E24" w:rsidRPr="00EA067D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supporting children with speech, language, and communication needs.</w:t>
            </w:r>
          </w:p>
          <w:p w14:paraId="4C780E01" w14:textId="77777777" w:rsidR="00453E24" w:rsidRPr="00EA067D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with or understanding of assessment systems.</w:t>
            </w:r>
          </w:p>
          <w:p w14:paraId="34BE2C3B" w14:textId="77777777" w:rsidR="005C77D5" w:rsidRPr="00EA067D" w:rsidRDefault="005C77D5" w:rsidP="00453E2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7EB3B48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F21FB8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5BC664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7AD918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8B3F388" w14:textId="77777777" w:rsidR="005C77D5" w:rsidRPr="00EA067D" w:rsidRDefault="005C77D5" w:rsidP="00453E24">
            <w:pPr>
              <w:tabs>
                <w:tab w:val="left" w:pos="432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1A9270F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032FFCD1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37CC698" w14:textId="77777777" w:rsidR="005C77D5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Knowledge &amp; Skills:</w:t>
            </w:r>
          </w:p>
          <w:p w14:paraId="24DBA025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Good communication skills.</w:t>
            </w:r>
          </w:p>
          <w:p w14:paraId="189B66A3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relate well to children and adults.</w:t>
            </w:r>
          </w:p>
          <w:p w14:paraId="1CBD41BA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work constructively as part of a team, understanding classroom roles and responsibilities.</w:t>
            </w:r>
          </w:p>
          <w:p w14:paraId="238F2D20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Awareness of child protection legislation and safeguarding practice.</w:t>
            </w:r>
          </w:p>
          <w:p w14:paraId="46C2F313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Awareness of confidentiality and data protection.</w:t>
            </w:r>
          </w:p>
          <w:p w14:paraId="3FF4008F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inclusion within the classroom.</w:t>
            </w:r>
          </w:p>
          <w:p w14:paraId="0EC653EE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basic technology (computer, video, photocopier).</w:t>
            </w:r>
          </w:p>
          <w:p w14:paraId="698E8D1A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Willingness to support children in all activities, including personal care where appropriate.</w:t>
            </w:r>
          </w:p>
          <w:p w14:paraId="1CC80EC4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Appropriate knowledge of first aid.</w:t>
            </w:r>
          </w:p>
          <w:p w14:paraId="41EB3365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how to adapt the national curriculum to support children with additional needs, including those with EHCPs.</w:t>
            </w:r>
          </w:p>
          <w:p w14:paraId="771F7A63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create a positive and supportive learning environment for children with EHCPs.</w:t>
            </w:r>
          </w:p>
          <w:p w14:paraId="0DA719DC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using strategies to promote positive behaviour and emotional regulation.</w:t>
            </w:r>
          </w:p>
          <w:p w14:paraId="5E97C3FE" w14:textId="77777777" w:rsidR="005C77D5" w:rsidRPr="00EA067D" w:rsidRDefault="005C77D5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7F46D48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B53C5B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7D4B76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68CAD8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DEAF0D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92609E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356935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B5E97A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6ED3DA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06633B43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Knowledge &amp; Skills:</w:t>
            </w:r>
          </w:p>
          <w:p w14:paraId="27E53C1A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Knowledge of specific SEN interventions and strategies (e.g., phonics, social stories).</w:t>
            </w:r>
          </w:p>
          <w:p w14:paraId="203F8538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speech and language therapy support strategies for children with communication needs.</w:t>
            </w:r>
          </w:p>
          <w:p w14:paraId="3FE66BAB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strategies to support children with ADHD, autism, or dyslexia.</w:t>
            </w:r>
          </w:p>
          <w:p w14:paraId="05BD4D0D" w14:textId="77777777" w:rsidR="00453E24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educational software to enhance learning.</w:t>
            </w:r>
          </w:p>
          <w:p w14:paraId="4A419B9A" w14:textId="77777777" w:rsidR="00B674D3" w:rsidRPr="00EA067D" w:rsidRDefault="00B674D3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Knowledge of the SEND Code of Practice and relevant Ofsted frameworks.</w:t>
            </w:r>
          </w:p>
          <w:p w14:paraId="51FB3F68" w14:textId="77777777" w:rsidR="00147AC7" w:rsidRPr="00EA067D" w:rsidRDefault="00147AC7" w:rsidP="00453E24">
            <w:pPr>
              <w:overflowPunct/>
              <w:autoSpaceDE/>
              <w:autoSpaceDN/>
              <w:adjustRightInd/>
              <w:ind w:left="228" w:hanging="142"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2EBC582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A8F25D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0AC6AA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1833FB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2D705108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3028D4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lastRenderedPageBreak/>
              <w:t>Special Requirements</w:t>
            </w:r>
          </w:p>
          <w:p w14:paraId="73F2D534" w14:textId="77777777" w:rsidR="00453E24" w:rsidRPr="00EA067D" w:rsidRDefault="00453E24" w:rsidP="00453E24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Willingness to undertake training as necessary and attend relevant courses when required.</w:t>
            </w:r>
          </w:p>
          <w:p w14:paraId="45EA18C3" w14:textId="77777777" w:rsidR="00453E24" w:rsidRPr="00EA067D" w:rsidRDefault="00453E24" w:rsidP="00453E24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Able to take instruction and guidance as necessary.</w:t>
            </w:r>
          </w:p>
          <w:p w14:paraId="40C4C7D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58330BC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9586DA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073394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F69D0B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97971A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309AD5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54CD49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F84EF8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9E641A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1713FD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10AB005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Special Requirements</w:t>
            </w:r>
          </w:p>
          <w:p w14:paraId="0B38A5EF" w14:textId="77777777" w:rsidR="00453E24" w:rsidRPr="00EA067D" w:rsidRDefault="00453E24" w:rsidP="00453E2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initiative in supporting learning and developing interventions.</w:t>
            </w:r>
          </w:p>
          <w:p w14:paraId="17426844" w14:textId="77777777" w:rsidR="00453E24" w:rsidRPr="00EA067D" w:rsidRDefault="00453E24" w:rsidP="00453E2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support children with medical or mobility needs (where applicable).</w:t>
            </w:r>
          </w:p>
          <w:p w14:paraId="69A6B32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B33865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2B62AD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195AB5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45DB9F9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 xml:space="preserve"> </w:t>
            </w:r>
          </w:p>
          <w:p w14:paraId="158571E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B6F071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48E1588D" w14:textId="77777777" w:rsidR="00476DEB" w:rsidRPr="00EA067D" w:rsidRDefault="00476DEB" w:rsidP="00453E24">
      <w:pPr>
        <w:pStyle w:val="PS"/>
        <w:rPr>
          <w:rFonts w:ascii="Calibri" w:hAnsi="Calibri" w:cs="Calibri"/>
          <w:b/>
          <w:sz w:val="20"/>
        </w:rPr>
      </w:pPr>
    </w:p>
    <w:p w14:paraId="080EFF5B" w14:textId="77777777" w:rsidR="00476DEB" w:rsidRPr="00EA067D" w:rsidRDefault="00476DEB" w:rsidP="00453E24">
      <w:pPr>
        <w:pStyle w:val="PS"/>
        <w:jc w:val="center"/>
        <w:rPr>
          <w:rFonts w:ascii="Calibri" w:hAnsi="Calibri" w:cs="Calibri"/>
          <w:b/>
          <w:sz w:val="20"/>
        </w:rPr>
      </w:pPr>
      <w:r w:rsidRPr="00EA067D">
        <w:rPr>
          <w:rFonts w:ascii="Calibri" w:hAnsi="Calibri" w:cs="Calibri"/>
          <w:b/>
          <w:sz w:val="20"/>
        </w:rPr>
        <w:br w:type="page"/>
      </w:r>
      <w:r w:rsidRPr="00EA067D">
        <w:rPr>
          <w:rFonts w:ascii="Calibri" w:hAnsi="Calibri" w:cs="Calibri"/>
          <w:b/>
          <w:sz w:val="20"/>
        </w:rPr>
        <w:lastRenderedPageBreak/>
        <w:t>Employee Specification Form</w:t>
      </w:r>
    </w:p>
    <w:p w14:paraId="4266E946" w14:textId="77777777" w:rsidR="00476DEB" w:rsidRPr="00EA067D" w:rsidRDefault="00476DEB" w:rsidP="00453E24">
      <w:pPr>
        <w:pStyle w:val="PS"/>
        <w:rPr>
          <w:rFonts w:ascii="Calibri" w:hAnsi="Calibri" w:cs="Calibri"/>
          <w:sz w:val="20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:rsidRPr="00EA067D" w14:paraId="17965AB3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01100A8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These notes should be studied carefully before completing the form overleaf.</w:t>
            </w:r>
          </w:p>
          <w:p w14:paraId="5F6FDC2A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15E274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List the personal attributes required to fulfil the duties listed in the job description.</w:t>
            </w:r>
          </w:p>
          <w:p w14:paraId="7415A2E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D18AA5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They must be:</w:t>
            </w:r>
          </w:p>
          <w:p w14:paraId="364C1E88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set at a level appropriate to the work to be done and</w:t>
            </w:r>
            <w:r w:rsidRPr="00EA067D">
              <w:rPr>
                <w:rFonts w:ascii="Calibri" w:hAnsi="Calibri" w:cs="Calibri"/>
                <w:i/>
                <w:sz w:val="20"/>
              </w:rPr>
              <w:t xml:space="preserve"> not</w:t>
            </w:r>
            <w:r w:rsidRPr="00EA067D">
              <w:rPr>
                <w:rFonts w:ascii="Calibri" w:hAnsi="Calibri" w:cs="Calibri"/>
                <w:sz w:val="20"/>
              </w:rPr>
              <w:t xml:space="preserve"> higher than necessary</w:t>
            </w:r>
          </w:p>
          <w:p w14:paraId="213C072C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stated clearly and specifically</w:t>
            </w:r>
          </w:p>
          <w:p w14:paraId="16EBEC91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entirely job related</w:t>
            </w:r>
          </w:p>
          <w:p w14:paraId="73DF386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5831344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Essential or Desirable</w:t>
            </w:r>
          </w:p>
          <w:p w14:paraId="208707B9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Essential</w:t>
            </w:r>
          </w:p>
          <w:p w14:paraId="77400CE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Those requirements without which a candidate would be simply unable to do the job.</w:t>
            </w:r>
          </w:p>
          <w:p w14:paraId="6F3B41A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i/>
                <w:sz w:val="20"/>
              </w:rPr>
              <w:t>Any candidate who does not meet the essential requirements must be rejected.</w:t>
            </w:r>
          </w:p>
          <w:p w14:paraId="4F52476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Examples could be the possession of current driving licence or relevant qualification.</w:t>
            </w:r>
          </w:p>
          <w:p w14:paraId="228A535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FAC4CC2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Desirable</w:t>
            </w:r>
          </w:p>
          <w:p w14:paraId="000976A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Those requirements which are desirable, but not essential.</w:t>
            </w:r>
          </w:p>
          <w:p w14:paraId="0618FB9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A candidate should not be rejected for failing to meet any single desirable requirement.</w:t>
            </w:r>
          </w:p>
          <w:p w14:paraId="0779C34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Examples for certain jobs could be local government experience or knowledge of new technology.</w:t>
            </w:r>
          </w:p>
          <w:p w14:paraId="65454AF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E5A852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1B3D8A0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8370" w:type="dxa"/>
          </w:tcPr>
          <w:p w14:paraId="4B8A64B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Personal Attributes</w:t>
            </w:r>
          </w:p>
          <w:p w14:paraId="1745A9BA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68D0CB9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Qualifications</w:t>
            </w:r>
          </w:p>
          <w:p w14:paraId="4C2E125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What qualifications, if any, should the postholder possess?</w:t>
            </w:r>
          </w:p>
          <w:p w14:paraId="1E82541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To what level</w:t>
            </w:r>
          </w:p>
          <w:p w14:paraId="08E1EBCD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Experience</w:t>
            </w:r>
          </w:p>
          <w:p w14:paraId="5E1FD65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What experience, if any, is relevant?</w:t>
            </w:r>
          </w:p>
          <w:p w14:paraId="066E8A4C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Knowledge and Skills</w:t>
            </w:r>
          </w:p>
          <w:p w14:paraId="59BC2C0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Is there any knowledge (other than that covered by qualifications listed) or skills which are relevant? What should the postholder be able to do?</w:t>
            </w:r>
          </w:p>
          <w:p w14:paraId="22F2A92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250A42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7AB705B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5A646174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7FB7CBA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Special Requirements</w:t>
            </w:r>
          </w:p>
          <w:p w14:paraId="65ECC06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Are there any conditions of service which differ from the norm and with which the postholder must comply? eg live-in requirements, flexible working hours, weekend working.</w:t>
            </w:r>
          </w:p>
          <w:p w14:paraId="469D877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4635AA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Stage Identified</w:t>
            </w:r>
          </w:p>
          <w:p w14:paraId="1299211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Indicate at which stage in the selection process the personal attribute is to be identified, eg application form, interview, tests, references, etc</w:t>
            </w:r>
          </w:p>
        </w:tc>
      </w:tr>
    </w:tbl>
    <w:p w14:paraId="7E22507A" w14:textId="77777777" w:rsidR="00476DEB" w:rsidRPr="00EA067D" w:rsidRDefault="00476DEB" w:rsidP="00453E24">
      <w:pPr>
        <w:pStyle w:val="PS"/>
        <w:rPr>
          <w:rFonts w:ascii="Calibri" w:hAnsi="Calibri" w:cs="Calibri"/>
          <w:sz w:val="20"/>
        </w:rPr>
      </w:pPr>
    </w:p>
    <w:sectPr w:rsidR="00476DEB" w:rsidRPr="00EA06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B018" w14:textId="77777777" w:rsidR="00A17EF1" w:rsidRDefault="00A17EF1">
      <w:r>
        <w:separator/>
      </w:r>
    </w:p>
  </w:endnote>
  <w:endnote w:type="continuationSeparator" w:id="0">
    <w:p w14:paraId="1C2AABFD" w14:textId="77777777" w:rsidR="00A17EF1" w:rsidRDefault="00A1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A782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35FE218F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0C59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674D3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B674D3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1EB0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60A7" w14:textId="77777777" w:rsidR="00A17EF1" w:rsidRDefault="00A17EF1">
      <w:r>
        <w:separator/>
      </w:r>
    </w:p>
  </w:footnote>
  <w:footnote w:type="continuationSeparator" w:id="0">
    <w:p w14:paraId="5F837478" w14:textId="77777777" w:rsidR="00A17EF1" w:rsidRDefault="00A1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96D8" w14:textId="77777777" w:rsidR="00C01063" w:rsidRDefault="00C01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969D" w14:textId="77777777" w:rsidR="00C01063" w:rsidRDefault="00C01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4185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5A32D4"/>
    <w:multiLevelType w:val="hybridMultilevel"/>
    <w:tmpl w:val="67A0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310A"/>
    <w:multiLevelType w:val="hybridMultilevel"/>
    <w:tmpl w:val="17BC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C74D44"/>
    <w:multiLevelType w:val="hybridMultilevel"/>
    <w:tmpl w:val="C78A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1C0E"/>
    <w:multiLevelType w:val="hybridMultilevel"/>
    <w:tmpl w:val="1AAA5D50"/>
    <w:lvl w:ilvl="0" w:tplc="9E6CFF4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739D7"/>
    <w:multiLevelType w:val="hybridMultilevel"/>
    <w:tmpl w:val="5CB607F2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15BD8"/>
    <w:multiLevelType w:val="hybridMultilevel"/>
    <w:tmpl w:val="AFB8C42E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E2272D"/>
    <w:multiLevelType w:val="hybridMultilevel"/>
    <w:tmpl w:val="56DE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67A4E"/>
    <w:multiLevelType w:val="hybridMultilevel"/>
    <w:tmpl w:val="9C84F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D24BB2"/>
    <w:multiLevelType w:val="hybridMultilevel"/>
    <w:tmpl w:val="7778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D0452"/>
    <w:multiLevelType w:val="hybridMultilevel"/>
    <w:tmpl w:val="DB366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0339E9"/>
    <w:multiLevelType w:val="hybridMultilevel"/>
    <w:tmpl w:val="B3B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6F40C5"/>
    <w:multiLevelType w:val="hybridMultilevel"/>
    <w:tmpl w:val="DAE073AC"/>
    <w:lvl w:ilvl="0" w:tplc="6D66784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995A1E"/>
    <w:multiLevelType w:val="hybridMultilevel"/>
    <w:tmpl w:val="7B90A52A"/>
    <w:lvl w:ilvl="0" w:tplc="0346DE7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A946098"/>
    <w:multiLevelType w:val="hybridMultilevel"/>
    <w:tmpl w:val="0032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37718"/>
    <w:multiLevelType w:val="hybridMultilevel"/>
    <w:tmpl w:val="6D76A726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FB561B5"/>
    <w:multiLevelType w:val="hybridMultilevel"/>
    <w:tmpl w:val="AA420FCA"/>
    <w:lvl w:ilvl="0" w:tplc="C4C8B55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74FBB"/>
    <w:multiLevelType w:val="hybridMultilevel"/>
    <w:tmpl w:val="1C044628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523B8"/>
    <w:multiLevelType w:val="hybridMultilevel"/>
    <w:tmpl w:val="2740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D1A"/>
    <w:multiLevelType w:val="hybridMultilevel"/>
    <w:tmpl w:val="CB0AE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7D715B"/>
    <w:multiLevelType w:val="hybridMultilevel"/>
    <w:tmpl w:val="6B02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B54A6"/>
    <w:multiLevelType w:val="hybridMultilevel"/>
    <w:tmpl w:val="45D6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40" w15:restartNumberingAfterBreak="0">
    <w:nsid w:val="7ABE1EFD"/>
    <w:multiLevelType w:val="hybridMultilevel"/>
    <w:tmpl w:val="E98E7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8937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27192944">
    <w:abstractNumId w:val="24"/>
  </w:num>
  <w:num w:numId="3" w16cid:durableId="1455751984">
    <w:abstractNumId w:val="17"/>
  </w:num>
  <w:num w:numId="4" w16cid:durableId="1796094376">
    <w:abstractNumId w:val="21"/>
  </w:num>
  <w:num w:numId="5" w16cid:durableId="434906467">
    <w:abstractNumId w:val="23"/>
  </w:num>
  <w:num w:numId="6" w16cid:durableId="158232376">
    <w:abstractNumId w:val="15"/>
  </w:num>
  <w:num w:numId="7" w16cid:durableId="332687029">
    <w:abstractNumId w:val="28"/>
  </w:num>
  <w:num w:numId="8" w16cid:durableId="1891963864">
    <w:abstractNumId w:val="31"/>
  </w:num>
  <w:num w:numId="9" w16cid:durableId="150875327">
    <w:abstractNumId w:val="11"/>
  </w:num>
  <w:num w:numId="10" w16cid:durableId="1673679220">
    <w:abstractNumId w:val="26"/>
  </w:num>
  <w:num w:numId="11" w16cid:durableId="338116106">
    <w:abstractNumId w:val="25"/>
  </w:num>
  <w:num w:numId="12" w16cid:durableId="1136683653">
    <w:abstractNumId w:val="8"/>
  </w:num>
  <w:num w:numId="13" w16cid:durableId="879902047">
    <w:abstractNumId w:val="39"/>
  </w:num>
  <w:num w:numId="14" w16cid:durableId="624430041">
    <w:abstractNumId w:val="2"/>
  </w:num>
  <w:num w:numId="15" w16cid:durableId="606667309">
    <w:abstractNumId w:val="14"/>
  </w:num>
  <w:num w:numId="16" w16cid:durableId="945306818">
    <w:abstractNumId w:val="3"/>
  </w:num>
  <w:num w:numId="17" w16cid:durableId="529226295">
    <w:abstractNumId w:val="41"/>
  </w:num>
  <w:num w:numId="18" w16cid:durableId="710618866">
    <w:abstractNumId w:val="5"/>
  </w:num>
  <w:num w:numId="19" w16cid:durableId="914316006">
    <w:abstractNumId w:val="32"/>
  </w:num>
  <w:num w:numId="20" w16cid:durableId="2043706752">
    <w:abstractNumId w:val="16"/>
  </w:num>
  <w:num w:numId="21" w16cid:durableId="1807775365">
    <w:abstractNumId w:val="29"/>
  </w:num>
  <w:num w:numId="22" w16cid:durableId="649750057">
    <w:abstractNumId w:val="37"/>
  </w:num>
  <w:num w:numId="23" w16cid:durableId="1880438695">
    <w:abstractNumId w:val="19"/>
  </w:num>
  <w:num w:numId="24" w16cid:durableId="1332295968">
    <w:abstractNumId w:val="36"/>
  </w:num>
  <w:num w:numId="25" w16cid:durableId="1275285193">
    <w:abstractNumId w:val="12"/>
  </w:num>
  <w:num w:numId="26" w16cid:durableId="1072778340">
    <w:abstractNumId w:val="20"/>
  </w:num>
  <w:num w:numId="27" w16cid:durableId="1405840150">
    <w:abstractNumId w:val="10"/>
  </w:num>
  <w:num w:numId="28" w16cid:durableId="183594650">
    <w:abstractNumId w:val="30"/>
  </w:num>
  <w:num w:numId="29" w16cid:durableId="1655375057">
    <w:abstractNumId w:val="9"/>
  </w:num>
  <w:num w:numId="30" w16cid:durableId="2000694382">
    <w:abstractNumId w:val="34"/>
  </w:num>
  <w:num w:numId="31" w16cid:durableId="815923380">
    <w:abstractNumId w:val="33"/>
  </w:num>
  <w:num w:numId="32" w16cid:durableId="687096733">
    <w:abstractNumId w:val="13"/>
  </w:num>
  <w:num w:numId="33" w16cid:durableId="331302136">
    <w:abstractNumId w:val="1"/>
  </w:num>
  <w:num w:numId="34" w16cid:durableId="630747976">
    <w:abstractNumId w:val="38"/>
  </w:num>
  <w:num w:numId="35" w16cid:durableId="1431463600">
    <w:abstractNumId w:val="22"/>
  </w:num>
  <w:num w:numId="36" w16cid:durableId="1299218130">
    <w:abstractNumId w:val="4"/>
  </w:num>
  <w:num w:numId="37" w16cid:durableId="212742242">
    <w:abstractNumId w:val="35"/>
  </w:num>
  <w:num w:numId="38" w16cid:durableId="1477524981">
    <w:abstractNumId w:val="7"/>
  </w:num>
  <w:num w:numId="39" w16cid:durableId="309941889">
    <w:abstractNumId w:val="6"/>
  </w:num>
  <w:num w:numId="40" w16cid:durableId="1702585477">
    <w:abstractNumId w:val="18"/>
  </w:num>
  <w:num w:numId="41" w16cid:durableId="110440899">
    <w:abstractNumId w:val="27"/>
  </w:num>
  <w:num w:numId="42" w16cid:durableId="125019193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102C48"/>
    <w:rsid w:val="001048CB"/>
    <w:rsid w:val="00147AC7"/>
    <w:rsid w:val="001E052A"/>
    <w:rsid w:val="00243802"/>
    <w:rsid w:val="00254D36"/>
    <w:rsid w:val="002E795B"/>
    <w:rsid w:val="003157D0"/>
    <w:rsid w:val="00384CDF"/>
    <w:rsid w:val="00392B0F"/>
    <w:rsid w:val="003F6EA5"/>
    <w:rsid w:val="00421537"/>
    <w:rsid w:val="00453E24"/>
    <w:rsid w:val="00476DEB"/>
    <w:rsid w:val="00494DCA"/>
    <w:rsid w:val="004C6EAD"/>
    <w:rsid w:val="004D7376"/>
    <w:rsid w:val="005B146E"/>
    <w:rsid w:val="005C2810"/>
    <w:rsid w:val="005C77D5"/>
    <w:rsid w:val="005F5BCA"/>
    <w:rsid w:val="0062316F"/>
    <w:rsid w:val="00631370"/>
    <w:rsid w:val="006B1306"/>
    <w:rsid w:val="006D53CA"/>
    <w:rsid w:val="007E3398"/>
    <w:rsid w:val="007E717A"/>
    <w:rsid w:val="00847066"/>
    <w:rsid w:val="008554C5"/>
    <w:rsid w:val="008E6FC7"/>
    <w:rsid w:val="0096229C"/>
    <w:rsid w:val="009C28AA"/>
    <w:rsid w:val="00A17EF1"/>
    <w:rsid w:val="00AC37A2"/>
    <w:rsid w:val="00B674D3"/>
    <w:rsid w:val="00C01063"/>
    <w:rsid w:val="00C0283B"/>
    <w:rsid w:val="00C522F6"/>
    <w:rsid w:val="00C93C8C"/>
    <w:rsid w:val="00D62ED7"/>
    <w:rsid w:val="00D75661"/>
    <w:rsid w:val="00DC19DB"/>
    <w:rsid w:val="00E57AA7"/>
    <w:rsid w:val="00EA067D"/>
    <w:rsid w:val="00EA071C"/>
    <w:rsid w:val="00EA36D8"/>
    <w:rsid w:val="00EB28F8"/>
    <w:rsid w:val="00EE3BF5"/>
    <w:rsid w:val="00EF1F53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E645E"/>
  <w15:chartTrackingRefBased/>
  <w15:docId w15:val="{74EAC2E9-E3A7-4B02-9081-7863316D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46E"/>
    <w:pPr>
      <w:ind w:left="720"/>
    </w:pPr>
  </w:style>
  <w:style w:type="paragraph" w:styleId="NormalWeb">
    <w:name w:val="Normal (Web)"/>
    <w:basedOn w:val="Normal"/>
    <w:uiPriority w:val="99"/>
    <w:unhideWhenUsed/>
    <w:rsid w:val="005C77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Strong">
    <w:name w:val="Strong"/>
    <w:uiPriority w:val="22"/>
    <w:qFormat/>
    <w:rsid w:val="007E7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12819F6C-EBC5-4596-B681-84FAB3AD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E3959-1CFD-43D8-BBAC-3FB91E3607E4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Morton, Louise</cp:lastModifiedBy>
  <cp:revision>2</cp:revision>
  <cp:lastPrinted>2013-09-11T16:17:00Z</cp:lastPrinted>
  <dcterms:created xsi:type="dcterms:W3CDTF">2026-06-24T09:30:00Z</dcterms:created>
  <dcterms:modified xsi:type="dcterms:W3CDTF">2026-06-24T09:30:00Z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