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26"/>
        <w:gridCol w:w="2835"/>
        <w:gridCol w:w="1026"/>
        <w:gridCol w:w="1530"/>
        <w:gridCol w:w="5400"/>
        <w:gridCol w:w="840"/>
      </w:tblGrid>
      <w:tr w:rsidR="008A3DA8" w14:paraId="69E2ADA6" w14:textId="77777777" w:rsidTr="00984133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4026" w:type="dxa"/>
            <w:vMerge w:val="restart"/>
            <w:tcBorders>
              <w:top w:val="nil"/>
              <w:left w:val="nil"/>
              <w:bottom w:val="nil"/>
            </w:tcBorders>
          </w:tcPr>
          <w:p w14:paraId="0BB80CED" w14:textId="3880282F" w:rsidR="008A3DA8" w:rsidRDefault="00A06AE0">
            <w:pPr>
              <w:pStyle w:val="PS"/>
              <w:spacing w:before="120" w:after="60"/>
              <w:rPr>
                <w:sz w:val="16"/>
              </w:rPr>
            </w:pPr>
            <w:r w:rsidRPr="00984133">
              <w:rPr>
                <w:noProof/>
                <w:sz w:val="16"/>
              </w:rPr>
              <w:drawing>
                <wp:inline distT="0" distB="0" distL="0" distR="0" wp14:anchorId="287CDFD6" wp14:editId="072F313A">
                  <wp:extent cx="1438275" cy="1638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  <w:gridSpan w:val="3"/>
          </w:tcPr>
          <w:p w14:paraId="2ED48FE7" w14:textId="77777777" w:rsidR="008A3DA8" w:rsidRDefault="008A3DA8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2BA1666A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8A3DA8" w14:paraId="36E31A09" w14:textId="77777777" w:rsidTr="00984133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4026" w:type="dxa"/>
            <w:vMerge/>
            <w:tcBorders>
              <w:left w:val="nil"/>
              <w:bottom w:val="nil"/>
            </w:tcBorders>
          </w:tcPr>
          <w:p w14:paraId="382C9B89" w14:textId="77777777" w:rsidR="008A3DA8" w:rsidRDefault="008A3DA8">
            <w:pPr>
              <w:pStyle w:val="PS"/>
              <w:spacing w:before="120" w:after="60"/>
            </w:pPr>
          </w:p>
        </w:tc>
        <w:tc>
          <w:tcPr>
            <w:tcW w:w="5391" w:type="dxa"/>
            <w:gridSpan w:val="3"/>
          </w:tcPr>
          <w:p w14:paraId="2257B5A2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19DFB9AE" w14:textId="77777777" w:rsidR="008A3DA8" w:rsidRPr="00EE4B21" w:rsidRDefault="00E62A5A" w:rsidP="009467F5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Wraparound Play Worker</w:t>
            </w:r>
          </w:p>
        </w:tc>
      </w:tr>
      <w:tr w:rsidR="008A3DA8" w14:paraId="0D5C51D5" w14:textId="77777777" w:rsidTr="0098413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026" w:type="dxa"/>
            <w:vMerge/>
            <w:tcBorders>
              <w:left w:val="nil"/>
              <w:bottom w:val="nil"/>
            </w:tcBorders>
          </w:tcPr>
          <w:p w14:paraId="416A8C3C" w14:textId="77777777" w:rsidR="008A3DA8" w:rsidRDefault="008A3DA8">
            <w:pPr>
              <w:pStyle w:val="PS"/>
              <w:spacing w:before="120" w:after="60"/>
            </w:pPr>
          </w:p>
        </w:tc>
        <w:tc>
          <w:tcPr>
            <w:tcW w:w="5391" w:type="dxa"/>
            <w:gridSpan w:val="3"/>
            <w:tcBorders>
              <w:bottom w:val="single" w:sz="6" w:space="0" w:color="auto"/>
            </w:tcBorders>
          </w:tcPr>
          <w:p w14:paraId="2F929FC8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27088829" w14:textId="77777777" w:rsidR="008A3DA8" w:rsidRPr="00EE4B21" w:rsidRDefault="00984133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Christ The King Catholic Primary</w:t>
            </w:r>
          </w:p>
        </w:tc>
      </w:tr>
      <w:tr w:rsidR="008A3DA8" w14:paraId="524F1A3B" w14:textId="77777777" w:rsidTr="0098413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026" w:type="dxa"/>
            <w:vMerge/>
            <w:tcBorders>
              <w:left w:val="nil"/>
              <w:bottom w:val="nil"/>
            </w:tcBorders>
          </w:tcPr>
          <w:p w14:paraId="29BC100D" w14:textId="77777777" w:rsidR="008A3DA8" w:rsidRDefault="008A3DA8">
            <w:pPr>
              <w:pStyle w:val="PS"/>
              <w:spacing w:before="120" w:after="60"/>
            </w:pPr>
          </w:p>
        </w:tc>
        <w:tc>
          <w:tcPr>
            <w:tcW w:w="5391" w:type="dxa"/>
            <w:gridSpan w:val="3"/>
            <w:tcBorders>
              <w:bottom w:val="single" w:sz="6" w:space="0" w:color="auto"/>
            </w:tcBorders>
          </w:tcPr>
          <w:p w14:paraId="2EC09AFD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2E06B4B4" w14:textId="77777777" w:rsidR="008A3DA8" w:rsidRPr="00EE4B21" w:rsidRDefault="00E62A5A" w:rsidP="004D301C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June 2026</w:t>
            </w:r>
          </w:p>
        </w:tc>
      </w:tr>
      <w:tr w:rsidR="008A3DA8" w14:paraId="39F38F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3FAE3628" w14:textId="77777777" w:rsidR="004C4DFA" w:rsidRDefault="004C4DFA" w:rsidP="00BB262D">
            <w:pPr>
              <w:pStyle w:val="PS"/>
              <w:rPr>
                <w:bCs/>
              </w:rPr>
            </w:pPr>
          </w:p>
          <w:p w14:paraId="19606584" w14:textId="77777777" w:rsidR="00BB262D" w:rsidRDefault="004C4DFA" w:rsidP="00BB262D">
            <w:pPr>
              <w:pStyle w:val="PS"/>
              <w:rPr>
                <w:bCs/>
              </w:rPr>
            </w:pPr>
            <w:r>
              <w:rPr>
                <w:bCs/>
              </w:rPr>
              <w:t>L</w:t>
            </w:r>
            <w:r w:rsidR="00BB262D">
              <w:rPr>
                <w:bCs/>
              </w:rPr>
              <w:t xml:space="preserve">isted below are the </w:t>
            </w:r>
            <w:r w:rsidR="00BB262D" w:rsidRPr="007C0D19">
              <w:rPr>
                <w:b/>
                <w:bCs/>
              </w:rPr>
              <w:t>personal attributes</w:t>
            </w:r>
            <w:r w:rsidR="00BB262D">
              <w:rPr>
                <w:bCs/>
              </w:rPr>
              <w:t xml:space="preserve"> required to fulfil the dutie</w:t>
            </w:r>
            <w:r w:rsidR="003E7278">
              <w:rPr>
                <w:bCs/>
              </w:rPr>
              <w:t>s listed in the Job Description.</w:t>
            </w:r>
          </w:p>
          <w:p w14:paraId="22232949" w14:textId="77777777" w:rsidR="00E9446A" w:rsidRDefault="00E9446A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8A3DA8" w14:paraId="211A3881" w14:textId="77777777" w:rsidTr="003E7278">
        <w:tblPrEx>
          <w:tblCellMar>
            <w:top w:w="0" w:type="dxa"/>
            <w:bottom w:w="0" w:type="dxa"/>
          </w:tblCellMar>
        </w:tblPrEx>
        <w:tc>
          <w:tcPr>
            <w:tcW w:w="6861" w:type="dxa"/>
            <w:gridSpan w:val="2"/>
          </w:tcPr>
          <w:p w14:paraId="4FC445D5" w14:textId="77777777" w:rsidR="008A3DA8" w:rsidRDefault="008A3DA8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026" w:type="dxa"/>
            <w:tcBorders>
              <w:right w:val="nil"/>
            </w:tcBorders>
          </w:tcPr>
          <w:p w14:paraId="37B7E13C" w14:textId="77777777" w:rsidR="008A3DA8" w:rsidRDefault="008A3DA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24488102" w14:textId="77777777" w:rsidR="008A3DA8" w:rsidRDefault="008A3DA8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0C89E4C6" w14:textId="77777777" w:rsidR="008A3DA8" w:rsidRDefault="008A3DA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8A3DA8" w14:paraId="5E4F7CD8" w14:textId="77777777" w:rsidTr="003E7278">
        <w:tblPrEx>
          <w:tblCellMar>
            <w:top w:w="0" w:type="dxa"/>
            <w:bottom w:w="0" w:type="dxa"/>
          </w:tblCellMar>
        </w:tblPrEx>
        <w:tc>
          <w:tcPr>
            <w:tcW w:w="6861" w:type="dxa"/>
            <w:gridSpan w:val="2"/>
          </w:tcPr>
          <w:p w14:paraId="05F665AA" w14:textId="77777777" w:rsidR="008A3DA8" w:rsidRDefault="008A3DA8" w:rsidP="003E7278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58A6D218" w14:textId="77777777" w:rsidR="003E7278" w:rsidRPr="0089530E" w:rsidRDefault="003E7278" w:rsidP="003E7278">
            <w:pPr>
              <w:pStyle w:val="PS"/>
              <w:numPr>
                <w:ilvl w:val="0"/>
                <w:numId w:val="5"/>
              </w:numPr>
              <w:spacing w:before="120"/>
              <w:rPr>
                <w:sz w:val="18"/>
              </w:rPr>
            </w:pPr>
            <w:r w:rsidRPr="0089530E">
              <w:rPr>
                <w:sz w:val="18"/>
              </w:rPr>
              <w:t>None required</w:t>
            </w:r>
          </w:p>
          <w:p w14:paraId="12D6CA6C" w14:textId="77777777" w:rsidR="008A3DA8" w:rsidRDefault="008A3DA8">
            <w:pPr>
              <w:pStyle w:val="PS"/>
              <w:rPr>
                <w:sz w:val="18"/>
              </w:rPr>
            </w:pPr>
          </w:p>
        </w:tc>
        <w:tc>
          <w:tcPr>
            <w:tcW w:w="1026" w:type="dxa"/>
            <w:tcBorders>
              <w:right w:val="nil"/>
            </w:tcBorders>
          </w:tcPr>
          <w:p w14:paraId="552053B2" w14:textId="77777777" w:rsidR="008A3DA8" w:rsidRDefault="008A3DA8">
            <w:pPr>
              <w:pStyle w:val="PS"/>
              <w:rPr>
                <w:sz w:val="18"/>
              </w:rPr>
            </w:pPr>
          </w:p>
          <w:p w14:paraId="5437B1EC" w14:textId="77777777" w:rsidR="008A3DA8" w:rsidRDefault="008A3DA8">
            <w:pPr>
              <w:pStyle w:val="PS"/>
              <w:rPr>
                <w:sz w:val="18"/>
              </w:rPr>
            </w:pPr>
          </w:p>
          <w:p w14:paraId="77B197E7" w14:textId="77777777" w:rsidR="008A3DA8" w:rsidRDefault="008A3DA8">
            <w:pPr>
              <w:pStyle w:val="PS"/>
              <w:rPr>
                <w:sz w:val="18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731D6BB5" w14:textId="77777777" w:rsidR="008A3DA8" w:rsidRDefault="008A3DA8">
            <w:pPr>
              <w:pStyle w:val="PS"/>
              <w:rPr>
                <w:sz w:val="18"/>
              </w:rPr>
            </w:pPr>
          </w:p>
          <w:p w14:paraId="4AB9E315" w14:textId="77777777" w:rsidR="008A3DA8" w:rsidRDefault="003E7278" w:rsidP="003E7278">
            <w:pPr>
              <w:pStyle w:val="PS"/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>Current First Aid certificate/qualification</w:t>
            </w:r>
          </w:p>
          <w:p w14:paraId="58497EDC" w14:textId="77777777" w:rsidR="008A3DA8" w:rsidRDefault="008A3DA8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16949CC9" w14:textId="77777777" w:rsidR="008A3DA8" w:rsidRDefault="003E727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  <w:r w:rsidR="00B23864">
              <w:rPr>
                <w:sz w:val="18"/>
              </w:rPr>
              <w:t>/INT</w:t>
            </w:r>
          </w:p>
        </w:tc>
      </w:tr>
      <w:tr w:rsidR="008A3DA8" w14:paraId="1EE0F24C" w14:textId="77777777" w:rsidTr="003E7278">
        <w:tblPrEx>
          <w:tblCellMar>
            <w:top w:w="0" w:type="dxa"/>
            <w:bottom w:w="0" w:type="dxa"/>
          </w:tblCellMar>
        </w:tblPrEx>
        <w:tc>
          <w:tcPr>
            <w:tcW w:w="6861" w:type="dxa"/>
            <w:gridSpan w:val="2"/>
          </w:tcPr>
          <w:p w14:paraId="2A7562A8" w14:textId="77777777" w:rsidR="008A3DA8" w:rsidRDefault="008A3DA8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745687FE" w14:textId="77777777" w:rsidR="003E7278" w:rsidRPr="0089530E" w:rsidRDefault="003E7278" w:rsidP="003E7278">
            <w:pPr>
              <w:pStyle w:val="PS"/>
              <w:numPr>
                <w:ilvl w:val="0"/>
                <w:numId w:val="5"/>
              </w:numPr>
              <w:spacing w:before="120"/>
              <w:rPr>
                <w:sz w:val="18"/>
              </w:rPr>
            </w:pPr>
            <w:r w:rsidRPr="0089530E">
              <w:rPr>
                <w:sz w:val="18"/>
              </w:rPr>
              <w:t>Experiencing of supervising children, either work related or as a parent or carer</w:t>
            </w:r>
          </w:p>
          <w:p w14:paraId="36AC079F" w14:textId="77777777" w:rsidR="008A3DA8" w:rsidRDefault="008A3DA8">
            <w:pPr>
              <w:pStyle w:val="PS"/>
              <w:spacing w:before="120"/>
              <w:rPr>
                <w:sz w:val="18"/>
              </w:rPr>
            </w:pPr>
          </w:p>
        </w:tc>
        <w:tc>
          <w:tcPr>
            <w:tcW w:w="1026" w:type="dxa"/>
            <w:tcBorders>
              <w:right w:val="nil"/>
            </w:tcBorders>
          </w:tcPr>
          <w:p w14:paraId="00AD2B6B" w14:textId="77777777" w:rsidR="008A3DA8" w:rsidRDefault="008A3DA8">
            <w:pPr>
              <w:pStyle w:val="PS"/>
              <w:rPr>
                <w:sz w:val="18"/>
              </w:rPr>
            </w:pPr>
          </w:p>
          <w:p w14:paraId="0E675462" w14:textId="77777777" w:rsidR="008A3DA8" w:rsidRDefault="003E727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2D1CE309" w14:textId="77777777" w:rsidR="003E7278" w:rsidRDefault="003E7278" w:rsidP="003E7278">
            <w:pPr>
              <w:pStyle w:val="PS"/>
              <w:ind w:left="720"/>
              <w:rPr>
                <w:sz w:val="18"/>
              </w:rPr>
            </w:pPr>
          </w:p>
          <w:p w14:paraId="483E8E6C" w14:textId="77777777" w:rsidR="008A3DA8" w:rsidRDefault="003E7278" w:rsidP="003E7278">
            <w:pPr>
              <w:pStyle w:val="PS"/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>Experience of working with groups of children on a voluntary or paid basis in a school setting</w:t>
            </w:r>
          </w:p>
        </w:tc>
        <w:tc>
          <w:tcPr>
            <w:tcW w:w="840" w:type="dxa"/>
          </w:tcPr>
          <w:p w14:paraId="22EAA5A2" w14:textId="77777777" w:rsidR="008A3DA8" w:rsidRDefault="003E727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</w:tc>
      </w:tr>
      <w:tr w:rsidR="008A3DA8" w14:paraId="51EC9B2C" w14:textId="77777777" w:rsidTr="003E7278">
        <w:tblPrEx>
          <w:tblCellMar>
            <w:top w:w="0" w:type="dxa"/>
            <w:bottom w:w="0" w:type="dxa"/>
          </w:tblCellMar>
        </w:tblPrEx>
        <w:tc>
          <w:tcPr>
            <w:tcW w:w="6861" w:type="dxa"/>
            <w:gridSpan w:val="2"/>
          </w:tcPr>
          <w:p w14:paraId="36BC1B29" w14:textId="77777777" w:rsidR="008A3DA8" w:rsidRDefault="008A3DA8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696ACDA8" w14:textId="77777777" w:rsidR="003E7278" w:rsidRPr="0089530E" w:rsidRDefault="003E7278" w:rsidP="003E7278">
            <w:pPr>
              <w:pStyle w:val="PS"/>
              <w:numPr>
                <w:ilvl w:val="0"/>
                <w:numId w:val="5"/>
              </w:numPr>
              <w:spacing w:before="120"/>
              <w:jc w:val="both"/>
              <w:rPr>
                <w:sz w:val="18"/>
              </w:rPr>
            </w:pPr>
            <w:r w:rsidRPr="0089530E">
              <w:rPr>
                <w:sz w:val="18"/>
              </w:rPr>
              <w:t>Ability to work in a team as well as independently using initiative</w:t>
            </w:r>
          </w:p>
          <w:p w14:paraId="41609719" w14:textId="77777777" w:rsidR="003E7278" w:rsidRPr="0089530E" w:rsidRDefault="003E7278" w:rsidP="003E7278">
            <w:pPr>
              <w:pStyle w:val="PS"/>
              <w:numPr>
                <w:ilvl w:val="0"/>
                <w:numId w:val="5"/>
              </w:numPr>
              <w:spacing w:before="120"/>
              <w:jc w:val="both"/>
              <w:rPr>
                <w:sz w:val="18"/>
              </w:rPr>
            </w:pPr>
            <w:r w:rsidRPr="0089530E">
              <w:rPr>
                <w:sz w:val="18"/>
              </w:rPr>
              <w:t>Inspire trust  and confidence in children</w:t>
            </w:r>
          </w:p>
          <w:p w14:paraId="31917798" w14:textId="77777777" w:rsidR="003E7278" w:rsidRPr="0089530E" w:rsidRDefault="003E7278" w:rsidP="003E7278">
            <w:pPr>
              <w:pStyle w:val="PS"/>
              <w:numPr>
                <w:ilvl w:val="0"/>
                <w:numId w:val="5"/>
              </w:numPr>
              <w:spacing w:before="120"/>
              <w:jc w:val="both"/>
              <w:rPr>
                <w:sz w:val="18"/>
              </w:rPr>
            </w:pPr>
            <w:r w:rsidRPr="0089530E">
              <w:rPr>
                <w:sz w:val="18"/>
              </w:rPr>
              <w:t>Encourage high standards of pupil behaviour at all times</w:t>
            </w:r>
          </w:p>
          <w:p w14:paraId="34A5D012" w14:textId="77777777" w:rsidR="008A3DA8" w:rsidRDefault="008A3DA8">
            <w:pPr>
              <w:pStyle w:val="PS"/>
              <w:rPr>
                <w:sz w:val="18"/>
              </w:rPr>
            </w:pPr>
          </w:p>
        </w:tc>
        <w:tc>
          <w:tcPr>
            <w:tcW w:w="1026" w:type="dxa"/>
            <w:tcBorders>
              <w:right w:val="nil"/>
            </w:tcBorders>
          </w:tcPr>
          <w:p w14:paraId="582C11D0" w14:textId="77777777" w:rsidR="008A3DA8" w:rsidRDefault="008A3DA8">
            <w:pPr>
              <w:pStyle w:val="PS"/>
              <w:rPr>
                <w:sz w:val="18"/>
              </w:rPr>
            </w:pPr>
          </w:p>
          <w:p w14:paraId="2DB43926" w14:textId="77777777" w:rsidR="008A3DA8" w:rsidRDefault="003E727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76011F73" w14:textId="77777777" w:rsidR="008A3DA8" w:rsidRDefault="008A3DA8">
            <w:pPr>
              <w:pStyle w:val="PS"/>
              <w:rPr>
                <w:sz w:val="18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242064E8" w14:textId="77777777" w:rsidR="008A3DA8" w:rsidRDefault="008A3DA8">
            <w:pPr>
              <w:pStyle w:val="PS"/>
              <w:rPr>
                <w:sz w:val="18"/>
              </w:rPr>
            </w:pPr>
          </w:p>
          <w:p w14:paraId="09CBE1F0" w14:textId="77777777" w:rsidR="008A3DA8" w:rsidRDefault="008A3DA8">
            <w:pPr>
              <w:pStyle w:val="PS"/>
              <w:rPr>
                <w:sz w:val="18"/>
              </w:rPr>
            </w:pPr>
          </w:p>
          <w:p w14:paraId="6DA77CDE" w14:textId="77777777" w:rsidR="008A3DA8" w:rsidRDefault="003E7278" w:rsidP="003E7278">
            <w:pPr>
              <w:pStyle w:val="PS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 xml:space="preserve">Knowledge and understanding of the value of </w:t>
            </w:r>
            <w:r w:rsidR="0059633C">
              <w:rPr>
                <w:sz w:val="18"/>
              </w:rPr>
              <w:t xml:space="preserve">active play. </w:t>
            </w:r>
          </w:p>
          <w:p w14:paraId="4D6E31D4" w14:textId="77777777" w:rsidR="003E7278" w:rsidRDefault="003E7278" w:rsidP="003E7278">
            <w:pPr>
              <w:pStyle w:val="PS"/>
              <w:ind w:left="360"/>
              <w:rPr>
                <w:sz w:val="18"/>
              </w:rPr>
            </w:pPr>
          </w:p>
        </w:tc>
        <w:tc>
          <w:tcPr>
            <w:tcW w:w="840" w:type="dxa"/>
          </w:tcPr>
          <w:p w14:paraId="177A827C" w14:textId="77777777" w:rsidR="008A3DA8" w:rsidRDefault="003E727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</w:tc>
      </w:tr>
      <w:tr w:rsidR="008A3DA8" w14:paraId="07621D8B" w14:textId="77777777" w:rsidTr="003E7278">
        <w:tblPrEx>
          <w:tblCellMar>
            <w:top w:w="0" w:type="dxa"/>
            <w:bottom w:w="0" w:type="dxa"/>
          </w:tblCellMar>
        </w:tblPrEx>
        <w:tc>
          <w:tcPr>
            <w:tcW w:w="6861" w:type="dxa"/>
            <w:gridSpan w:val="2"/>
          </w:tcPr>
          <w:p w14:paraId="7D09D5CD" w14:textId="77777777" w:rsidR="008A3DA8" w:rsidRDefault="008A3DA8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7D5C0C1C" w14:textId="77777777" w:rsidR="00B23864" w:rsidRPr="00B23864" w:rsidRDefault="00B23864" w:rsidP="00B238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B23864">
              <w:rPr>
                <w:sz w:val="18"/>
                <w:szCs w:val="18"/>
              </w:rPr>
              <w:t>A com</w:t>
            </w:r>
            <w:r w:rsidR="00984133">
              <w:rPr>
                <w:sz w:val="18"/>
                <w:szCs w:val="18"/>
              </w:rPr>
              <w:t>mitment to support the Catholic</w:t>
            </w:r>
            <w:r w:rsidRPr="00B23864">
              <w:rPr>
                <w:sz w:val="18"/>
                <w:szCs w:val="18"/>
              </w:rPr>
              <w:t xml:space="preserve"> ethos of the school</w:t>
            </w:r>
          </w:p>
          <w:p w14:paraId="4F498B14" w14:textId="77777777" w:rsidR="003E7278" w:rsidRDefault="003E7278" w:rsidP="00B23864">
            <w:pPr>
              <w:pStyle w:val="PS"/>
              <w:numPr>
                <w:ilvl w:val="0"/>
                <w:numId w:val="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Good interpersonal and communication skills</w:t>
            </w:r>
          </w:p>
          <w:p w14:paraId="53695050" w14:textId="77777777" w:rsidR="003E7278" w:rsidRDefault="003E7278" w:rsidP="00B23864">
            <w:pPr>
              <w:pStyle w:val="PS"/>
              <w:numPr>
                <w:ilvl w:val="0"/>
                <w:numId w:val="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 commitment to being an effective team player</w:t>
            </w:r>
          </w:p>
          <w:p w14:paraId="0A3AE2EF" w14:textId="77777777" w:rsidR="003E7278" w:rsidRDefault="003E7278" w:rsidP="00B23864">
            <w:pPr>
              <w:pStyle w:val="PS"/>
              <w:numPr>
                <w:ilvl w:val="0"/>
                <w:numId w:val="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 sense of fun</w:t>
            </w:r>
          </w:p>
          <w:p w14:paraId="1020A473" w14:textId="77777777" w:rsidR="003E7278" w:rsidRDefault="003E7278" w:rsidP="00B23864">
            <w:pPr>
              <w:pStyle w:val="PS"/>
              <w:numPr>
                <w:ilvl w:val="0"/>
                <w:numId w:val="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initiate games and activities appropriate to the age of the children</w:t>
            </w:r>
          </w:p>
          <w:p w14:paraId="4F51770A" w14:textId="77777777" w:rsidR="008A3DA8" w:rsidRDefault="008A3DA8">
            <w:pPr>
              <w:pStyle w:val="PS"/>
              <w:rPr>
                <w:sz w:val="18"/>
              </w:rPr>
            </w:pPr>
          </w:p>
        </w:tc>
        <w:tc>
          <w:tcPr>
            <w:tcW w:w="1026" w:type="dxa"/>
            <w:tcBorders>
              <w:right w:val="nil"/>
            </w:tcBorders>
          </w:tcPr>
          <w:p w14:paraId="03509B5F" w14:textId="77777777" w:rsidR="008A3DA8" w:rsidRDefault="008A3DA8">
            <w:pPr>
              <w:pStyle w:val="PS"/>
              <w:rPr>
                <w:sz w:val="18"/>
              </w:rPr>
            </w:pPr>
          </w:p>
          <w:p w14:paraId="46652BBB" w14:textId="77777777" w:rsidR="003E7278" w:rsidRDefault="003E727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324B82D2" w14:textId="77777777" w:rsidR="008A3DA8" w:rsidRDefault="008A3DA8">
            <w:pPr>
              <w:pStyle w:val="PS"/>
              <w:rPr>
                <w:sz w:val="18"/>
              </w:rPr>
            </w:pPr>
          </w:p>
          <w:p w14:paraId="15E693A0" w14:textId="77777777" w:rsidR="008A3DA8" w:rsidRDefault="003E7278" w:rsidP="003E7278">
            <w:pPr>
              <w:pStyle w:val="PS"/>
              <w:numPr>
                <w:ilvl w:val="0"/>
                <w:numId w:val="8"/>
              </w:numPr>
              <w:rPr>
                <w:rFonts w:cs="Arial"/>
                <w:sz w:val="18"/>
                <w:szCs w:val="18"/>
              </w:rPr>
            </w:pPr>
            <w:r w:rsidRPr="00B23864">
              <w:rPr>
                <w:rFonts w:cs="Arial"/>
                <w:sz w:val="18"/>
                <w:szCs w:val="18"/>
              </w:rPr>
              <w:t>Previous experience within a similar role</w:t>
            </w:r>
          </w:p>
          <w:p w14:paraId="49BA12BA" w14:textId="77777777" w:rsidR="00B23864" w:rsidRPr="00B23864" w:rsidRDefault="00B23864" w:rsidP="00B23864">
            <w:pPr>
              <w:pStyle w:val="PS"/>
              <w:ind w:left="720"/>
              <w:rPr>
                <w:rFonts w:cs="Arial"/>
                <w:sz w:val="18"/>
                <w:szCs w:val="18"/>
              </w:rPr>
            </w:pPr>
          </w:p>
          <w:p w14:paraId="026D4CDB" w14:textId="77777777" w:rsidR="008A3DA8" w:rsidRDefault="008A3DA8" w:rsidP="00984133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840" w:type="dxa"/>
          </w:tcPr>
          <w:p w14:paraId="362A1486" w14:textId="77777777" w:rsidR="008A3DA8" w:rsidRDefault="00B23864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</w:t>
            </w:r>
            <w:r w:rsidR="003E7278">
              <w:rPr>
                <w:sz w:val="18"/>
              </w:rPr>
              <w:t>INT</w:t>
            </w:r>
          </w:p>
        </w:tc>
      </w:tr>
    </w:tbl>
    <w:p w14:paraId="5A142534" w14:textId="77777777" w:rsidR="008A3DA8" w:rsidRDefault="008A3DA8" w:rsidP="003F7188">
      <w:pPr>
        <w:pStyle w:val="PS"/>
        <w:jc w:val="center"/>
        <w:rPr>
          <w:sz w:val="48"/>
        </w:rPr>
      </w:pPr>
      <w:r>
        <w:rPr>
          <w:sz w:val="48"/>
        </w:rPr>
        <w:lastRenderedPageBreak/>
        <w:t>Employee Specification Form</w:t>
      </w:r>
      <w:r w:rsidR="004E3609">
        <w:rPr>
          <w:sz w:val="48"/>
        </w:rPr>
        <w:t xml:space="preserve"> – Guidance for Applicants</w:t>
      </w:r>
    </w:p>
    <w:p w14:paraId="51E40F36" w14:textId="77777777" w:rsidR="008A3DA8" w:rsidRDefault="008A3DA8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5660"/>
      </w:tblGrid>
      <w:tr w:rsidR="004E3609" w:rsidRPr="007579F0" w14:paraId="2CB1365E" w14:textId="77777777">
        <w:tblPrEx>
          <w:tblCellMar>
            <w:top w:w="0" w:type="dxa"/>
            <w:bottom w:w="0" w:type="dxa"/>
          </w:tblCellMar>
        </w:tblPrEx>
        <w:tc>
          <w:tcPr>
            <w:tcW w:w="15660" w:type="dxa"/>
          </w:tcPr>
          <w:p w14:paraId="352863DC" w14:textId="77777777" w:rsidR="004E3609" w:rsidRPr="007579F0" w:rsidRDefault="004E3609" w:rsidP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These guidance notes should be studied carefully before completing the Job Application Form (M05).</w:t>
            </w:r>
          </w:p>
          <w:p w14:paraId="698BAF35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</w:p>
          <w:p w14:paraId="2ECD7E9D" w14:textId="77777777" w:rsidR="004E3609" w:rsidRPr="007579F0" w:rsidRDefault="004E3609">
            <w:pPr>
              <w:pStyle w:val="PS"/>
              <w:rPr>
                <w:b/>
                <w:bCs/>
                <w:sz w:val="22"/>
                <w:szCs w:val="22"/>
              </w:rPr>
            </w:pPr>
            <w:r w:rsidRPr="007579F0">
              <w:rPr>
                <w:b/>
                <w:bCs/>
                <w:sz w:val="22"/>
                <w:szCs w:val="22"/>
              </w:rPr>
              <w:t>What is the purpose of an Employee Specification Form?</w:t>
            </w:r>
          </w:p>
          <w:p w14:paraId="1C7F1844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The Employee Specification Form lists the personal attributes required to fulfil the duties listed in the Job Description (M03).</w:t>
            </w:r>
          </w:p>
          <w:p w14:paraId="52D2AA44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</w:p>
          <w:p w14:paraId="76DACA11" w14:textId="77777777" w:rsidR="001C6796" w:rsidRPr="007579F0" w:rsidRDefault="001C6796">
            <w:pPr>
              <w:pStyle w:val="PS"/>
              <w:rPr>
                <w:b/>
                <w:bCs/>
                <w:sz w:val="22"/>
                <w:szCs w:val="22"/>
              </w:rPr>
            </w:pPr>
            <w:r w:rsidRPr="007579F0">
              <w:rPr>
                <w:b/>
                <w:bCs/>
                <w:sz w:val="22"/>
                <w:szCs w:val="22"/>
              </w:rPr>
              <w:t>What are personal attributes?</w:t>
            </w:r>
          </w:p>
          <w:p w14:paraId="4286E670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The personal attributes are</w:t>
            </w:r>
            <w:r w:rsidR="001C6796" w:rsidRPr="007579F0">
              <w:rPr>
                <w:bCs/>
                <w:sz w:val="22"/>
                <w:szCs w:val="22"/>
              </w:rPr>
              <w:t xml:space="preserve"> the qualifications, experience, knowledge and skills and any special requirements that are requ</w:t>
            </w:r>
            <w:r w:rsidR="00202C29" w:rsidRPr="007579F0">
              <w:rPr>
                <w:bCs/>
                <w:sz w:val="22"/>
                <w:szCs w:val="22"/>
              </w:rPr>
              <w:t>ired to be able to fulfil the duties of the post.</w:t>
            </w:r>
          </w:p>
          <w:p w14:paraId="4C431EB1" w14:textId="77777777" w:rsidR="004E3609" w:rsidRPr="007579F0" w:rsidRDefault="00202C29" w:rsidP="00536861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They are</w:t>
            </w:r>
            <w:r w:rsidR="00536861">
              <w:rPr>
                <w:bCs/>
                <w:sz w:val="22"/>
                <w:szCs w:val="22"/>
              </w:rPr>
              <w:t xml:space="preserve"> </w:t>
            </w:r>
            <w:r w:rsidR="004E3609" w:rsidRPr="007579F0">
              <w:rPr>
                <w:bCs/>
                <w:sz w:val="22"/>
                <w:szCs w:val="22"/>
              </w:rPr>
              <w:t>set at a level appropriate to the work to be done and</w:t>
            </w:r>
            <w:r w:rsidR="004E3609" w:rsidRPr="007579F0">
              <w:rPr>
                <w:bCs/>
                <w:i/>
                <w:sz w:val="22"/>
                <w:szCs w:val="22"/>
              </w:rPr>
              <w:t xml:space="preserve"> not</w:t>
            </w:r>
            <w:r w:rsidR="004E3609" w:rsidRPr="007579F0">
              <w:rPr>
                <w:bCs/>
                <w:sz w:val="22"/>
                <w:szCs w:val="22"/>
              </w:rPr>
              <w:t xml:space="preserve"> higher than necessary</w:t>
            </w:r>
            <w:r w:rsidR="00536861">
              <w:rPr>
                <w:bCs/>
                <w:sz w:val="22"/>
                <w:szCs w:val="22"/>
              </w:rPr>
              <w:t xml:space="preserve">; </w:t>
            </w:r>
            <w:r w:rsidR="004E3609" w:rsidRPr="007579F0">
              <w:rPr>
                <w:bCs/>
                <w:sz w:val="22"/>
                <w:szCs w:val="22"/>
              </w:rPr>
              <w:t>stated clearly and specifically</w:t>
            </w:r>
            <w:r w:rsidR="00536861">
              <w:rPr>
                <w:bCs/>
                <w:sz w:val="22"/>
                <w:szCs w:val="22"/>
              </w:rPr>
              <w:t xml:space="preserve">; and </w:t>
            </w:r>
            <w:r w:rsidR="004E3609" w:rsidRPr="007579F0">
              <w:rPr>
                <w:bCs/>
                <w:sz w:val="22"/>
                <w:szCs w:val="22"/>
              </w:rPr>
              <w:t>entirely job related</w:t>
            </w:r>
            <w:r w:rsidR="00536861">
              <w:rPr>
                <w:bCs/>
                <w:sz w:val="22"/>
                <w:szCs w:val="22"/>
              </w:rPr>
              <w:t>.</w:t>
            </w:r>
          </w:p>
          <w:p w14:paraId="45FD5B7F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</w:p>
          <w:p w14:paraId="23ABDFE5" w14:textId="77777777" w:rsidR="00202C29" w:rsidRPr="007579F0" w:rsidRDefault="00202C29">
            <w:pPr>
              <w:pStyle w:val="PS"/>
              <w:rPr>
                <w:b/>
                <w:sz w:val="22"/>
                <w:szCs w:val="22"/>
              </w:rPr>
            </w:pPr>
            <w:r w:rsidRPr="007579F0">
              <w:rPr>
                <w:b/>
                <w:sz w:val="22"/>
                <w:szCs w:val="22"/>
              </w:rPr>
              <w:t>What are essential personal attributes?</w:t>
            </w:r>
          </w:p>
          <w:p w14:paraId="13B915FB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</w:t>
            </w:r>
            <w:r w:rsidR="00202C29" w:rsidRPr="007579F0">
              <w:rPr>
                <w:bCs/>
                <w:sz w:val="22"/>
                <w:szCs w:val="22"/>
              </w:rPr>
              <w:t>ese are the personal attributes</w:t>
            </w:r>
            <w:r w:rsidRPr="007579F0">
              <w:rPr>
                <w:bCs/>
                <w:sz w:val="22"/>
                <w:szCs w:val="22"/>
              </w:rPr>
              <w:t xml:space="preserve"> without which a</w:t>
            </w:r>
            <w:r w:rsidR="00202C29" w:rsidRPr="007579F0">
              <w:rPr>
                <w:bCs/>
                <w:sz w:val="22"/>
                <w:szCs w:val="22"/>
              </w:rPr>
              <w:t xml:space="preserve"> person</w:t>
            </w:r>
            <w:r w:rsidRPr="007579F0">
              <w:rPr>
                <w:bCs/>
                <w:sz w:val="22"/>
                <w:szCs w:val="22"/>
              </w:rPr>
              <w:t xml:space="preserve"> would  simply </w:t>
            </w:r>
            <w:r w:rsidR="00202C29" w:rsidRPr="007579F0">
              <w:rPr>
                <w:bCs/>
                <w:sz w:val="22"/>
                <w:szCs w:val="22"/>
              </w:rPr>
              <w:t xml:space="preserve">be </w:t>
            </w:r>
            <w:r w:rsidRPr="007579F0">
              <w:rPr>
                <w:bCs/>
                <w:sz w:val="22"/>
                <w:szCs w:val="22"/>
              </w:rPr>
              <w:t>unable to do the job.</w:t>
            </w:r>
          </w:p>
          <w:p w14:paraId="3E8D0418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 xml:space="preserve">Examples could be the possession of </w:t>
            </w:r>
            <w:r w:rsidR="00202C29" w:rsidRPr="007579F0">
              <w:rPr>
                <w:bCs/>
                <w:sz w:val="22"/>
                <w:szCs w:val="22"/>
              </w:rPr>
              <w:t xml:space="preserve">a </w:t>
            </w:r>
            <w:r w:rsidRPr="007579F0">
              <w:rPr>
                <w:bCs/>
                <w:sz w:val="22"/>
                <w:szCs w:val="22"/>
              </w:rPr>
              <w:t xml:space="preserve">current driving licence or </w:t>
            </w:r>
            <w:r w:rsidR="00202C29" w:rsidRPr="007579F0">
              <w:rPr>
                <w:bCs/>
                <w:sz w:val="22"/>
                <w:szCs w:val="22"/>
              </w:rPr>
              <w:t xml:space="preserve">a </w:t>
            </w:r>
            <w:r w:rsidRPr="007579F0">
              <w:rPr>
                <w:bCs/>
                <w:sz w:val="22"/>
                <w:szCs w:val="22"/>
              </w:rPr>
              <w:t>relevant qualification.</w:t>
            </w:r>
          </w:p>
          <w:p w14:paraId="42E2D241" w14:textId="77777777" w:rsidR="00202C29" w:rsidRPr="007579F0" w:rsidRDefault="00202C29" w:rsidP="00202C29">
            <w:pPr>
              <w:pStyle w:val="PS"/>
              <w:rPr>
                <w:bCs/>
                <w:i/>
                <w:sz w:val="22"/>
                <w:szCs w:val="22"/>
              </w:rPr>
            </w:pPr>
          </w:p>
          <w:p w14:paraId="12A8D0AC" w14:textId="77777777" w:rsidR="00202C29" w:rsidRPr="007579F0" w:rsidRDefault="00202C29" w:rsidP="00202C2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i/>
                <w:sz w:val="22"/>
                <w:szCs w:val="22"/>
              </w:rPr>
              <w:t>Any applicant who does not meet all of the essential requirements will not be shortlisted</w:t>
            </w:r>
            <w:r w:rsidR="00B86EDC" w:rsidRPr="007579F0">
              <w:rPr>
                <w:bCs/>
                <w:i/>
                <w:sz w:val="22"/>
                <w:szCs w:val="22"/>
              </w:rPr>
              <w:t xml:space="preserve"> (unless the stage identified is not at application).</w:t>
            </w:r>
          </w:p>
          <w:p w14:paraId="715A0DC7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</w:p>
          <w:p w14:paraId="26CF8D72" w14:textId="77777777" w:rsidR="005621DB" w:rsidRPr="007579F0" w:rsidRDefault="005621DB" w:rsidP="005621DB">
            <w:pPr>
              <w:pStyle w:val="PS"/>
              <w:rPr>
                <w:bCs/>
                <w:i/>
                <w:sz w:val="22"/>
                <w:szCs w:val="22"/>
              </w:rPr>
            </w:pPr>
            <w:r w:rsidRPr="007579F0">
              <w:rPr>
                <w:bCs/>
                <w:i/>
                <w:sz w:val="22"/>
                <w:szCs w:val="22"/>
              </w:rPr>
              <w:t xml:space="preserve">Any Disabled applicant who meets all of the essential requirements </w:t>
            </w:r>
            <w:r w:rsidRPr="007579F0">
              <w:rPr>
                <w:b/>
                <w:bCs/>
                <w:i/>
                <w:sz w:val="22"/>
                <w:szCs w:val="22"/>
              </w:rPr>
              <w:t xml:space="preserve">must </w:t>
            </w:r>
            <w:r w:rsidRPr="007579F0">
              <w:rPr>
                <w:bCs/>
                <w:i/>
                <w:sz w:val="22"/>
                <w:szCs w:val="22"/>
              </w:rPr>
              <w:t>be shortlisted for interview.</w:t>
            </w:r>
          </w:p>
          <w:p w14:paraId="03721586" w14:textId="77777777" w:rsidR="005621DB" w:rsidRPr="007579F0" w:rsidRDefault="005621DB">
            <w:pPr>
              <w:pStyle w:val="PS"/>
              <w:rPr>
                <w:bCs/>
                <w:sz w:val="22"/>
                <w:szCs w:val="22"/>
              </w:rPr>
            </w:pPr>
          </w:p>
          <w:p w14:paraId="4AB0779E" w14:textId="77777777" w:rsidR="00B86EDC" w:rsidRPr="007579F0" w:rsidRDefault="00B86EDC" w:rsidP="00B86EDC">
            <w:pPr>
              <w:pStyle w:val="PS"/>
              <w:rPr>
                <w:b/>
                <w:sz w:val="22"/>
                <w:szCs w:val="22"/>
              </w:rPr>
            </w:pPr>
            <w:r w:rsidRPr="007579F0">
              <w:rPr>
                <w:b/>
                <w:sz w:val="22"/>
                <w:szCs w:val="22"/>
              </w:rPr>
              <w:t>What are desirable attributes?</w:t>
            </w:r>
          </w:p>
          <w:p w14:paraId="6EE9BC3E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</w:t>
            </w:r>
            <w:r w:rsidR="00B86EDC" w:rsidRPr="007579F0">
              <w:rPr>
                <w:bCs/>
                <w:sz w:val="22"/>
                <w:szCs w:val="22"/>
              </w:rPr>
              <w:t>ese are the personal attributes</w:t>
            </w:r>
            <w:r w:rsidRPr="007579F0">
              <w:rPr>
                <w:bCs/>
                <w:sz w:val="22"/>
                <w:szCs w:val="22"/>
              </w:rPr>
              <w:t xml:space="preserve"> which are desirable, but not essential.</w:t>
            </w:r>
          </w:p>
          <w:p w14:paraId="17E77A2E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Examples for certain jobs could be local government experience or knowledge of new technology.</w:t>
            </w:r>
          </w:p>
          <w:p w14:paraId="264700AB" w14:textId="77777777" w:rsidR="00B86EDC" w:rsidRPr="007579F0" w:rsidRDefault="00B86EDC" w:rsidP="00B86EDC">
            <w:pPr>
              <w:pStyle w:val="PS"/>
              <w:rPr>
                <w:bCs/>
                <w:i/>
                <w:sz w:val="22"/>
                <w:szCs w:val="22"/>
              </w:rPr>
            </w:pPr>
          </w:p>
          <w:p w14:paraId="0CF15E51" w14:textId="77777777" w:rsidR="00B86EDC" w:rsidRPr="007579F0" w:rsidRDefault="00B86EDC" w:rsidP="00B86EDC">
            <w:pPr>
              <w:pStyle w:val="PS"/>
              <w:rPr>
                <w:bCs/>
                <w:i/>
                <w:sz w:val="22"/>
                <w:szCs w:val="22"/>
              </w:rPr>
            </w:pPr>
            <w:r w:rsidRPr="007579F0">
              <w:rPr>
                <w:bCs/>
                <w:i/>
                <w:sz w:val="22"/>
                <w:szCs w:val="22"/>
              </w:rPr>
              <w:t>A candidate will not be rejected for failing to meet any single desirable requirement.</w:t>
            </w:r>
          </w:p>
          <w:p w14:paraId="22BBF3C3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</w:p>
          <w:p w14:paraId="1F834B5F" w14:textId="77777777" w:rsidR="004E3609" w:rsidRPr="007579F0" w:rsidRDefault="002F195A">
            <w:pPr>
              <w:pStyle w:val="PS"/>
              <w:rPr>
                <w:b/>
                <w:bCs/>
                <w:sz w:val="22"/>
                <w:szCs w:val="22"/>
              </w:rPr>
            </w:pPr>
            <w:r w:rsidRPr="007579F0">
              <w:rPr>
                <w:b/>
                <w:bCs/>
                <w:sz w:val="22"/>
                <w:szCs w:val="22"/>
              </w:rPr>
              <w:t>What are the Stage</w:t>
            </w:r>
            <w:r w:rsidR="007922F5" w:rsidRPr="007579F0">
              <w:rPr>
                <w:b/>
                <w:bCs/>
                <w:sz w:val="22"/>
                <w:szCs w:val="22"/>
              </w:rPr>
              <w:t>s</w:t>
            </w:r>
            <w:r w:rsidRPr="007579F0">
              <w:rPr>
                <w:b/>
                <w:bCs/>
                <w:sz w:val="22"/>
                <w:szCs w:val="22"/>
              </w:rPr>
              <w:t xml:space="preserve"> Identified?</w:t>
            </w:r>
          </w:p>
          <w:p w14:paraId="0AEF3296" w14:textId="77777777" w:rsidR="004E3609" w:rsidRPr="007579F0" w:rsidRDefault="002F195A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</w:t>
            </w:r>
            <w:r w:rsidR="007922F5" w:rsidRPr="007579F0">
              <w:rPr>
                <w:bCs/>
                <w:sz w:val="22"/>
                <w:szCs w:val="22"/>
              </w:rPr>
              <w:t>ese are</w:t>
            </w:r>
            <w:r w:rsidRPr="007579F0">
              <w:rPr>
                <w:bCs/>
                <w:sz w:val="22"/>
                <w:szCs w:val="22"/>
              </w:rPr>
              <w:t xml:space="preserve"> the </w:t>
            </w:r>
            <w:r w:rsidR="004E3609" w:rsidRPr="007579F0">
              <w:rPr>
                <w:bCs/>
                <w:sz w:val="22"/>
                <w:szCs w:val="22"/>
              </w:rPr>
              <w:t>stage</w:t>
            </w:r>
            <w:r w:rsidR="007922F5" w:rsidRPr="007579F0">
              <w:rPr>
                <w:bCs/>
                <w:sz w:val="22"/>
                <w:szCs w:val="22"/>
              </w:rPr>
              <w:t>s</w:t>
            </w:r>
            <w:r w:rsidR="004E3609" w:rsidRPr="007579F0">
              <w:rPr>
                <w:bCs/>
                <w:sz w:val="22"/>
                <w:szCs w:val="22"/>
              </w:rPr>
              <w:t xml:space="preserve"> in the selection process </w:t>
            </w:r>
            <w:r w:rsidRPr="007579F0">
              <w:rPr>
                <w:bCs/>
                <w:sz w:val="22"/>
                <w:szCs w:val="22"/>
              </w:rPr>
              <w:t xml:space="preserve">that </w:t>
            </w:r>
            <w:r w:rsidR="004E3609" w:rsidRPr="007579F0">
              <w:rPr>
                <w:bCs/>
                <w:sz w:val="22"/>
                <w:szCs w:val="22"/>
              </w:rPr>
              <w:t>the personal attribute is to be identified, eg application form, interview, tests, references, etc</w:t>
            </w:r>
            <w:r w:rsidRPr="007579F0">
              <w:rPr>
                <w:bCs/>
                <w:sz w:val="22"/>
                <w:szCs w:val="22"/>
              </w:rPr>
              <w:t>.</w:t>
            </w:r>
          </w:p>
          <w:p w14:paraId="15746B61" w14:textId="77777777" w:rsidR="007922F5" w:rsidRPr="007579F0" w:rsidRDefault="007922F5">
            <w:pPr>
              <w:pStyle w:val="PS"/>
              <w:rPr>
                <w:bCs/>
                <w:sz w:val="22"/>
                <w:szCs w:val="22"/>
              </w:rPr>
            </w:pPr>
          </w:p>
          <w:p w14:paraId="2E481546" w14:textId="77777777" w:rsidR="007922F5" w:rsidRPr="007579F0" w:rsidRDefault="007579F0">
            <w:pPr>
              <w:pStyle w:val="P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How should I use the Employee Specification when completing my Job Application</w:t>
            </w:r>
            <w:r w:rsidR="00E326B7">
              <w:rPr>
                <w:b/>
                <w:bCs/>
                <w:sz w:val="22"/>
                <w:szCs w:val="22"/>
              </w:rPr>
              <w:t xml:space="preserve"> Form</w:t>
            </w:r>
            <w:r w:rsidR="007922F5" w:rsidRPr="007579F0">
              <w:rPr>
                <w:b/>
                <w:bCs/>
                <w:sz w:val="22"/>
                <w:szCs w:val="22"/>
              </w:rPr>
              <w:t>?</w:t>
            </w:r>
          </w:p>
          <w:p w14:paraId="1E64D847" w14:textId="77777777" w:rsidR="00E326B7" w:rsidRDefault="007579F0" w:rsidP="00197A7E">
            <w:pPr>
              <w:pStyle w:val="PS"/>
              <w:spacing w:before="60"/>
              <w:rPr>
                <w:sz w:val="22"/>
                <w:szCs w:val="22"/>
              </w:rPr>
            </w:pPr>
            <w:r w:rsidRPr="007579F0">
              <w:rPr>
                <w:sz w:val="22"/>
                <w:szCs w:val="22"/>
              </w:rPr>
              <w:t xml:space="preserve">You should refer to the </w:t>
            </w:r>
            <w:r>
              <w:rPr>
                <w:sz w:val="22"/>
                <w:szCs w:val="22"/>
              </w:rPr>
              <w:t xml:space="preserve">personal attributes listed on the Employee Specification Form and use them </w:t>
            </w:r>
            <w:r w:rsidRPr="007579F0">
              <w:rPr>
                <w:sz w:val="22"/>
                <w:szCs w:val="22"/>
              </w:rPr>
              <w:t xml:space="preserve">to state clearly how you meet </w:t>
            </w:r>
            <w:r w:rsidRPr="007579F0">
              <w:rPr>
                <w:sz w:val="22"/>
                <w:szCs w:val="22"/>
                <w:u w:val="single"/>
              </w:rPr>
              <w:t>each</w:t>
            </w:r>
            <w:r>
              <w:rPr>
                <w:sz w:val="22"/>
                <w:szCs w:val="22"/>
              </w:rPr>
              <w:t xml:space="preserve"> of them on Section A4 of the Job Application Form (M05). You should start with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essen</w:t>
                </w:r>
              </w:smartTag>
            </w:smartTag>
            <w:r>
              <w:rPr>
                <w:sz w:val="22"/>
                <w:szCs w:val="22"/>
              </w:rPr>
              <w:t xml:space="preserve">tial requirements and then the desirable requirements. You should also demonstrate </w:t>
            </w:r>
            <w:r w:rsidRPr="00E326B7">
              <w:rPr>
                <w:sz w:val="22"/>
                <w:szCs w:val="22"/>
                <w:u w:val="single"/>
              </w:rPr>
              <w:t>how</w:t>
            </w:r>
            <w:r>
              <w:rPr>
                <w:sz w:val="22"/>
                <w:szCs w:val="22"/>
              </w:rPr>
              <w:t xml:space="preserve"> you meet them (give examples). </w:t>
            </w:r>
          </w:p>
          <w:p w14:paraId="1DC9D7F6" w14:textId="77777777" w:rsidR="007579F0" w:rsidRPr="00E326B7" w:rsidRDefault="007579F0" w:rsidP="00197A7E">
            <w:pPr>
              <w:pStyle w:val="PS"/>
              <w:spacing w:before="60"/>
              <w:rPr>
                <w:b/>
                <w:sz w:val="22"/>
                <w:szCs w:val="22"/>
              </w:rPr>
            </w:pPr>
            <w:r w:rsidRPr="00E326B7">
              <w:rPr>
                <w:b/>
                <w:sz w:val="22"/>
                <w:szCs w:val="22"/>
              </w:rPr>
              <w:t xml:space="preserve">Failure to </w:t>
            </w:r>
            <w:r w:rsidR="00E326B7" w:rsidRPr="00E326B7">
              <w:rPr>
                <w:b/>
                <w:sz w:val="22"/>
                <w:szCs w:val="22"/>
              </w:rPr>
              <w:t>state how you meet an essential requirement (if identified as Application stage) will result in you not being shortlisted for interview/the next stage.</w:t>
            </w:r>
          </w:p>
          <w:p w14:paraId="636ECCBC" w14:textId="77777777" w:rsidR="002F195A" w:rsidRPr="007579F0" w:rsidRDefault="002F195A" w:rsidP="00197A7E">
            <w:pPr>
              <w:pStyle w:val="PS"/>
              <w:rPr>
                <w:bCs/>
                <w:sz w:val="22"/>
                <w:szCs w:val="22"/>
              </w:rPr>
            </w:pPr>
          </w:p>
        </w:tc>
      </w:tr>
    </w:tbl>
    <w:p w14:paraId="257F8778" w14:textId="77777777" w:rsidR="008A3DA8" w:rsidRPr="007579F0" w:rsidRDefault="008A3DA8">
      <w:pPr>
        <w:pStyle w:val="PS"/>
        <w:rPr>
          <w:sz w:val="22"/>
          <w:szCs w:val="22"/>
        </w:rPr>
      </w:pPr>
    </w:p>
    <w:sectPr w:rsidR="008A3DA8" w:rsidRPr="007579F0"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08AB" w14:textId="77777777" w:rsidR="001F5532" w:rsidRDefault="001F5532">
      <w:r>
        <w:separator/>
      </w:r>
    </w:p>
  </w:endnote>
  <w:endnote w:type="continuationSeparator" w:id="0">
    <w:p w14:paraId="0C1420CF" w14:textId="77777777" w:rsidR="001F5532" w:rsidRDefault="001F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ED76" w14:textId="77777777" w:rsidR="008A3DA8" w:rsidRDefault="008A3DA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306FC599" w14:textId="77777777" w:rsidR="008A3DA8" w:rsidRDefault="008A3DA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469D" w14:textId="77777777" w:rsidR="008A3DA8" w:rsidRDefault="008A3DA8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 w:rsidR="00E9446A"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2CA6" w14:textId="77777777" w:rsidR="0048296E" w:rsidRDefault="0048296E">
    <w:pPr>
      <w:pStyle w:val="Footer"/>
    </w:pPr>
  </w:p>
  <w:p w14:paraId="6C60AE33" w14:textId="77777777" w:rsidR="008A3DA8" w:rsidRPr="00E9446A" w:rsidRDefault="008A3DA8">
    <w:pPr>
      <w:pStyle w:val="F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9CF3" w14:textId="77777777" w:rsidR="001F5532" w:rsidRDefault="001F5532">
      <w:r>
        <w:separator/>
      </w:r>
    </w:p>
  </w:footnote>
  <w:footnote w:type="continuationSeparator" w:id="0">
    <w:p w14:paraId="5BCD4BA2" w14:textId="77777777" w:rsidR="001F5532" w:rsidRDefault="001F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2038" w14:textId="77777777" w:rsidR="008A3DA8" w:rsidRDefault="008A3DA8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7737A6A"/>
    <w:multiLevelType w:val="hybridMultilevel"/>
    <w:tmpl w:val="10304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B7DD8"/>
    <w:multiLevelType w:val="hybridMultilevel"/>
    <w:tmpl w:val="10C00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014F3"/>
    <w:multiLevelType w:val="hybridMultilevel"/>
    <w:tmpl w:val="6276D3E8"/>
    <w:lvl w:ilvl="0" w:tplc="996A11FE">
      <w:numFmt w:val="bullet"/>
      <w:lvlText w:val=""/>
      <w:lvlJc w:val="left"/>
      <w:pPr>
        <w:ind w:left="408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856E4"/>
    <w:multiLevelType w:val="hybridMultilevel"/>
    <w:tmpl w:val="69C08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C367D"/>
    <w:multiLevelType w:val="hybridMultilevel"/>
    <w:tmpl w:val="363061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D065C2"/>
    <w:multiLevelType w:val="hybridMultilevel"/>
    <w:tmpl w:val="A0380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66C3B"/>
    <w:multiLevelType w:val="hybridMultilevel"/>
    <w:tmpl w:val="D8A2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212D0"/>
    <w:multiLevelType w:val="hybridMultilevel"/>
    <w:tmpl w:val="CAAE1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424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76802040">
    <w:abstractNumId w:val="5"/>
  </w:num>
  <w:num w:numId="3" w16cid:durableId="888540306">
    <w:abstractNumId w:val="8"/>
  </w:num>
  <w:num w:numId="4" w16cid:durableId="1650086066">
    <w:abstractNumId w:val="7"/>
  </w:num>
  <w:num w:numId="5" w16cid:durableId="1893537339">
    <w:abstractNumId w:val="6"/>
  </w:num>
  <w:num w:numId="6" w16cid:durableId="389767393">
    <w:abstractNumId w:val="1"/>
  </w:num>
  <w:num w:numId="7" w16cid:durableId="1877035309">
    <w:abstractNumId w:val="4"/>
  </w:num>
  <w:num w:numId="8" w16cid:durableId="34741830">
    <w:abstractNumId w:val="2"/>
  </w:num>
  <w:num w:numId="9" w16cid:durableId="169563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B6"/>
    <w:rsid w:val="00020FA5"/>
    <w:rsid w:val="000533C4"/>
    <w:rsid w:val="000537EA"/>
    <w:rsid w:val="001701FF"/>
    <w:rsid w:val="00197A7E"/>
    <w:rsid w:val="001B1FB6"/>
    <w:rsid w:val="001C6796"/>
    <w:rsid w:val="001D33F0"/>
    <w:rsid w:val="001F5532"/>
    <w:rsid w:val="00202C29"/>
    <w:rsid w:val="00203DB1"/>
    <w:rsid w:val="002459EE"/>
    <w:rsid w:val="002808B6"/>
    <w:rsid w:val="00294AF7"/>
    <w:rsid w:val="002A1F08"/>
    <w:rsid w:val="002F195A"/>
    <w:rsid w:val="00306395"/>
    <w:rsid w:val="00306831"/>
    <w:rsid w:val="003078FC"/>
    <w:rsid w:val="00324A00"/>
    <w:rsid w:val="0033632E"/>
    <w:rsid w:val="00355303"/>
    <w:rsid w:val="00396D58"/>
    <w:rsid w:val="003E7278"/>
    <w:rsid w:val="003F7188"/>
    <w:rsid w:val="00400D35"/>
    <w:rsid w:val="00425C91"/>
    <w:rsid w:val="0048296E"/>
    <w:rsid w:val="00496A46"/>
    <w:rsid w:val="00497A7B"/>
    <w:rsid w:val="004C4DFA"/>
    <w:rsid w:val="004D301C"/>
    <w:rsid w:val="004E3609"/>
    <w:rsid w:val="00536861"/>
    <w:rsid w:val="005621DB"/>
    <w:rsid w:val="00565623"/>
    <w:rsid w:val="005718ED"/>
    <w:rsid w:val="00574BBF"/>
    <w:rsid w:val="005962D4"/>
    <w:rsid w:val="0059633C"/>
    <w:rsid w:val="005D0607"/>
    <w:rsid w:val="005E754A"/>
    <w:rsid w:val="006F1861"/>
    <w:rsid w:val="0071123C"/>
    <w:rsid w:val="007579F0"/>
    <w:rsid w:val="00767030"/>
    <w:rsid w:val="007922F5"/>
    <w:rsid w:val="007A4166"/>
    <w:rsid w:val="007A715E"/>
    <w:rsid w:val="007B5CD4"/>
    <w:rsid w:val="007C6439"/>
    <w:rsid w:val="00800BE8"/>
    <w:rsid w:val="00824849"/>
    <w:rsid w:val="008304A0"/>
    <w:rsid w:val="008669E2"/>
    <w:rsid w:val="008770F9"/>
    <w:rsid w:val="00884748"/>
    <w:rsid w:val="0089530E"/>
    <w:rsid w:val="008A3DA8"/>
    <w:rsid w:val="008B197B"/>
    <w:rsid w:val="009147A6"/>
    <w:rsid w:val="009467F5"/>
    <w:rsid w:val="00974419"/>
    <w:rsid w:val="00984133"/>
    <w:rsid w:val="00A06AE0"/>
    <w:rsid w:val="00A30020"/>
    <w:rsid w:val="00A35268"/>
    <w:rsid w:val="00AD0EF6"/>
    <w:rsid w:val="00B23864"/>
    <w:rsid w:val="00B86EDC"/>
    <w:rsid w:val="00B87BFB"/>
    <w:rsid w:val="00BB262D"/>
    <w:rsid w:val="00BD73AA"/>
    <w:rsid w:val="00C411F0"/>
    <w:rsid w:val="00CF2E1C"/>
    <w:rsid w:val="00D73F3A"/>
    <w:rsid w:val="00DA35A5"/>
    <w:rsid w:val="00DE3D25"/>
    <w:rsid w:val="00DF2E55"/>
    <w:rsid w:val="00E326B7"/>
    <w:rsid w:val="00E43237"/>
    <w:rsid w:val="00E448A7"/>
    <w:rsid w:val="00E62A5A"/>
    <w:rsid w:val="00E739FE"/>
    <w:rsid w:val="00E9446A"/>
    <w:rsid w:val="00EA4C03"/>
    <w:rsid w:val="00EE4B21"/>
    <w:rsid w:val="00F82C0D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518B8CB"/>
  <w15:chartTrackingRefBased/>
  <w15:docId w15:val="{370E1938-B50F-4923-B2E8-4045B42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link w:val="EndnoteTextChar"/>
    <w:uiPriority w:val="99"/>
    <w:semiHidden/>
    <w:unhideWhenUsed/>
    <w:rsid w:val="00425C91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425C91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425C91"/>
    <w:rPr>
      <w:vertAlign w:val="superscript"/>
    </w:rPr>
  </w:style>
  <w:style w:type="character" w:customStyle="1" w:styleId="FooterChar">
    <w:name w:val="Footer Char"/>
    <w:link w:val="Footer"/>
    <w:uiPriority w:val="99"/>
    <w:rsid w:val="005718E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23864"/>
    <w:pPr>
      <w:overflowPunct/>
      <w:autoSpaceDE/>
      <w:autoSpaceDN/>
      <w:adjustRightInd/>
      <w:spacing w:after="5" w:line="249" w:lineRule="auto"/>
      <w:ind w:left="720" w:hanging="10"/>
      <w:contextualSpacing/>
      <w:textAlignment w:val="auto"/>
    </w:pPr>
    <w:rPr>
      <w:rFonts w:eastAsia="Arial" w:cs="Arial"/>
      <w:color w:val="000000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52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rporate%20Services\Web\Intranet\Personnel\Forms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B8CF6-1FF5-4DBF-9882-4BF3DED1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2</Pages>
  <Words>515</Words>
  <Characters>2941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Manager>GC</Manager>
  <Company>.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dc:description>Read only_x000d_
Save with hyphen plus three digits in K:\form</dc:description>
  <cp:lastModifiedBy>Doyle, Amy D.</cp:lastModifiedBy>
  <cp:revision>2</cp:revision>
  <cp:lastPrinted>2022-10-05T10:57:00Z</cp:lastPrinted>
  <dcterms:created xsi:type="dcterms:W3CDTF">2026-06-24T11:57:00Z</dcterms:created>
  <dcterms:modified xsi:type="dcterms:W3CDTF">2026-06-24T11:57:00Z</dcterms:modified>
</cp:coreProperties>
</file>