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EB04" w14:textId="77777777" w:rsidR="00B428A2" w:rsidRDefault="00B428A2">
      <w:pPr>
        <w:pStyle w:val="PT"/>
        <w:framePr w:hSpace="180" w:wrap="around" w:vAnchor="text" w:hAnchor="page" w:x="8561" w:y="-143"/>
        <w:spacing w:before="0"/>
        <w:jc w:val="right"/>
        <w:rPr>
          <w:sz w:val="36"/>
        </w:rPr>
      </w:pPr>
      <w:r>
        <w:rPr>
          <w:sz w:val="36"/>
        </w:rPr>
        <w:t>Job Description</w:t>
      </w:r>
    </w:p>
    <w:p w14:paraId="71F5CF4B" w14:textId="77777777" w:rsidR="00B428A2" w:rsidRDefault="00B428A2">
      <w:pPr>
        <w:pStyle w:val="PS"/>
        <w:ind w:left="0" w:firstLine="0"/>
      </w:pPr>
    </w:p>
    <w:p w14:paraId="7E1E5E16" w14:textId="77777777" w:rsidR="00B428A2" w:rsidRDefault="00B428A2">
      <w:pPr>
        <w:pStyle w:val="PS"/>
        <w:ind w:left="0" w:firstLine="0"/>
      </w:pPr>
    </w:p>
    <w:p w14:paraId="6E0C7D48" w14:textId="77777777" w:rsidR="00B428A2" w:rsidRDefault="00B428A2">
      <w:pPr>
        <w:pStyle w:val="PT"/>
        <w:jc w:val="right"/>
        <w:rPr>
          <w:sz w:val="3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4863"/>
        <w:gridCol w:w="1556"/>
        <w:gridCol w:w="1785"/>
      </w:tblGrid>
      <w:tr w:rsidR="00B428A2" w14:paraId="484B4C5E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1516" w:type="dxa"/>
          </w:tcPr>
          <w:p w14:paraId="702F26C5" w14:textId="77777777" w:rsidR="00B428A2" w:rsidRDefault="00B428A2">
            <w:pPr>
              <w:pStyle w:val="PT"/>
            </w:pPr>
            <w:r>
              <w:t>Designation</w:t>
            </w:r>
            <w:r>
              <w:br/>
              <w:t>of Post</w:t>
            </w:r>
          </w:p>
        </w:tc>
        <w:tc>
          <w:tcPr>
            <w:tcW w:w="4863" w:type="dxa"/>
          </w:tcPr>
          <w:p w14:paraId="5BEF37E5" w14:textId="77777777" w:rsidR="00B428A2" w:rsidRDefault="00B428A2">
            <w:pPr>
              <w:pStyle w:val="PL"/>
            </w:pPr>
            <w:r>
              <w:t>Higher Level Teaching Assistant</w:t>
            </w:r>
          </w:p>
          <w:p w14:paraId="03402E6D" w14:textId="77777777" w:rsidR="00B428A2" w:rsidRDefault="00B428A2">
            <w:pPr>
              <w:pStyle w:val="PL"/>
            </w:pPr>
          </w:p>
        </w:tc>
        <w:tc>
          <w:tcPr>
            <w:tcW w:w="1556" w:type="dxa"/>
            <w:tcBorders>
              <w:bottom w:val="single" w:sz="6" w:space="0" w:color="auto"/>
            </w:tcBorders>
          </w:tcPr>
          <w:p w14:paraId="5041C418" w14:textId="77777777" w:rsidR="00B428A2" w:rsidRDefault="00B428A2">
            <w:pPr>
              <w:pStyle w:val="PT"/>
            </w:pPr>
            <w:r>
              <w:t>Grade</w:t>
            </w:r>
          </w:p>
          <w:p w14:paraId="060CA4EA" w14:textId="77777777" w:rsidR="00B428A2" w:rsidRDefault="00833114">
            <w:pPr>
              <w:pStyle w:val="PT"/>
            </w:pPr>
            <w:r>
              <w:t>Band G</w:t>
            </w:r>
          </w:p>
          <w:p w14:paraId="2E1F6778" w14:textId="77777777" w:rsidR="00B428A2" w:rsidRDefault="00B428A2">
            <w:pPr>
              <w:pStyle w:val="PL"/>
            </w:pPr>
          </w:p>
        </w:tc>
        <w:tc>
          <w:tcPr>
            <w:tcW w:w="1785" w:type="dxa"/>
            <w:tcBorders>
              <w:bottom w:val="single" w:sz="6" w:space="0" w:color="auto"/>
              <w:right w:val="single" w:sz="6" w:space="0" w:color="auto"/>
            </w:tcBorders>
          </w:tcPr>
          <w:p w14:paraId="05D144DB" w14:textId="77777777" w:rsidR="00B428A2" w:rsidRDefault="00B428A2" w:rsidP="00B0123B">
            <w:pPr>
              <w:pStyle w:val="PT"/>
            </w:pPr>
          </w:p>
        </w:tc>
      </w:tr>
      <w:tr w:rsidR="00B428A2" w14:paraId="4588351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  <w:jc w:val="center"/>
        </w:trPr>
        <w:tc>
          <w:tcPr>
            <w:tcW w:w="1516" w:type="dxa"/>
          </w:tcPr>
          <w:p w14:paraId="0BBD7E94" w14:textId="77777777" w:rsidR="00B428A2" w:rsidRDefault="00B428A2">
            <w:pPr>
              <w:pStyle w:val="PT"/>
            </w:pPr>
            <w:r>
              <w:t>Responsible to</w:t>
            </w:r>
          </w:p>
        </w:tc>
        <w:tc>
          <w:tcPr>
            <w:tcW w:w="8204" w:type="dxa"/>
            <w:gridSpan w:val="3"/>
            <w:tcBorders>
              <w:right w:val="single" w:sz="6" w:space="0" w:color="auto"/>
            </w:tcBorders>
          </w:tcPr>
          <w:p w14:paraId="7FADB1BA" w14:textId="77777777" w:rsidR="00B428A2" w:rsidRDefault="00B0123B">
            <w:pPr>
              <w:pStyle w:val="PL"/>
            </w:pPr>
            <w:r>
              <w:t>Head teacher</w:t>
            </w:r>
          </w:p>
        </w:tc>
      </w:tr>
      <w:tr w:rsidR="00B428A2" w14:paraId="4D78B74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20" w:type="dxa"/>
            <w:gridSpan w:val="4"/>
            <w:tcBorders>
              <w:bottom w:val="nil"/>
            </w:tcBorders>
          </w:tcPr>
          <w:p w14:paraId="15698B66" w14:textId="77777777" w:rsidR="00B428A2" w:rsidRDefault="00B428A2">
            <w:pPr>
              <w:pStyle w:val="PL"/>
              <w:rPr>
                <w:b/>
              </w:rPr>
            </w:pPr>
            <w:r>
              <w:rPr>
                <w:b/>
              </w:rPr>
              <w:t>Key Role/Functions</w:t>
            </w:r>
          </w:p>
          <w:p w14:paraId="0D158BF1" w14:textId="77777777" w:rsidR="00B428A2" w:rsidRDefault="00B428A2">
            <w:pPr>
              <w:pStyle w:val="PL"/>
            </w:pPr>
            <w:r>
              <w:t>To complement the professional work of teachers by taking responsibility for agreed learning activities under an agreed system of supervision involving planning, preparation and delivering learning activities for individuals/groups or short term, whole classes.  To monitor, assess, record and report on pupils’ achievement, progress and development.</w:t>
            </w:r>
          </w:p>
          <w:p w14:paraId="0EA665C2" w14:textId="77777777" w:rsidR="00B428A2" w:rsidRDefault="00B428A2">
            <w:pPr>
              <w:pStyle w:val="PL"/>
            </w:pPr>
          </w:p>
          <w:p w14:paraId="209A88B6" w14:textId="77777777" w:rsidR="00B428A2" w:rsidRDefault="00B428A2">
            <w:pPr>
              <w:pStyle w:val="PL"/>
              <w:rPr>
                <w:b/>
              </w:rPr>
            </w:pPr>
            <w:r>
              <w:rPr>
                <w:b/>
              </w:rPr>
              <w:t>Specific Duties and Responsibilities</w:t>
            </w:r>
          </w:p>
          <w:p w14:paraId="637B81A9" w14:textId="77777777" w:rsidR="00B428A2" w:rsidRDefault="00B428A2">
            <w:pPr>
              <w:pStyle w:val="PL"/>
            </w:pPr>
            <w:r>
              <w:t xml:space="preserve">1. </w:t>
            </w:r>
            <w:r>
              <w:rPr>
                <w:b/>
              </w:rPr>
              <w:t>Support for Pupils</w:t>
            </w:r>
          </w:p>
          <w:p w14:paraId="142A1E8B" w14:textId="77777777" w:rsidR="00B428A2" w:rsidRDefault="00B428A2">
            <w:pPr>
              <w:pStyle w:val="PL"/>
              <w:numPr>
                <w:ilvl w:val="0"/>
                <w:numId w:val="4"/>
              </w:numPr>
            </w:pPr>
            <w:r>
              <w:t>To assess the needs of pupils and use detailed knowledge and specialist skills to support pupils' learning</w:t>
            </w:r>
          </w:p>
          <w:p w14:paraId="2EE26E6C" w14:textId="77777777" w:rsidR="00B428A2" w:rsidRDefault="00B428A2">
            <w:pPr>
              <w:pStyle w:val="PL"/>
              <w:numPr>
                <w:ilvl w:val="0"/>
                <w:numId w:val="4"/>
              </w:numPr>
            </w:pPr>
            <w:r>
              <w:t>To establish productive working relationships with pupils, acting as a role model and setting high expectations</w:t>
            </w:r>
          </w:p>
          <w:p w14:paraId="3FB2FA5A" w14:textId="77777777" w:rsidR="00B428A2" w:rsidRDefault="00B428A2">
            <w:pPr>
              <w:pStyle w:val="PL"/>
              <w:numPr>
                <w:ilvl w:val="0"/>
                <w:numId w:val="4"/>
              </w:numPr>
            </w:pPr>
            <w:r>
              <w:t>To promote the inclusion and acceptance of all pupils within the classroom to develop and implement IEPs</w:t>
            </w:r>
          </w:p>
          <w:p w14:paraId="503B35B9" w14:textId="77777777" w:rsidR="00B428A2" w:rsidRDefault="00B428A2">
            <w:pPr>
              <w:pStyle w:val="PL"/>
              <w:numPr>
                <w:ilvl w:val="0"/>
                <w:numId w:val="4"/>
              </w:numPr>
            </w:pPr>
            <w:r>
              <w:t>To support pupils consistently whilst recognising and responding to their individual needs</w:t>
            </w:r>
          </w:p>
          <w:p w14:paraId="0A88CAAF" w14:textId="77777777" w:rsidR="00B428A2" w:rsidRDefault="00B428A2">
            <w:pPr>
              <w:pStyle w:val="PL"/>
              <w:numPr>
                <w:ilvl w:val="0"/>
                <w:numId w:val="4"/>
              </w:numPr>
            </w:pPr>
            <w:r>
              <w:t>To encourage pupils to interact and work co-operatively with others and engage all pupils in activities</w:t>
            </w:r>
          </w:p>
          <w:p w14:paraId="3CD45233" w14:textId="77777777" w:rsidR="00B428A2" w:rsidRDefault="00B428A2">
            <w:pPr>
              <w:pStyle w:val="PL"/>
              <w:numPr>
                <w:ilvl w:val="0"/>
                <w:numId w:val="4"/>
              </w:numPr>
            </w:pPr>
            <w:r>
              <w:t>To promote independence and employ strategies to recognise and reward achievements of self-reliance</w:t>
            </w:r>
          </w:p>
          <w:p w14:paraId="386231F7" w14:textId="77777777" w:rsidR="00B428A2" w:rsidRDefault="00B428A2">
            <w:pPr>
              <w:pStyle w:val="PL"/>
              <w:numPr>
                <w:ilvl w:val="0"/>
                <w:numId w:val="4"/>
              </w:numPr>
            </w:pPr>
            <w:r>
              <w:t>To provide feedback to pupils in relation to progress and achievement</w:t>
            </w:r>
          </w:p>
          <w:p w14:paraId="2A23967E" w14:textId="77777777" w:rsidR="00B428A2" w:rsidRDefault="00B428A2">
            <w:pPr>
              <w:pStyle w:val="PL"/>
              <w:rPr>
                <w:sz w:val="16"/>
              </w:rPr>
            </w:pPr>
          </w:p>
          <w:p w14:paraId="3251175F" w14:textId="77777777" w:rsidR="00B428A2" w:rsidRDefault="00B428A2">
            <w:pPr>
              <w:pStyle w:val="PL"/>
            </w:pPr>
            <w:r>
              <w:t xml:space="preserve">2. </w:t>
            </w:r>
            <w:r>
              <w:rPr>
                <w:b/>
              </w:rPr>
              <w:t>Support for Teachers</w:t>
            </w:r>
          </w:p>
          <w:p w14:paraId="6BFA68CE" w14:textId="77777777" w:rsidR="00B428A2" w:rsidRDefault="00B428A2">
            <w:pPr>
              <w:pStyle w:val="PL"/>
              <w:numPr>
                <w:ilvl w:val="0"/>
                <w:numId w:val="5"/>
              </w:numPr>
            </w:pPr>
            <w:r>
              <w:t>To produce lesson plans, worksheets, plan challenging teaching and learning objectives, evaluate and adjust lesson/work plans as appropriate within an agreed system of supervision</w:t>
            </w:r>
          </w:p>
          <w:p w14:paraId="0093AA1D" w14:textId="77777777" w:rsidR="00B428A2" w:rsidRDefault="00B428A2">
            <w:pPr>
              <w:pStyle w:val="PL"/>
              <w:numPr>
                <w:ilvl w:val="0"/>
                <w:numId w:val="5"/>
              </w:numPr>
            </w:pPr>
            <w:r>
              <w:t>To monitor and evaluate pupil responses to learning activities through a range of assessment and monitoring strategies against pre-determined learning objectives</w:t>
            </w:r>
          </w:p>
          <w:p w14:paraId="3BF1D701" w14:textId="77777777" w:rsidR="00B428A2" w:rsidRDefault="00B428A2">
            <w:pPr>
              <w:pStyle w:val="PL"/>
              <w:pBdr>
                <w:bottom w:val="single" w:sz="4" w:space="1" w:color="auto"/>
              </w:pBdr>
            </w:pPr>
          </w:p>
          <w:p w14:paraId="47D20B3E" w14:textId="77777777" w:rsidR="00B428A2" w:rsidRDefault="00B428A2">
            <w:pPr>
              <w:pStyle w:val="PL"/>
              <w:numPr>
                <w:ilvl w:val="0"/>
                <w:numId w:val="5"/>
              </w:numPr>
            </w:pPr>
            <w:r>
              <w:t>To provide objective and accurate feedback and reports as required on pupil achievement, progress and other matters, ensuring the availability of appropriate evidence</w:t>
            </w:r>
          </w:p>
          <w:p w14:paraId="60063292" w14:textId="77777777" w:rsidR="00B428A2" w:rsidRDefault="00B428A2">
            <w:pPr>
              <w:pStyle w:val="PL"/>
              <w:numPr>
                <w:ilvl w:val="0"/>
                <w:numId w:val="5"/>
              </w:numPr>
            </w:pPr>
            <w:r>
              <w:t>To record progress and achievement in lessons/activities systematically and provide evidence of range and level of progress and attainment</w:t>
            </w:r>
          </w:p>
          <w:p w14:paraId="68CEFE34" w14:textId="77777777" w:rsidR="00B428A2" w:rsidRDefault="00B428A2">
            <w:pPr>
              <w:pStyle w:val="PL"/>
              <w:numPr>
                <w:ilvl w:val="0"/>
                <w:numId w:val="5"/>
              </w:numPr>
            </w:pPr>
            <w:r>
              <w:lastRenderedPageBreak/>
              <w:t>To work within an established discipline policy to anticipate and manage behaviour constructively, promoting self control and independence</w:t>
            </w:r>
          </w:p>
          <w:p w14:paraId="67FAF1B2" w14:textId="77777777" w:rsidR="00B428A2" w:rsidRDefault="00B428A2">
            <w:pPr>
              <w:pStyle w:val="PL"/>
              <w:numPr>
                <w:ilvl w:val="0"/>
                <w:numId w:val="5"/>
              </w:numPr>
            </w:pPr>
            <w:r>
              <w:t>To support the role of parents in pupils' learning and contribute to/lead meetings with parents to provide constructive feedback on pupil progress/achievement etc.</w:t>
            </w:r>
          </w:p>
          <w:p w14:paraId="21172D95" w14:textId="77777777" w:rsidR="00B428A2" w:rsidRDefault="00B428A2">
            <w:pPr>
              <w:pStyle w:val="PL"/>
              <w:numPr>
                <w:ilvl w:val="0"/>
                <w:numId w:val="5"/>
              </w:numPr>
            </w:pPr>
            <w:r>
              <w:t>To administer and assess/mark tests and invigilate exams/tests</w:t>
            </w:r>
          </w:p>
          <w:p w14:paraId="113C6088" w14:textId="77777777" w:rsidR="00B428A2" w:rsidRDefault="00B428A2">
            <w:pPr>
              <w:pStyle w:val="PL"/>
              <w:rPr>
                <w:b/>
              </w:rPr>
            </w:pPr>
            <w:r>
              <w:rPr>
                <w:b/>
              </w:rPr>
              <w:t>3. Support for the Curriculum</w:t>
            </w:r>
          </w:p>
          <w:p w14:paraId="54500C1C" w14:textId="77777777" w:rsidR="00B428A2" w:rsidRDefault="00B428A2">
            <w:pPr>
              <w:pStyle w:val="PL"/>
              <w:numPr>
                <w:ilvl w:val="0"/>
                <w:numId w:val="6"/>
              </w:numPr>
            </w:pPr>
            <w:r>
              <w:t>To deliver learning activities to pupils within agreed system of supervision, adjusting activities according to pupil responses/needs</w:t>
            </w:r>
          </w:p>
          <w:p w14:paraId="1DED6BAF" w14:textId="77777777" w:rsidR="00B428A2" w:rsidRDefault="00B428A2">
            <w:pPr>
              <w:pStyle w:val="PL"/>
              <w:numPr>
                <w:ilvl w:val="0"/>
                <w:numId w:val="6"/>
              </w:numPr>
            </w:pPr>
            <w:r>
              <w:t>To deliver local and national learning strategies and make effective use of opportunities provided by other learning activities to support the development of pupils’ skills</w:t>
            </w:r>
          </w:p>
          <w:p w14:paraId="3848E66D" w14:textId="77777777" w:rsidR="00B428A2" w:rsidRDefault="00B428A2">
            <w:pPr>
              <w:pStyle w:val="PL"/>
              <w:numPr>
                <w:ilvl w:val="0"/>
                <w:numId w:val="6"/>
              </w:numPr>
            </w:pPr>
            <w:r>
              <w:t>To use ICT effectively to support learning activities and develop pupils' competence and independence in its use</w:t>
            </w:r>
          </w:p>
          <w:p w14:paraId="5FBCB2DF" w14:textId="77777777" w:rsidR="00B428A2" w:rsidRDefault="00B428A2">
            <w:pPr>
              <w:pStyle w:val="PL"/>
              <w:numPr>
                <w:ilvl w:val="0"/>
                <w:numId w:val="6"/>
              </w:numPr>
            </w:pPr>
            <w:r>
              <w:t>To select and prepare resources necessary to lead learning activities, taking account of pupils' interests and language and cultural activities</w:t>
            </w:r>
          </w:p>
          <w:p w14:paraId="6526F598" w14:textId="77777777" w:rsidR="00B428A2" w:rsidRDefault="00B428A2">
            <w:pPr>
              <w:pStyle w:val="PL"/>
              <w:numPr>
                <w:ilvl w:val="0"/>
                <w:numId w:val="6"/>
              </w:numPr>
            </w:pPr>
            <w:r>
              <w:t>To advise on appropriate deployment and use of specialist aid/resources/equipment</w:t>
            </w:r>
          </w:p>
          <w:p w14:paraId="22A8A73B" w14:textId="77777777" w:rsidR="00B428A2" w:rsidRDefault="00B428A2">
            <w:pPr>
              <w:pStyle w:val="PL"/>
              <w:rPr>
                <w:b/>
              </w:rPr>
            </w:pPr>
            <w:r>
              <w:rPr>
                <w:b/>
              </w:rPr>
              <w:t>4. Support for the School</w:t>
            </w:r>
          </w:p>
          <w:p w14:paraId="3B244233" w14:textId="77777777" w:rsidR="00B428A2" w:rsidRDefault="00B428A2">
            <w:pPr>
              <w:pStyle w:val="PL"/>
              <w:numPr>
                <w:ilvl w:val="0"/>
                <w:numId w:val="7"/>
              </w:numPr>
            </w:pPr>
            <w:r>
              <w:t>To comply with and assist with the development of policies and procedures relating to child protection, health, safety and security, confidentiality and data protection, reporting concerns to an appropriate person</w:t>
            </w:r>
          </w:p>
          <w:p w14:paraId="790C681B" w14:textId="77777777" w:rsidR="00B428A2" w:rsidRDefault="00B428A2">
            <w:pPr>
              <w:pStyle w:val="PL"/>
              <w:numPr>
                <w:ilvl w:val="0"/>
                <w:numId w:val="7"/>
              </w:numPr>
            </w:pPr>
            <w:r>
              <w:t>To be aware of and support difference and ensure all pupils have equal access to opportunities to learn and develop</w:t>
            </w:r>
          </w:p>
          <w:p w14:paraId="6C02BBE2" w14:textId="77777777" w:rsidR="00B428A2" w:rsidRDefault="00B428A2">
            <w:pPr>
              <w:pStyle w:val="PL"/>
              <w:numPr>
                <w:ilvl w:val="0"/>
                <w:numId w:val="7"/>
              </w:numPr>
            </w:pPr>
            <w:r>
              <w:t>To contribute to the overall ethos/work/aims of the school</w:t>
            </w:r>
          </w:p>
          <w:p w14:paraId="3FEEB27B" w14:textId="77777777" w:rsidR="00B428A2" w:rsidRDefault="00B428A2">
            <w:pPr>
              <w:pStyle w:val="PL"/>
              <w:numPr>
                <w:ilvl w:val="0"/>
                <w:numId w:val="7"/>
              </w:numPr>
            </w:pPr>
            <w:r>
              <w:t>To establish constructive relationships and communicate with other agencies /professionals, in liaison with the teacher, to support achievement and progress of pupils</w:t>
            </w:r>
          </w:p>
          <w:p w14:paraId="4341E962" w14:textId="77777777" w:rsidR="00B428A2" w:rsidRDefault="00B428A2">
            <w:pPr>
              <w:pStyle w:val="PL"/>
              <w:numPr>
                <w:ilvl w:val="0"/>
                <w:numId w:val="7"/>
              </w:numPr>
            </w:pPr>
            <w:r>
              <w:t>To take the initiative as appropriate to develop appropriate multi-agency approaches to supporting pupils</w:t>
            </w:r>
          </w:p>
          <w:p w14:paraId="52A32021" w14:textId="77777777" w:rsidR="00B428A2" w:rsidRDefault="00B428A2">
            <w:pPr>
              <w:pStyle w:val="PL"/>
              <w:numPr>
                <w:ilvl w:val="0"/>
                <w:numId w:val="7"/>
              </w:numPr>
            </w:pPr>
            <w:r>
              <w:t>To recognise own strengths and areas of specialist expertise and use these to lead, advise and support others</w:t>
            </w:r>
          </w:p>
          <w:p w14:paraId="57146F6C" w14:textId="77777777" w:rsidR="00B428A2" w:rsidRDefault="00B428A2">
            <w:pPr>
              <w:pStyle w:val="PL"/>
              <w:numPr>
                <w:ilvl w:val="0"/>
                <w:numId w:val="7"/>
              </w:numPr>
            </w:pPr>
            <w:r>
              <w:t>To deliver out of school learning activities within guidelines established by the school</w:t>
            </w:r>
          </w:p>
          <w:p w14:paraId="46036F7B" w14:textId="77777777" w:rsidR="00B428A2" w:rsidRDefault="00B428A2">
            <w:pPr>
              <w:pStyle w:val="PL"/>
              <w:numPr>
                <w:ilvl w:val="0"/>
                <w:numId w:val="7"/>
              </w:numPr>
            </w:pPr>
            <w:r>
              <w:t>To contribute to the identification and execution of appropriate out of school learning activities which consolidate and extend work carried out in class</w:t>
            </w:r>
          </w:p>
          <w:p w14:paraId="0CD89515" w14:textId="77777777" w:rsidR="00B428A2" w:rsidRDefault="00B428A2">
            <w:pPr>
              <w:pStyle w:val="PL"/>
            </w:pPr>
          </w:p>
          <w:p w14:paraId="6BDC0079" w14:textId="77777777" w:rsidR="00B428A2" w:rsidRDefault="00B428A2">
            <w:pPr>
              <w:pStyle w:val="PL"/>
            </w:pPr>
          </w:p>
          <w:p w14:paraId="720B047C" w14:textId="77777777" w:rsidR="00B428A2" w:rsidRDefault="00B428A2">
            <w:pPr>
              <w:pStyle w:val="PL"/>
              <w:pBdr>
                <w:bottom w:val="single" w:sz="4" w:space="1" w:color="auto"/>
              </w:pBdr>
            </w:pPr>
          </w:p>
          <w:p w14:paraId="2BB803DB" w14:textId="77777777" w:rsidR="00B428A2" w:rsidRDefault="00B428A2">
            <w:pPr>
              <w:pStyle w:val="PL"/>
            </w:pPr>
          </w:p>
        </w:tc>
      </w:tr>
      <w:tr w:rsidR="00B428A2" w14:paraId="2A90250C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nil"/>
            </w:tcBorders>
          </w:tcPr>
          <w:p w14:paraId="2B1D27DE" w14:textId="77777777" w:rsidR="00B428A2" w:rsidRDefault="00B428A2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</w:pPr>
          </w:p>
          <w:p w14:paraId="188F4525" w14:textId="77777777" w:rsidR="00B428A2" w:rsidRDefault="00B428A2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b/>
              </w:rPr>
            </w:pPr>
            <w:r>
              <w:t xml:space="preserve">5.   </w:t>
            </w:r>
            <w:r>
              <w:rPr>
                <w:b/>
              </w:rPr>
              <w:t>Line Management Responsibilities</w:t>
            </w:r>
          </w:p>
          <w:p w14:paraId="4B5C5995" w14:textId="77777777" w:rsidR="00B428A2" w:rsidRDefault="00B428A2">
            <w:pPr>
              <w:pStyle w:val="PS"/>
              <w:numPr>
                <w:ilvl w:val="0"/>
                <w:numId w:val="8"/>
              </w:numPr>
              <w:tabs>
                <w:tab w:val="clear" w:pos="360"/>
                <w:tab w:val="num" w:pos="576"/>
                <w:tab w:val="left" w:pos="1710"/>
                <w:tab w:val="left" w:pos="5580"/>
                <w:tab w:val="left" w:pos="6660"/>
                <w:tab w:val="right" w:leader="dot" w:pos="10080"/>
              </w:tabs>
              <w:ind w:left="576"/>
              <w:rPr>
                <w:b/>
              </w:rPr>
            </w:pPr>
            <w:r>
              <w:t>To manage other teaching assistants</w:t>
            </w:r>
          </w:p>
          <w:p w14:paraId="30E58B5C" w14:textId="77777777" w:rsidR="00B428A2" w:rsidRDefault="00B428A2">
            <w:pPr>
              <w:pStyle w:val="PS"/>
              <w:numPr>
                <w:ilvl w:val="0"/>
                <w:numId w:val="8"/>
              </w:numPr>
              <w:tabs>
                <w:tab w:val="clear" w:pos="360"/>
                <w:tab w:val="num" w:pos="576"/>
                <w:tab w:val="left" w:pos="1710"/>
                <w:tab w:val="left" w:pos="5580"/>
                <w:tab w:val="left" w:pos="6660"/>
                <w:tab w:val="right" w:leader="dot" w:pos="10080"/>
              </w:tabs>
              <w:ind w:left="576"/>
              <w:rPr>
                <w:b/>
              </w:rPr>
            </w:pPr>
            <w:r>
              <w:t>To liaise between managers/teaching staff, teaching assistants and a multi-disciplinary staff</w:t>
            </w:r>
          </w:p>
          <w:p w14:paraId="71202747" w14:textId="77777777" w:rsidR="00B428A2" w:rsidRDefault="00B428A2">
            <w:pPr>
              <w:pStyle w:val="PS"/>
              <w:numPr>
                <w:ilvl w:val="0"/>
                <w:numId w:val="8"/>
              </w:numPr>
              <w:tabs>
                <w:tab w:val="clear" w:pos="360"/>
                <w:tab w:val="num" w:pos="576"/>
                <w:tab w:val="left" w:pos="1710"/>
                <w:tab w:val="left" w:pos="5580"/>
                <w:tab w:val="left" w:pos="6660"/>
                <w:tab w:val="right" w:leader="dot" w:pos="10080"/>
              </w:tabs>
              <w:ind w:left="576"/>
              <w:rPr>
                <w:b/>
              </w:rPr>
            </w:pPr>
            <w:r>
              <w:t>To hold regular team meetings with managed staff</w:t>
            </w:r>
          </w:p>
          <w:p w14:paraId="798FCD58" w14:textId="77777777" w:rsidR="00B428A2" w:rsidRDefault="00B428A2">
            <w:pPr>
              <w:pStyle w:val="PS"/>
              <w:numPr>
                <w:ilvl w:val="0"/>
                <w:numId w:val="8"/>
              </w:numPr>
              <w:tabs>
                <w:tab w:val="clear" w:pos="360"/>
                <w:tab w:val="num" w:pos="576"/>
                <w:tab w:val="left" w:pos="1710"/>
                <w:tab w:val="left" w:pos="5580"/>
                <w:tab w:val="left" w:pos="6660"/>
                <w:tab w:val="right" w:leader="dot" w:pos="10080"/>
              </w:tabs>
              <w:ind w:left="576"/>
              <w:rPr>
                <w:b/>
              </w:rPr>
            </w:pPr>
            <w:r>
              <w:t>To represent teaching assistants at teaching staff/management/other appropriate meetings</w:t>
            </w:r>
          </w:p>
          <w:p w14:paraId="1CC5A13B" w14:textId="77777777" w:rsidR="00B428A2" w:rsidRDefault="00B428A2">
            <w:pPr>
              <w:pStyle w:val="PS"/>
              <w:numPr>
                <w:ilvl w:val="0"/>
                <w:numId w:val="8"/>
              </w:numPr>
              <w:tabs>
                <w:tab w:val="clear" w:pos="360"/>
                <w:tab w:val="num" w:pos="576"/>
                <w:tab w:val="left" w:pos="1710"/>
                <w:tab w:val="left" w:pos="5580"/>
                <w:tab w:val="left" w:pos="6660"/>
                <w:tab w:val="right" w:leader="dot" w:pos="10080"/>
              </w:tabs>
              <w:ind w:left="576"/>
              <w:rPr>
                <w:b/>
              </w:rPr>
            </w:pPr>
            <w:r>
              <w:t>To undertake recruitment/induction/appraisal/training/mentoring for other teaching assistants</w:t>
            </w:r>
          </w:p>
          <w:p w14:paraId="64C71C70" w14:textId="77777777" w:rsidR="00B428A2" w:rsidRDefault="00B428A2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  <w:p w14:paraId="459AE3E2" w14:textId="77777777" w:rsidR="00B428A2" w:rsidRDefault="00B428A2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  <w:p w14:paraId="62251DDB" w14:textId="77777777" w:rsidR="00B428A2" w:rsidRDefault="00B428A2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b/>
              </w:rPr>
            </w:pPr>
            <w:r>
              <w:rPr>
                <w:b/>
              </w:rPr>
              <w:t>GENERAL</w:t>
            </w:r>
          </w:p>
          <w:p w14:paraId="44F742B5" w14:textId="77777777" w:rsidR="00B428A2" w:rsidRDefault="00B428A2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</w:pPr>
            <w:r>
              <w:t xml:space="preserve">The </w:t>
            </w:r>
            <w:proofErr w:type="gramStart"/>
            <w:r>
              <w:t>Higher Level</w:t>
            </w:r>
            <w:proofErr w:type="gramEnd"/>
            <w:r>
              <w:t xml:space="preserve"> Teaching Assistant may be called upon to perform other duties that</w:t>
            </w:r>
          </w:p>
          <w:p w14:paraId="5CC70606" w14:textId="77777777" w:rsidR="00B428A2" w:rsidRDefault="00B428A2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</w:pPr>
            <w:r>
              <w:t>the Headteacher considers reasonable, that are commensurate with the grading and</w:t>
            </w:r>
          </w:p>
          <w:p w14:paraId="5A3F0013" w14:textId="77777777" w:rsidR="00B428A2" w:rsidRDefault="00B428A2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</w:pPr>
            <w:r>
              <w:t>designation of the post.</w:t>
            </w:r>
          </w:p>
          <w:p w14:paraId="3DF2C852" w14:textId="77777777" w:rsidR="00B428A2" w:rsidRDefault="00B428A2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  <w:p w14:paraId="25FBCF74" w14:textId="77777777" w:rsidR="00B428A2" w:rsidRDefault="00B428A2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  <w:p w14:paraId="48524A90" w14:textId="77777777" w:rsidR="00B428A2" w:rsidRDefault="00B428A2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  <w:p w14:paraId="180363B6" w14:textId="77777777" w:rsidR="00B428A2" w:rsidRDefault="00B428A2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  <w:p w14:paraId="5514F816" w14:textId="77777777" w:rsidR="00B428A2" w:rsidRDefault="00B428A2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  <w:p w14:paraId="207E3BF6" w14:textId="77777777" w:rsidR="00B428A2" w:rsidRDefault="00B428A2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  <w:p w14:paraId="25CF0949" w14:textId="77777777" w:rsidR="00B428A2" w:rsidRDefault="00B428A2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  <w:p w14:paraId="12A402D9" w14:textId="77777777" w:rsidR="00B428A2" w:rsidRDefault="00B428A2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  <w:p w14:paraId="390E03B1" w14:textId="77777777" w:rsidR="00B428A2" w:rsidRDefault="00B428A2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  <w:p w14:paraId="69B0745E" w14:textId="77777777" w:rsidR="00B428A2" w:rsidRDefault="00B428A2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  <w:r>
              <w:rPr>
                <w:sz w:val="20"/>
              </w:rPr>
              <w:t>Issued by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14:paraId="316D1689" w14:textId="77777777" w:rsidR="00B428A2" w:rsidRDefault="00B428A2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  <w:p w14:paraId="41065E2F" w14:textId="77777777" w:rsidR="00B428A2" w:rsidRDefault="00B428A2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  <w:r>
              <w:rPr>
                <w:sz w:val="20"/>
              </w:rPr>
              <w:t>Chief Officer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14:paraId="2C5817CD" w14:textId="77777777" w:rsidR="00B428A2" w:rsidRDefault="00B428A2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  <w:p w14:paraId="4A95EE6F" w14:textId="77777777" w:rsidR="00B428A2" w:rsidRDefault="00B428A2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14:paraId="74E905CB" w14:textId="77777777" w:rsidR="00B428A2" w:rsidRDefault="00B428A2">
            <w:pPr>
              <w:pStyle w:val="PL"/>
            </w:pPr>
            <w:r>
              <w:rPr>
                <w:sz w:val="20"/>
              </w:rPr>
              <w:tab/>
            </w:r>
          </w:p>
        </w:tc>
      </w:tr>
    </w:tbl>
    <w:p w14:paraId="76EA1133" w14:textId="77777777" w:rsidR="00B428A2" w:rsidRDefault="00B428A2">
      <w:pPr>
        <w:pStyle w:val="PS"/>
      </w:pPr>
    </w:p>
    <w:sectPr w:rsidR="00B428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008" w:right="720" w:bottom="720" w:left="1296" w:header="432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E3B48" w14:textId="77777777" w:rsidR="00867D6C" w:rsidRDefault="00867D6C">
      <w:r>
        <w:separator/>
      </w:r>
    </w:p>
  </w:endnote>
  <w:endnote w:type="continuationSeparator" w:id="0">
    <w:p w14:paraId="3AE8FBF4" w14:textId="77777777" w:rsidR="00867D6C" w:rsidRDefault="0086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4C88" w14:textId="77777777" w:rsidR="00F00FB7" w:rsidRDefault="00F00FB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F61C9C2" w14:textId="77777777" w:rsidR="00F00FB7" w:rsidRDefault="00F00FB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9C05" w14:textId="77777777" w:rsidR="00F00FB7" w:rsidRPr="003E24AF" w:rsidRDefault="00F00FB7" w:rsidP="003E24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2198" w14:textId="77777777" w:rsidR="00F00FB7" w:rsidRPr="003E24AF" w:rsidRDefault="00F00FB7" w:rsidP="003E2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FA9DA" w14:textId="77777777" w:rsidR="00867D6C" w:rsidRDefault="00867D6C">
      <w:r>
        <w:separator/>
      </w:r>
    </w:p>
  </w:footnote>
  <w:footnote w:type="continuationSeparator" w:id="0">
    <w:p w14:paraId="1B2E1871" w14:textId="77777777" w:rsidR="00867D6C" w:rsidRDefault="00867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8311" w14:textId="77777777" w:rsidR="00B0123B" w:rsidRDefault="00B012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CA5DC" w14:textId="77777777" w:rsidR="00B0123B" w:rsidRDefault="00B012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F3B7" w14:textId="77777777" w:rsidR="00F00FB7" w:rsidRPr="00B0123B" w:rsidRDefault="00F00FB7" w:rsidP="00B01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45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DD05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E450D99"/>
    <w:multiLevelType w:val="singleLevel"/>
    <w:tmpl w:val="1EF4FF16"/>
    <w:lvl w:ilvl="0">
      <w:start w:val="1"/>
      <w:numFmt w:val="bullet"/>
      <w:pStyle w:val="B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536B04F9"/>
    <w:multiLevelType w:val="singleLevel"/>
    <w:tmpl w:val="BD46CBAC"/>
    <w:lvl w:ilvl="0">
      <w:start w:val="1"/>
      <w:numFmt w:val="bullet"/>
      <w:pStyle w:val="B2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</w:rPr>
    </w:lvl>
  </w:abstractNum>
  <w:abstractNum w:abstractNumId="4" w15:restartNumberingAfterBreak="0">
    <w:nsid w:val="5C0318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BB20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AD334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0415062">
    <w:abstractNumId w:val="3"/>
  </w:num>
  <w:num w:numId="2" w16cid:durableId="1825270915">
    <w:abstractNumId w:val="2"/>
  </w:num>
  <w:num w:numId="3" w16cid:durableId="647058526">
    <w:abstractNumId w:val="3"/>
  </w:num>
  <w:num w:numId="4" w16cid:durableId="1792045843">
    <w:abstractNumId w:val="1"/>
  </w:num>
  <w:num w:numId="5" w16cid:durableId="1659454953">
    <w:abstractNumId w:val="5"/>
  </w:num>
  <w:num w:numId="6" w16cid:durableId="984167311">
    <w:abstractNumId w:val="6"/>
  </w:num>
  <w:num w:numId="7" w16cid:durableId="557592644">
    <w:abstractNumId w:val="4"/>
  </w:num>
  <w:num w:numId="8" w16cid:durableId="129717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JD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B428A2"/>
    <w:rsid w:val="00080395"/>
    <w:rsid w:val="001E027F"/>
    <w:rsid w:val="00260265"/>
    <w:rsid w:val="0031730E"/>
    <w:rsid w:val="003861DD"/>
    <w:rsid w:val="003E24AF"/>
    <w:rsid w:val="004F6CDA"/>
    <w:rsid w:val="00642A35"/>
    <w:rsid w:val="0067005D"/>
    <w:rsid w:val="007E5911"/>
    <w:rsid w:val="00833114"/>
    <w:rsid w:val="00867D6C"/>
    <w:rsid w:val="00971544"/>
    <w:rsid w:val="009D599A"/>
    <w:rsid w:val="00B0123B"/>
    <w:rsid w:val="00B428A2"/>
    <w:rsid w:val="00BE3A11"/>
    <w:rsid w:val="00C56AAB"/>
    <w:rsid w:val="00E41166"/>
    <w:rsid w:val="00EF4FB7"/>
    <w:rsid w:val="00F0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2CB93"/>
  <w15:chartTrackingRefBased/>
  <w15:docId w15:val="{12D3F14E-3BED-4D55-892A-2BB41DA9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S">
    <w:name w:val="PS"/>
    <w:basedOn w:val="Normal"/>
    <w:pPr>
      <w:ind w:left="720" w:hanging="504"/>
    </w:pPr>
  </w:style>
  <w:style w:type="paragraph" w:customStyle="1" w:styleId="P1">
    <w:name w:val="P1"/>
    <w:basedOn w:val="PS"/>
    <w:pPr>
      <w:tabs>
        <w:tab w:val="left" w:pos="720"/>
        <w:tab w:val="left" w:pos="1440"/>
      </w:tabs>
      <w:ind w:left="1440" w:hanging="1224"/>
      <w:jc w:val="both"/>
    </w:pPr>
  </w:style>
  <w:style w:type="paragraph" w:customStyle="1" w:styleId="PF">
    <w:name w:val="PF"/>
    <w:basedOn w:val="Normal"/>
    <w:pPr>
      <w:tabs>
        <w:tab w:val="center" w:pos="5040"/>
        <w:tab w:val="right" w:pos="10080"/>
      </w:tabs>
    </w:pPr>
    <w:rPr>
      <w:sz w:val="20"/>
    </w:rPr>
  </w:style>
  <w:style w:type="paragraph" w:customStyle="1" w:styleId="PL">
    <w:name w:val="PL"/>
    <w:basedOn w:val="Normal"/>
    <w:pPr>
      <w:spacing w:before="120"/>
    </w:pPr>
  </w:style>
  <w:style w:type="paragraph" w:customStyle="1" w:styleId="PT">
    <w:name w:val="PT"/>
    <w:basedOn w:val="P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1">
    <w:name w:val="B1"/>
    <w:basedOn w:val="PS"/>
    <w:pPr>
      <w:numPr>
        <w:numId w:val="2"/>
      </w:numPr>
      <w:ind w:hanging="504"/>
    </w:pPr>
  </w:style>
  <w:style w:type="paragraph" w:customStyle="1" w:styleId="B2">
    <w:name w:val="B2"/>
    <w:basedOn w:val="PS"/>
    <w:pPr>
      <w:numPr>
        <w:numId w:val="3"/>
      </w:numPr>
      <w:pBdr>
        <w:left w:val="single" w:sz="6" w:space="30" w:color="auto"/>
      </w:pBdr>
      <w:ind w:left="108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J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7" ma:contentTypeDescription="Create a new document." ma:contentTypeScope="" ma:versionID="b1c98b628ac3137796baa919d471f423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a0382757616cd01cbf88858b6bf6c1bb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Props1.xml><?xml version="1.0" encoding="utf-8"?>
<ds:datastoreItem xmlns:ds="http://schemas.openxmlformats.org/officeDocument/2006/customXml" ds:itemID="{4849FA0B-6B2E-4A64-9F95-CCA16FA6FFF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4C5991F-01FF-4B46-95C2-DA17271FF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7A3C62-00D4-4A1F-8648-6BC6FC3922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F447A7-AB84-4F2F-B071-57A1C43C4BD9}">
  <ds:schemaRefs>
    <ds:schemaRef ds:uri="http://schemas.microsoft.com/office/2006/metadata/properties"/>
    <ds:schemaRef ds:uri="http://schemas.microsoft.com/office/infopath/2007/PartnerControls"/>
    <ds:schemaRef ds:uri="eeb63582-0871-41ef-a29c-da963054f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JD</Template>
  <TotalTime>1</TotalTime>
  <Pages>3</Pages>
  <Words>694</Words>
  <Characters>3957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HLTA Level 4 Job Description</vt:lpstr>
    </vt:vector>
  </TitlesOfParts>
  <Company>Metropolitan Boro' of Wirral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HLTA Level 4 Job Description</dc:title>
  <dc:subject>Blank Form M3</dc:subject>
  <dc:creator>jeanhump</dc:creator>
  <cp:keywords>KEEP</cp:keywords>
  <cp:lastModifiedBy>Doyle, Amy D.</cp:lastModifiedBy>
  <cp:revision>2</cp:revision>
  <cp:lastPrinted>2004-03-03T14:16:00Z</cp:lastPrinted>
  <dcterms:created xsi:type="dcterms:W3CDTF">2026-06-30T08:23:00Z</dcterms:created>
  <dcterms:modified xsi:type="dcterms:W3CDTF">2026-06-30T08:23:00Z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0x010100560E05ACF0D3E14A9BDBE0708EE33711002A6752D695C62147B6D2327FB96AEBCA</vt:lpwstr>
  </property>
  <property fmtid="{D5CDD505-2E9C-101B-9397-08002B2CF9AE}" pid="3" name="Document Type">
    <vt:lpwstr>5;#Job Description|5c55d0c0-0e03-43aa-bf2d-0c0252ddfbb8</vt:lpwstr>
  </property>
</Properties>
</file>