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216"/>
        <w:gridCol w:w="810"/>
        <w:gridCol w:w="1530"/>
        <w:gridCol w:w="5241"/>
        <w:gridCol w:w="999"/>
      </w:tblGrid>
      <w:tr w:rsidR="008A3DA8" w14:paraId="489BFEF5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C47F6F5" w14:textId="77777777" w:rsidR="008A3DA8" w:rsidRDefault="008A3DA8">
            <w:pPr>
              <w:pStyle w:val="PS"/>
              <w:spacing w:before="120" w:after="60"/>
              <w:rPr>
                <w:sz w:val="16"/>
              </w:rPr>
            </w:pPr>
          </w:p>
        </w:tc>
        <w:tc>
          <w:tcPr>
            <w:tcW w:w="2340" w:type="dxa"/>
            <w:gridSpan w:val="2"/>
          </w:tcPr>
          <w:p w14:paraId="6FDA05C5" w14:textId="77777777" w:rsidR="008A3DA8" w:rsidRDefault="008A3DA8">
            <w:pPr>
              <w:pStyle w:val="PS"/>
              <w:spacing w:before="60" w:after="60"/>
              <w:rPr>
                <w:sz w:val="20"/>
              </w:rPr>
            </w:pPr>
          </w:p>
        </w:tc>
        <w:tc>
          <w:tcPr>
            <w:tcW w:w="6240" w:type="dxa"/>
            <w:gridSpan w:val="2"/>
          </w:tcPr>
          <w:p w14:paraId="1A1C3EA5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4E37A4E1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390CDA1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52D5E0D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387DD3EB" w14:textId="77777777" w:rsidR="008A3DA8" w:rsidRDefault="00B72C0C" w:rsidP="00B23056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Teaching Assistant Level </w:t>
            </w:r>
            <w:r w:rsidR="00A61E2C">
              <w:rPr>
                <w:sz w:val="20"/>
              </w:rPr>
              <w:t>3</w:t>
            </w:r>
          </w:p>
        </w:tc>
      </w:tr>
      <w:tr w:rsidR="008A3DA8" w14:paraId="6A965F9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47BD22A8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DE7557B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EC73057" w14:textId="77777777" w:rsidR="008A3DA8" w:rsidRPr="000E7094" w:rsidRDefault="00762B7E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Rock Ferry</w:t>
            </w:r>
            <w:r w:rsidR="00026D38" w:rsidRPr="000E7094">
              <w:rPr>
                <w:sz w:val="20"/>
              </w:rPr>
              <w:t xml:space="preserve"> </w:t>
            </w:r>
            <w:smartTag w:uri="urn:schemas-microsoft-com:office:smarttags" w:element="PlaceType">
              <w:r w:rsidR="00026D38" w:rsidRPr="000E7094">
                <w:rPr>
                  <w:sz w:val="20"/>
                </w:rPr>
                <w:t>Primary School</w:t>
              </w:r>
            </w:smartTag>
          </w:p>
        </w:tc>
      </w:tr>
      <w:tr w:rsidR="008A3DA8" w14:paraId="2CF5E6C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5DDB936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6171D8A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FD51790" w14:textId="77777777" w:rsidR="008A3DA8" w:rsidRPr="000479AC" w:rsidRDefault="007B3CC1" w:rsidP="00847C1C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S Radley June 2026</w:t>
            </w:r>
          </w:p>
        </w:tc>
      </w:tr>
      <w:tr w:rsidR="008A3DA8" w14:paraId="4E9235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70A21BE7" w14:textId="77777777" w:rsidR="000479AC" w:rsidRPr="000479AC" w:rsidRDefault="000479AC" w:rsidP="000479AC">
            <w:pPr>
              <w:pStyle w:val="PS"/>
              <w:rPr>
                <w:bCs/>
                <w:sz w:val="16"/>
                <w:szCs w:val="16"/>
              </w:rPr>
            </w:pPr>
          </w:p>
          <w:p w14:paraId="16156A0D" w14:textId="77777777" w:rsidR="000479AC" w:rsidRPr="000479AC" w:rsidRDefault="004C4DFA" w:rsidP="008721FC">
            <w:pPr>
              <w:pStyle w:val="PS"/>
              <w:rPr>
                <w:bCs/>
                <w:sz w:val="16"/>
                <w:szCs w:val="16"/>
              </w:rPr>
            </w:pPr>
            <w:r>
              <w:rPr>
                <w:bCs/>
              </w:rPr>
              <w:t>L</w:t>
            </w:r>
            <w:r w:rsidR="00BB262D">
              <w:rPr>
                <w:bCs/>
              </w:rPr>
              <w:t xml:space="preserve">isted below are the </w:t>
            </w:r>
            <w:r w:rsidR="00BB262D" w:rsidRPr="007C0D19">
              <w:rPr>
                <w:b/>
                <w:bCs/>
              </w:rPr>
              <w:t>personal attributes</w:t>
            </w:r>
            <w:r w:rsidR="00BB262D">
              <w:rPr>
                <w:bCs/>
              </w:rPr>
              <w:t xml:space="preserve"> required to fulfil the duties listed in the Job Description </w:t>
            </w:r>
          </w:p>
        </w:tc>
      </w:tr>
      <w:tr w:rsidR="008A3DA8" w14:paraId="7C289FC0" w14:textId="77777777" w:rsidTr="00026D38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5A16E770" w14:textId="77777777" w:rsidR="008A3DA8" w:rsidRDefault="008A3DA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3BB990AD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58F00048" w14:textId="77777777" w:rsidR="008A3DA8" w:rsidRDefault="008A3DA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999" w:type="dxa"/>
          </w:tcPr>
          <w:p w14:paraId="0A47B648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A3DA8" w14:paraId="67EBB691" w14:textId="77777777" w:rsidTr="00026D38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3D858069" w14:textId="77777777" w:rsidR="008A3DA8" w:rsidRDefault="008A3DA8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459C1921" w14:textId="77777777" w:rsidR="008A3DA8" w:rsidRDefault="00B72C0C" w:rsidP="00026D38">
            <w:pPr>
              <w:pStyle w:val="PS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 xml:space="preserve">NVQ Level 2 in Early Education </w:t>
            </w:r>
            <w:r w:rsidR="006E40BF">
              <w:rPr>
                <w:sz w:val="18"/>
              </w:rPr>
              <w:t>a</w:t>
            </w:r>
            <w:r>
              <w:rPr>
                <w:sz w:val="18"/>
              </w:rPr>
              <w:t>nd Childcare, NNEB or equivalent</w:t>
            </w:r>
          </w:p>
          <w:p w14:paraId="107CF0CA" w14:textId="77777777" w:rsidR="00B72C0C" w:rsidRDefault="00B72C0C" w:rsidP="008477B3">
            <w:pPr>
              <w:pStyle w:val="PS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Very good English, Maths and ICT skills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242E3B25" w14:textId="77777777" w:rsidR="008A3DA8" w:rsidRPr="00026D38" w:rsidRDefault="008A3DA8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1C9FB20A" w14:textId="77777777" w:rsidR="008A3DA8" w:rsidRPr="00026D38" w:rsidRDefault="008A3DA8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357DFAEE" w14:textId="77777777" w:rsidR="008A3DA8" w:rsidRPr="00026D38" w:rsidRDefault="00026D38" w:rsidP="000E3549">
            <w:pPr>
              <w:pStyle w:val="PS"/>
              <w:jc w:val="center"/>
              <w:rPr>
                <w:sz w:val="16"/>
                <w:szCs w:val="16"/>
              </w:rPr>
            </w:pPr>
            <w:r w:rsidRPr="00026D38">
              <w:rPr>
                <w:sz w:val="16"/>
                <w:szCs w:val="16"/>
              </w:rPr>
              <w:t>Application form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3D10595F" w14:textId="77777777" w:rsidR="008A3DA8" w:rsidRDefault="008A3DA8">
            <w:pPr>
              <w:pStyle w:val="PS"/>
              <w:rPr>
                <w:sz w:val="18"/>
              </w:rPr>
            </w:pPr>
          </w:p>
          <w:p w14:paraId="37417458" w14:textId="77777777" w:rsidR="00B72C0C" w:rsidRDefault="00B72C0C" w:rsidP="00B72C0C">
            <w:pPr>
              <w:pStyle w:val="PS"/>
              <w:rPr>
                <w:sz w:val="18"/>
              </w:rPr>
            </w:pPr>
          </w:p>
          <w:p w14:paraId="65191DD9" w14:textId="77777777" w:rsidR="008477B3" w:rsidRPr="008477B3" w:rsidRDefault="008477B3" w:rsidP="00451BCC">
            <w:pPr>
              <w:pStyle w:val="PS"/>
              <w:numPr>
                <w:ilvl w:val="0"/>
                <w:numId w:val="11"/>
              </w:numPr>
              <w:rPr>
                <w:sz w:val="18"/>
              </w:rPr>
            </w:pPr>
            <w:proofErr w:type="spellStart"/>
            <w:r w:rsidRPr="008477B3">
              <w:rPr>
                <w:sz w:val="18"/>
              </w:rPr>
              <w:t>Peadiatrian</w:t>
            </w:r>
            <w:proofErr w:type="spellEnd"/>
            <w:r w:rsidRPr="008477B3">
              <w:rPr>
                <w:sz w:val="18"/>
              </w:rPr>
              <w:t xml:space="preserve"> First Aid qualification</w:t>
            </w:r>
            <w:r>
              <w:rPr>
                <w:sz w:val="18"/>
              </w:rPr>
              <w:t>/administering medicine</w:t>
            </w:r>
          </w:p>
          <w:p w14:paraId="0F9AEB6C" w14:textId="77777777" w:rsidR="00B72C0C" w:rsidRDefault="00B72C0C" w:rsidP="00B72C0C">
            <w:pPr>
              <w:pStyle w:val="PS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Evidence of further related training or interests</w:t>
            </w:r>
          </w:p>
          <w:p w14:paraId="45463CB1" w14:textId="77777777" w:rsidR="00B72C0C" w:rsidRDefault="006E40BF" w:rsidP="00B72C0C">
            <w:pPr>
              <w:pStyle w:val="PS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Food hygien</w:t>
            </w:r>
            <w:r w:rsidR="00B72C0C">
              <w:rPr>
                <w:sz w:val="18"/>
              </w:rPr>
              <w:t>e certificate</w:t>
            </w:r>
          </w:p>
        </w:tc>
        <w:tc>
          <w:tcPr>
            <w:tcW w:w="999" w:type="dxa"/>
          </w:tcPr>
          <w:p w14:paraId="32931D74" w14:textId="77777777" w:rsidR="006E40BF" w:rsidRDefault="006E40BF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50DDCC19" w14:textId="77777777" w:rsidR="008A3DA8" w:rsidRDefault="000E7094" w:rsidP="000E3549">
            <w:pPr>
              <w:pStyle w:val="PS"/>
              <w:jc w:val="center"/>
              <w:rPr>
                <w:sz w:val="18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</w:tc>
      </w:tr>
      <w:tr w:rsidR="008A3DA8" w14:paraId="5B09883B" w14:textId="77777777" w:rsidTr="00026D38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58C7D08F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0498EFC5" w14:textId="77777777" w:rsidR="00026D38" w:rsidRPr="00B72C0C" w:rsidRDefault="00B72C0C" w:rsidP="00B72C0C">
            <w:pPr>
              <w:pStyle w:val="PS"/>
              <w:numPr>
                <w:ilvl w:val="0"/>
                <w:numId w:val="7"/>
              </w:numPr>
              <w:ind w:left="714" w:hanging="357"/>
              <w:rPr>
                <w:sz w:val="18"/>
              </w:rPr>
            </w:pPr>
            <w:r w:rsidRPr="00B72C0C">
              <w:rPr>
                <w:sz w:val="18"/>
              </w:rPr>
              <w:t xml:space="preserve">Demonstrable experience of working with </w:t>
            </w:r>
            <w:r w:rsidR="00847C1C">
              <w:rPr>
                <w:sz w:val="18"/>
              </w:rPr>
              <w:t>c</w:t>
            </w:r>
            <w:r w:rsidRPr="00B72C0C">
              <w:rPr>
                <w:sz w:val="18"/>
              </w:rPr>
              <w:t xml:space="preserve">hildren </w:t>
            </w:r>
            <w:r w:rsidR="008477B3">
              <w:rPr>
                <w:sz w:val="18"/>
              </w:rPr>
              <w:t xml:space="preserve">across KS1/2 </w:t>
            </w:r>
            <w:r w:rsidRPr="00B72C0C">
              <w:rPr>
                <w:sz w:val="18"/>
              </w:rPr>
              <w:t>within a school setting</w:t>
            </w:r>
          </w:p>
          <w:p w14:paraId="7A3308AB" w14:textId="77777777" w:rsidR="00B72C0C" w:rsidRPr="00B72C0C" w:rsidRDefault="00B72C0C" w:rsidP="00B72C0C">
            <w:pPr>
              <w:pStyle w:val="PS"/>
              <w:numPr>
                <w:ilvl w:val="0"/>
                <w:numId w:val="7"/>
              </w:numPr>
              <w:ind w:left="714" w:hanging="357"/>
              <w:rPr>
                <w:sz w:val="18"/>
              </w:rPr>
            </w:pPr>
            <w:r w:rsidRPr="00B72C0C">
              <w:rPr>
                <w:sz w:val="18"/>
              </w:rPr>
              <w:t>Experience of working with children with special / additional needs</w:t>
            </w:r>
          </w:p>
          <w:p w14:paraId="12E0797E" w14:textId="77777777" w:rsidR="00B72C0C" w:rsidRPr="00B72C0C" w:rsidRDefault="00B72C0C" w:rsidP="00B72C0C">
            <w:pPr>
              <w:pStyle w:val="PS"/>
              <w:numPr>
                <w:ilvl w:val="0"/>
                <w:numId w:val="7"/>
              </w:numPr>
              <w:ind w:left="714" w:hanging="357"/>
              <w:rPr>
                <w:sz w:val="18"/>
              </w:rPr>
            </w:pPr>
            <w:r w:rsidRPr="00B72C0C">
              <w:rPr>
                <w:sz w:val="18"/>
              </w:rPr>
              <w:t>Experience of working in partnerships with parents</w:t>
            </w:r>
          </w:p>
          <w:p w14:paraId="48A18381" w14:textId="77777777" w:rsidR="00B72C0C" w:rsidRPr="00F4366E" w:rsidRDefault="00B72C0C" w:rsidP="00B72C0C">
            <w:pPr>
              <w:pStyle w:val="PS"/>
              <w:numPr>
                <w:ilvl w:val="0"/>
                <w:numId w:val="7"/>
              </w:numPr>
              <w:ind w:left="714" w:hanging="357"/>
              <w:rPr>
                <w:b/>
                <w:sz w:val="18"/>
              </w:rPr>
            </w:pPr>
            <w:r w:rsidRPr="00B72C0C">
              <w:rPr>
                <w:sz w:val="18"/>
              </w:rPr>
              <w:t>Experience of assessing children’s needs and implementing relevant frameworks</w:t>
            </w:r>
          </w:p>
          <w:p w14:paraId="773ED68F" w14:textId="77777777" w:rsidR="00F4366E" w:rsidRPr="00A61E2C" w:rsidRDefault="00A61E2C" w:rsidP="00A61E2C">
            <w:pPr>
              <w:pStyle w:val="PS"/>
              <w:ind w:left="714"/>
              <w:rPr>
                <w:bCs/>
                <w:sz w:val="18"/>
              </w:rPr>
            </w:pPr>
            <w:r w:rsidRPr="00A61E2C">
              <w:rPr>
                <w:bCs/>
                <w:sz w:val="18"/>
              </w:rPr>
              <w:t xml:space="preserve">Experience of </w:t>
            </w:r>
            <w:proofErr w:type="spellStart"/>
            <w:r w:rsidRPr="00A61E2C">
              <w:rPr>
                <w:bCs/>
                <w:sz w:val="18"/>
              </w:rPr>
              <w:t>delievering</w:t>
            </w:r>
            <w:proofErr w:type="spellEnd"/>
            <w:r w:rsidRPr="00A61E2C">
              <w:rPr>
                <w:bCs/>
                <w:sz w:val="18"/>
              </w:rPr>
              <w:t xml:space="preserve"> lessons across the school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40BA1EF7" w14:textId="77777777" w:rsidR="008A3DA8" w:rsidRPr="00026D38" w:rsidRDefault="008A3DA8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3F42BCAD" w14:textId="77777777" w:rsidR="006E40BF" w:rsidRDefault="006E40BF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7E4D159B" w14:textId="77777777" w:rsidR="006E40BF" w:rsidRDefault="006E40BF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6E42D690" w14:textId="77777777" w:rsidR="008A3DA8" w:rsidRPr="00026D38" w:rsidRDefault="00026D38" w:rsidP="000E3549">
            <w:pPr>
              <w:pStyle w:val="PS"/>
              <w:jc w:val="center"/>
              <w:rPr>
                <w:sz w:val="16"/>
                <w:szCs w:val="16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152E4AE0" w14:textId="77777777" w:rsidR="00516563" w:rsidRDefault="00516563" w:rsidP="00762B7E">
            <w:pPr>
              <w:pStyle w:val="PS"/>
              <w:ind w:left="720"/>
              <w:rPr>
                <w:sz w:val="18"/>
              </w:rPr>
            </w:pPr>
          </w:p>
          <w:p w14:paraId="2BFB30E5" w14:textId="77777777" w:rsidR="00B72C0C" w:rsidRDefault="00B72C0C" w:rsidP="00B72C0C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Experience of implementing Child Protection Policy and Procedure</w:t>
            </w:r>
          </w:p>
          <w:p w14:paraId="5E8F7989" w14:textId="77777777" w:rsidR="00F4366E" w:rsidRDefault="00B72C0C" w:rsidP="00E35F8A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>Experience of developing Additional Support Plans for children with additional needs</w:t>
            </w:r>
          </w:p>
        </w:tc>
        <w:tc>
          <w:tcPr>
            <w:tcW w:w="999" w:type="dxa"/>
          </w:tcPr>
          <w:p w14:paraId="41366D63" w14:textId="77777777" w:rsidR="006E40BF" w:rsidRDefault="006E40BF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600F4907" w14:textId="77777777" w:rsidR="006E40BF" w:rsidRDefault="006E40BF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4571781F" w14:textId="77777777" w:rsidR="006E40BF" w:rsidRDefault="006E40BF" w:rsidP="000E3549">
            <w:pPr>
              <w:pStyle w:val="PS"/>
              <w:jc w:val="center"/>
              <w:rPr>
                <w:sz w:val="16"/>
                <w:szCs w:val="16"/>
              </w:rPr>
            </w:pPr>
          </w:p>
          <w:p w14:paraId="2D1A0A4A" w14:textId="77777777" w:rsidR="008A3DA8" w:rsidRDefault="000E7094" w:rsidP="000E3549">
            <w:pPr>
              <w:pStyle w:val="PS"/>
              <w:jc w:val="center"/>
              <w:rPr>
                <w:sz w:val="18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</w:tc>
      </w:tr>
      <w:tr w:rsidR="00A61E2C" w14:paraId="374216DD" w14:textId="77777777" w:rsidTr="00026D38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17BC26FD" w14:textId="77777777" w:rsidR="00A61E2C" w:rsidRDefault="00A61E2C" w:rsidP="00A61E2C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28306C70" w14:textId="77777777" w:rsidR="00A61E2C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  <w:r>
              <w:rPr>
                <w:sz w:val="18"/>
              </w:rPr>
              <w:t>Good understanding of safeguarding policies and procedures</w:t>
            </w:r>
          </w:p>
          <w:p w14:paraId="64BCC4D3" w14:textId="77777777" w:rsidR="00A61E2C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  <w:r>
              <w:rPr>
                <w:sz w:val="18"/>
              </w:rPr>
              <w:t>Ability to work in partnership with parents / carers</w:t>
            </w:r>
          </w:p>
          <w:p w14:paraId="38D7BF13" w14:textId="77777777" w:rsidR="00A61E2C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  <w:r>
              <w:rPr>
                <w:sz w:val="18"/>
              </w:rPr>
              <w:t>Understanding of Attachment and Trauma</w:t>
            </w:r>
          </w:p>
          <w:p w14:paraId="47CA0F5F" w14:textId="77777777" w:rsidR="00A61E2C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  <w:r>
              <w:rPr>
                <w:sz w:val="18"/>
              </w:rPr>
              <w:t>Understanding of needs of pupils with SEMH/ASC needs</w:t>
            </w:r>
          </w:p>
          <w:p w14:paraId="2DBC96B0" w14:textId="77777777" w:rsidR="00A61E2C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  <w:r>
              <w:rPr>
                <w:sz w:val="18"/>
              </w:rPr>
              <w:t xml:space="preserve">Experience of delivering interventions and supporting in pre- teaching </w:t>
            </w:r>
          </w:p>
          <w:p w14:paraId="36EDBC59" w14:textId="77777777" w:rsidR="00A61E2C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Knowlege</w:t>
            </w:r>
            <w:proofErr w:type="spellEnd"/>
            <w:r>
              <w:rPr>
                <w:sz w:val="18"/>
              </w:rPr>
              <w:t xml:space="preserve"> of the National Curriculum and EYFS framework</w:t>
            </w:r>
          </w:p>
          <w:p w14:paraId="595F7713" w14:textId="77777777" w:rsidR="00A61E2C" w:rsidRPr="000E7094" w:rsidRDefault="00A61E2C" w:rsidP="00A61E2C">
            <w:pPr>
              <w:pStyle w:val="PS"/>
              <w:numPr>
                <w:ilvl w:val="0"/>
                <w:numId w:val="4"/>
              </w:numPr>
              <w:ind w:left="714" w:hanging="357"/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3E67FE73" w14:textId="77777777" w:rsidR="00A61E2C" w:rsidRDefault="00A61E2C" w:rsidP="00A61E2C">
            <w:pPr>
              <w:pStyle w:val="PS"/>
              <w:jc w:val="center"/>
              <w:rPr>
                <w:sz w:val="18"/>
              </w:rPr>
            </w:pPr>
          </w:p>
          <w:p w14:paraId="369966DB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360BBAAC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7B052D86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10B0741B" w14:textId="77777777" w:rsidR="00A61E2C" w:rsidRDefault="00A61E2C" w:rsidP="00A61E2C">
            <w:pPr>
              <w:pStyle w:val="PS"/>
              <w:jc w:val="center"/>
              <w:rPr>
                <w:sz w:val="18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  <w:p w14:paraId="5C62DE30" w14:textId="77777777" w:rsidR="00A61E2C" w:rsidRDefault="00A61E2C" w:rsidP="00A61E2C">
            <w:pPr>
              <w:pStyle w:val="PS"/>
              <w:jc w:val="center"/>
              <w:rPr>
                <w:sz w:val="18"/>
              </w:rPr>
            </w:pP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57F2C1FC" w14:textId="77777777" w:rsidR="00A61E2C" w:rsidRDefault="00A61E2C" w:rsidP="00A61E2C">
            <w:pPr>
              <w:pStyle w:val="PS"/>
              <w:rPr>
                <w:sz w:val="18"/>
              </w:rPr>
            </w:pPr>
          </w:p>
          <w:p w14:paraId="1708C5A1" w14:textId="77777777" w:rsidR="00A61E2C" w:rsidRPr="00B72C0C" w:rsidRDefault="00A61E2C" w:rsidP="00A61E2C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           Experience of delivering phonics groups or </w:t>
            </w:r>
            <w:proofErr w:type="spellStart"/>
            <w:r w:rsidR="006E0620">
              <w:rPr>
                <w:sz w:val="18"/>
              </w:rPr>
              <w:t>i</w:t>
            </w:r>
            <w:r>
              <w:rPr>
                <w:sz w:val="18"/>
              </w:rPr>
              <w:t>ntervetnion</w:t>
            </w:r>
            <w:proofErr w:type="spellEnd"/>
            <w:r>
              <w:rPr>
                <w:sz w:val="18"/>
              </w:rPr>
              <w:t xml:space="preserve"> sessions.</w:t>
            </w:r>
          </w:p>
        </w:tc>
        <w:tc>
          <w:tcPr>
            <w:tcW w:w="999" w:type="dxa"/>
          </w:tcPr>
          <w:p w14:paraId="4692663D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79690733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4D4635F3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19908006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578C2A5D" w14:textId="77777777" w:rsidR="00A61E2C" w:rsidRDefault="00A61E2C" w:rsidP="00A61E2C">
            <w:pPr>
              <w:pStyle w:val="PS"/>
              <w:jc w:val="center"/>
              <w:rPr>
                <w:sz w:val="18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</w:tc>
      </w:tr>
      <w:tr w:rsidR="00A61E2C" w14:paraId="772BFEA3" w14:textId="77777777" w:rsidTr="00026D38">
        <w:tblPrEx>
          <w:tblCellMar>
            <w:top w:w="0" w:type="dxa"/>
            <w:bottom w:w="0" w:type="dxa"/>
          </w:tblCellMar>
        </w:tblPrEx>
        <w:tc>
          <w:tcPr>
            <w:tcW w:w="6861" w:type="dxa"/>
          </w:tcPr>
          <w:p w14:paraId="7D73F765" w14:textId="77777777" w:rsidR="00A61E2C" w:rsidRDefault="00A61E2C" w:rsidP="00A61E2C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64E6D919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Good organisational and time management skills</w:t>
            </w:r>
          </w:p>
          <w:p w14:paraId="07237438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Ability to build and maintain effective relationships</w:t>
            </w:r>
          </w:p>
          <w:p w14:paraId="762E3D8A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 xml:space="preserve">Approachable and flexible and able to undertake first day cover if </w:t>
            </w:r>
          </w:p>
          <w:p w14:paraId="66FBD5FC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Able to adapt to changing circumstances and new ideas in a positive and creative manner</w:t>
            </w:r>
          </w:p>
          <w:p w14:paraId="664D1251" w14:textId="77777777" w:rsidR="00A61E2C" w:rsidRPr="008477B3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 w:rsidRPr="008477B3">
              <w:rPr>
                <w:sz w:val="18"/>
              </w:rPr>
              <w:t>Friendly, fair and caring nature</w:t>
            </w:r>
            <w:r>
              <w:rPr>
                <w:sz w:val="18"/>
              </w:rPr>
              <w:t xml:space="preserve">. </w:t>
            </w:r>
            <w:r w:rsidRPr="008477B3">
              <w:rPr>
                <w:sz w:val="18"/>
              </w:rPr>
              <w:t>Honest, reliable and dependable</w:t>
            </w:r>
          </w:p>
          <w:p w14:paraId="35C48B3D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Ability to stay calm in an emergency</w:t>
            </w:r>
          </w:p>
          <w:p w14:paraId="501E6685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Good verbal and written communication skills</w:t>
            </w:r>
          </w:p>
          <w:p w14:paraId="394FE178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Willingness and ability to work as part of a team</w:t>
            </w:r>
          </w:p>
          <w:p w14:paraId="48899AAD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Ability to deliver interventions</w:t>
            </w:r>
          </w:p>
          <w:p w14:paraId="61FFAFC5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 xml:space="preserve">Low key, nurturing approach and an understanding of relational behaviour </w:t>
            </w:r>
          </w:p>
          <w:p w14:paraId="2906F900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Ability to lead physical interventions including sensory circuits</w:t>
            </w:r>
          </w:p>
          <w:p w14:paraId="0B8B4613" w14:textId="77777777" w:rsidR="00A61E2C" w:rsidRDefault="00A61E2C" w:rsidP="00A61E2C">
            <w:pPr>
              <w:pStyle w:val="PS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Willingness to support children’s PSE skills over lunchtime</w:t>
            </w:r>
          </w:p>
        </w:tc>
        <w:tc>
          <w:tcPr>
            <w:tcW w:w="1026" w:type="dxa"/>
            <w:gridSpan w:val="2"/>
            <w:tcBorders>
              <w:right w:val="nil"/>
            </w:tcBorders>
          </w:tcPr>
          <w:p w14:paraId="790C0EE8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5EA4C979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72D21613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00A5BF0F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719F4224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05B958EB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3294D55C" w14:textId="77777777" w:rsidR="00A61E2C" w:rsidRDefault="00A61E2C" w:rsidP="00A61E2C">
            <w:pPr>
              <w:pStyle w:val="PS"/>
              <w:jc w:val="center"/>
              <w:rPr>
                <w:sz w:val="18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</w:tc>
        <w:tc>
          <w:tcPr>
            <w:tcW w:w="6771" w:type="dxa"/>
            <w:gridSpan w:val="2"/>
            <w:tcBorders>
              <w:left w:val="single" w:sz="12" w:space="0" w:color="auto"/>
            </w:tcBorders>
          </w:tcPr>
          <w:p w14:paraId="12CA07C9" w14:textId="77777777" w:rsidR="00A61E2C" w:rsidRDefault="00A61E2C" w:rsidP="00A61E2C">
            <w:pPr>
              <w:pStyle w:val="PS"/>
              <w:rPr>
                <w:sz w:val="18"/>
              </w:rPr>
            </w:pPr>
          </w:p>
          <w:p w14:paraId="6B9969EE" w14:textId="77777777" w:rsidR="00A61E2C" w:rsidRDefault="00A61E2C" w:rsidP="002E339E">
            <w:pPr>
              <w:pStyle w:val="PS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Willingness to be involved in extra-curricular activities</w:t>
            </w:r>
          </w:p>
        </w:tc>
        <w:tc>
          <w:tcPr>
            <w:tcW w:w="999" w:type="dxa"/>
          </w:tcPr>
          <w:p w14:paraId="7781CD56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49AF6270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686048D0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50D64381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46E893F0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6380437D" w14:textId="77777777" w:rsidR="00A61E2C" w:rsidRDefault="00A61E2C" w:rsidP="00A61E2C">
            <w:pPr>
              <w:pStyle w:val="PS"/>
              <w:jc w:val="center"/>
              <w:rPr>
                <w:sz w:val="16"/>
                <w:szCs w:val="16"/>
              </w:rPr>
            </w:pPr>
          </w:p>
          <w:p w14:paraId="4AAA026D" w14:textId="77777777" w:rsidR="00A61E2C" w:rsidRDefault="00A61E2C" w:rsidP="00A61E2C">
            <w:pPr>
              <w:pStyle w:val="PS"/>
              <w:jc w:val="center"/>
              <w:rPr>
                <w:sz w:val="18"/>
              </w:rPr>
            </w:pPr>
            <w:r w:rsidRPr="00026D38">
              <w:rPr>
                <w:sz w:val="16"/>
                <w:szCs w:val="16"/>
              </w:rPr>
              <w:t>Application form and interview</w:t>
            </w:r>
          </w:p>
        </w:tc>
      </w:tr>
    </w:tbl>
    <w:p w14:paraId="6DD4BAC2" w14:textId="77777777" w:rsidR="008A3DA8" w:rsidRDefault="008A3DA8" w:rsidP="00E431F5">
      <w:pPr>
        <w:pStyle w:val="PS"/>
        <w:rPr>
          <w:sz w:val="48"/>
        </w:rPr>
      </w:pPr>
      <w:r>
        <w:rPr>
          <w:sz w:val="48"/>
        </w:rPr>
        <w:lastRenderedPageBreak/>
        <w:t>Employee Specification Form</w:t>
      </w:r>
      <w:r w:rsidR="004E3609">
        <w:rPr>
          <w:sz w:val="48"/>
        </w:rPr>
        <w:t xml:space="preserve"> – Guidance for Applicants</w:t>
      </w:r>
    </w:p>
    <w:p w14:paraId="150D94F2" w14:textId="77777777" w:rsidR="008A3DA8" w:rsidRDefault="008A3DA8">
      <w:pPr>
        <w:pStyle w:val="PS"/>
      </w:pPr>
    </w:p>
    <w:tbl>
      <w:tblPr>
        <w:tblW w:w="1573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4E3609" w:rsidRPr="007579F0" w14:paraId="21E73CFB" w14:textId="77777777" w:rsidTr="00E431F5">
        <w:tblPrEx>
          <w:tblCellMar>
            <w:top w:w="0" w:type="dxa"/>
            <w:bottom w:w="0" w:type="dxa"/>
          </w:tblCellMar>
        </w:tblPrEx>
        <w:trPr>
          <w:trHeight w:val="8715"/>
        </w:trPr>
        <w:tc>
          <w:tcPr>
            <w:tcW w:w="15735" w:type="dxa"/>
          </w:tcPr>
          <w:p w14:paraId="4517D41E" w14:textId="77777777" w:rsidR="004E3609" w:rsidRPr="007579F0" w:rsidRDefault="004E3609" w:rsidP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3E315253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05300250" w14:textId="77777777" w:rsidR="004E3609" w:rsidRPr="007579F0" w:rsidRDefault="004E3609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1DD56778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1EEF271C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57BC1FB5" w14:textId="77777777" w:rsidR="001C6796" w:rsidRPr="007579F0" w:rsidRDefault="001C6796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671947FB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 personal attributes are</w:t>
            </w:r>
            <w:r w:rsidR="001C6796" w:rsidRPr="007579F0">
              <w:rPr>
                <w:bCs/>
                <w:sz w:val="22"/>
                <w:szCs w:val="22"/>
              </w:rPr>
              <w:t xml:space="preserve"> the qualifications, experience, knowledge and skills and any special requirements that are requ</w:t>
            </w:r>
            <w:r w:rsidR="00202C29" w:rsidRPr="007579F0">
              <w:rPr>
                <w:bCs/>
                <w:sz w:val="22"/>
                <w:szCs w:val="22"/>
              </w:rPr>
              <w:t>ired to be able to fulfil the duties of the post.</w:t>
            </w:r>
          </w:p>
          <w:p w14:paraId="4FEB513B" w14:textId="77777777" w:rsidR="004E3609" w:rsidRPr="007579F0" w:rsidRDefault="00202C29" w:rsidP="00536861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They are</w:t>
            </w:r>
            <w:r w:rsidR="00536861">
              <w:rPr>
                <w:bCs/>
                <w:sz w:val="22"/>
                <w:szCs w:val="22"/>
              </w:rPr>
              <w:t xml:space="preserve"> </w:t>
            </w:r>
            <w:r w:rsidR="004E3609" w:rsidRPr="007579F0">
              <w:rPr>
                <w:bCs/>
                <w:sz w:val="22"/>
                <w:szCs w:val="22"/>
              </w:rPr>
              <w:t>set at a level appropriate to the work to be done and</w:t>
            </w:r>
            <w:r w:rsidR="004E3609" w:rsidRPr="007579F0">
              <w:rPr>
                <w:bCs/>
                <w:i/>
                <w:sz w:val="22"/>
                <w:szCs w:val="22"/>
              </w:rPr>
              <w:t xml:space="preserve"> not</w:t>
            </w:r>
            <w:r w:rsidR="004E3609" w:rsidRPr="007579F0">
              <w:rPr>
                <w:bCs/>
                <w:sz w:val="22"/>
                <w:szCs w:val="22"/>
              </w:rPr>
              <w:t xml:space="preserve"> higher than necessary</w:t>
            </w:r>
            <w:r w:rsidR="00536861">
              <w:rPr>
                <w:bCs/>
                <w:sz w:val="22"/>
                <w:szCs w:val="22"/>
              </w:rPr>
              <w:t xml:space="preserve">; </w:t>
            </w:r>
            <w:r w:rsidR="004E3609" w:rsidRPr="007579F0">
              <w:rPr>
                <w:bCs/>
                <w:sz w:val="22"/>
                <w:szCs w:val="22"/>
              </w:rPr>
              <w:t>stated clearly and specifically</w:t>
            </w:r>
            <w:r w:rsidR="00536861">
              <w:rPr>
                <w:bCs/>
                <w:sz w:val="22"/>
                <w:szCs w:val="22"/>
              </w:rPr>
              <w:t xml:space="preserve">; and </w:t>
            </w:r>
            <w:r w:rsidR="004E3609" w:rsidRPr="007579F0">
              <w:rPr>
                <w:bCs/>
                <w:sz w:val="22"/>
                <w:szCs w:val="22"/>
              </w:rPr>
              <w:t>entirely job related</w:t>
            </w:r>
            <w:r w:rsidR="00536861">
              <w:rPr>
                <w:bCs/>
                <w:sz w:val="22"/>
                <w:szCs w:val="22"/>
              </w:rPr>
              <w:t>.</w:t>
            </w:r>
          </w:p>
          <w:p w14:paraId="1198379A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1799C964" w14:textId="77777777" w:rsidR="00202C29" w:rsidRPr="007579F0" w:rsidRDefault="00202C29">
            <w:pPr>
              <w:pStyle w:val="PS"/>
              <w:rPr>
                <w:b/>
                <w:sz w:val="22"/>
                <w:szCs w:val="22"/>
              </w:rPr>
            </w:pPr>
            <w:r w:rsidRPr="007579F0">
              <w:rPr>
                <w:b/>
                <w:sz w:val="22"/>
                <w:szCs w:val="22"/>
              </w:rPr>
              <w:t>What are essential personal attributes?</w:t>
            </w:r>
          </w:p>
          <w:p w14:paraId="01CFCEE2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202C29" w:rsidRPr="007579F0">
              <w:rPr>
                <w:bCs/>
                <w:sz w:val="22"/>
                <w:szCs w:val="22"/>
              </w:rPr>
              <w:t>ese are the personal attributes</w:t>
            </w:r>
            <w:r w:rsidRPr="007579F0">
              <w:rPr>
                <w:bCs/>
                <w:sz w:val="22"/>
                <w:szCs w:val="22"/>
              </w:rPr>
              <w:t xml:space="preserve"> without which a</w:t>
            </w:r>
            <w:r w:rsidR="00202C29" w:rsidRPr="007579F0">
              <w:rPr>
                <w:bCs/>
                <w:sz w:val="22"/>
                <w:szCs w:val="22"/>
              </w:rPr>
              <w:t xml:space="preserve"> person</w:t>
            </w:r>
            <w:r w:rsidRPr="007579F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7579F0">
              <w:rPr>
                <w:bCs/>
                <w:sz w:val="22"/>
                <w:szCs w:val="22"/>
              </w:rPr>
              <w:t>would  simply</w:t>
            </w:r>
            <w:proofErr w:type="gramEnd"/>
            <w:r w:rsidRPr="007579F0">
              <w:rPr>
                <w:bCs/>
                <w:sz w:val="22"/>
                <w:szCs w:val="22"/>
              </w:rPr>
              <w:t xml:space="preserve"> </w:t>
            </w:r>
            <w:r w:rsidR="00202C29" w:rsidRPr="007579F0">
              <w:rPr>
                <w:bCs/>
                <w:sz w:val="22"/>
                <w:szCs w:val="22"/>
              </w:rPr>
              <w:t xml:space="preserve">be </w:t>
            </w:r>
            <w:r w:rsidRPr="007579F0">
              <w:rPr>
                <w:bCs/>
                <w:sz w:val="22"/>
                <w:szCs w:val="22"/>
              </w:rPr>
              <w:t>unable to do the job.</w:t>
            </w:r>
          </w:p>
          <w:p w14:paraId="1C406781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 xml:space="preserve">Examples could be the possession of </w:t>
            </w:r>
            <w:r w:rsidR="00202C29" w:rsidRPr="007579F0">
              <w:rPr>
                <w:bCs/>
                <w:sz w:val="22"/>
                <w:szCs w:val="22"/>
              </w:rPr>
              <w:t xml:space="preserve">a </w:t>
            </w:r>
            <w:r w:rsidRPr="007579F0">
              <w:rPr>
                <w:bCs/>
                <w:sz w:val="22"/>
                <w:szCs w:val="22"/>
              </w:rPr>
              <w:t xml:space="preserve">current driving licence or </w:t>
            </w:r>
            <w:r w:rsidR="00202C29" w:rsidRPr="007579F0">
              <w:rPr>
                <w:bCs/>
                <w:sz w:val="22"/>
                <w:szCs w:val="22"/>
              </w:rPr>
              <w:t xml:space="preserve">a </w:t>
            </w:r>
            <w:r w:rsidRPr="007579F0">
              <w:rPr>
                <w:bCs/>
                <w:sz w:val="22"/>
                <w:szCs w:val="22"/>
              </w:rPr>
              <w:t>relevant qualification.</w:t>
            </w:r>
          </w:p>
          <w:p w14:paraId="6DCF8A91" w14:textId="77777777" w:rsidR="00202C29" w:rsidRPr="007579F0" w:rsidRDefault="00202C29" w:rsidP="00202C29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4E03D130" w14:textId="77777777" w:rsidR="00202C29" w:rsidRPr="007579F0" w:rsidRDefault="00202C29" w:rsidP="00202C2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 xml:space="preserve">Any applicant who does not meet </w:t>
            </w:r>
            <w:proofErr w:type="gramStart"/>
            <w:r w:rsidRPr="007579F0">
              <w:rPr>
                <w:bCs/>
                <w:i/>
                <w:sz w:val="22"/>
                <w:szCs w:val="22"/>
              </w:rPr>
              <w:t>all of</w:t>
            </w:r>
            <w:proofErr w:type="gramEnd"/>
            <w:r w:rsidRPr="007579F0">
              <w:rPr>
                <w:bCs/>
                <w:i/>
                <w:sz w:val="22"/>
                <w:szCs w:val="22"/>
              </w:rPr>
              <w:t xml:space="preserve"> the essential requirements will not be shortlisted</w:t>
            </w:r>
            <w:r w:rsidR="00B86EDC" w:rsidRPr="007579F0">
              <w:rPr>
                <w:bCs/>
                <w:i/>
                <w:sz w:val="22"/>
                <w:szCs w:val="22"/>
              </w:rPr>
              <w:t xml:space="preserve"> (unless the stage identified is not at application).</w:t>
            </w:r>
          </w:p>
          <w:p w14:paraId="037D09AA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6EE86F75" w14:textId="77777777" w:rsidR="005621DB" w:rsidRPr="007579F0" w:rsidRDefault="005621DB" w:rsidP="005621DB">
            <w:pPr>
              <w:pStyle w:val="PS"/>
              <w:rPr>
                <w:bCs/>
                <w:i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 xml:space="preserve">Any Disabled applicant who meets </w:t>
            </w:r>
            <w:proofErr w:type="gramStart"/>
            <w:r w:rsidRPr="007579F0">
              <w:rPr>
                <w:bCs/>
                <w:i/>
                <w:sz w:val="22"/>
                <w:szCs w:val="22"/>
              </w:rPr>
              <w:t>all of</w:t>
            </w:r>
            <w:proofErr w:type="gramEnd"/>
            <w:r w:rsidRPr="007579F0">
              <w:rPr>
                <w:bCs/>
                <w:i/>
                <w:sz w:val="22"/>
                <w:szCs w:val="22"/>
              </w:rPr>
              <w:t xml:space="preserve"> the essential requirements </w:t>
            </w:r>
            <w:r w:rsidRPr="007579F0">
              <w:rPr>
                <w:b/>
                <w:bCs/>
                <w:i/>
                <w:sz w:val="22"/>
                <w:szCs w:val="22"/>
              </w:rPr>
              <w:t xml:space="preserve">must </w:t>
            </w:r>
            <w:r w:rsidRPr="007579F0"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6608DE40" w14:textId="77777777" w:rsidR="005621DB" w:rsidRPr="007579F0" w:rsidRDefault="005621DB">
            <w:pPr>
              <w:pStyle w:val="PS"/>
              <w:rPr>
                <w:bCs/>
                <w:sz w:val="22"/>
                <w:szCs w:val="22"/>
              </w:rPr>
            </w:pPr>
          </w:p>
          <w:p w14:paraId="7D433C1A" w14:textId="77777777" w:rsidR="00B86EDC" w:rsidRPr="007579F0" w:rsidRDefault="00B86EDC" w:rsidP="00B86EDC">
            <w:pPr>
              <w:pStyle w:val="PS"/>
              <w:rPr>
                <w:b/>
                <w:sz w:val="22"/>
                <w:szCs w:val="22"/>
              </w:rPr>
            </w:pPr>
            <w:r w:rsidRPr="007579F0">
              <w:rPr>
                <w:b/>
                <w:sz w:val="22"/>
                <w:szCs w:val="22"/>
              </w:rPr>
              <w:t>What are desirable attributes?</w:t>
            </w:r>
          </w:p>
          <w:p w14:paraId="17659F25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B86EDC" w:rsidRPr="007579F0">
              <w:rPr>
                <w:bCs/>
                <w:sz w:val="22"/>
                <w:szCs w:val="22"/>
              </w:rPr>
              <w:t>ese are the personal attributes</w:t>
            </w:r>
            <w:r w:rsidRPr="007579F0">
              <w:rPr>
                <w:bCs/>
                <w:sz w:val="22"/>
                <w:szCs w:val="22"/>
              </w:rPr>
              <w:t xml:space="preserve"> which are desirable, but not essential.</w:t>
            </w:r>
          </w:p>
          <w:p w14:paraId="3096FEEC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2BBE6B38" w14:textId="77777777" w:rsidR="00B86EDC" w:rsidRPr="007579F0" w:rsidRDefault="00B86EDC" w:rsidP="00B86EDC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432401C2" w14:textId="77777777" w:rsidR="00B86EDC" w:rsidRPr="007579F0" w:rsidRDefault="00B86EDC" w:rsidP="00B86EDC">
            <w:pPr>
              <w:pStyle w:val="PS"/>
              <w:rPr>
                <w:bCs/>
                <w:i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57645514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3F20C5CB" w14:textId="77777777" w:rsidR="004E3609" w:rsidRPr="007579F0" w:rsidRDefault="002F195A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are the Stage</w:t>
            </w:r>
            <w:r w:rsidR="007922F5" w:rsidRPr="007579F0">
              <w:rPr>
                <w:b/>
                <w:bCs/>
                <w:sz w:val="22"/>
                <w:szCs w:val="22"/>
              </w:rPr>
              <w:t>s</w:t>
            </w:r>
            <w:r w:rsidRPr="007579F0">
              <w:rPr>
                <w:b/>
                <w:bCs/>
                <w:sz w:val="22"/>
                <w:szCs w:val="22"/>
              </w:rPr>
              <w:t xml:space="preserve"> Identified?</w:t>
            </w:r>
          </w:p>
          <w:p w14:paraId="6750DB4E" w14:textId="77777777" w:rsidR="004E3609" w:rsidRPr="007579F0" w:rsidRDefault="002F195A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7922F5" w:rsidRPr="007579F0">
              <w:rPr>
                <w:bCs/>
                <w:sz w:val="22"/>
                <w:szCs w:val="22"/>
              </w:rPr>
              <w:t>ese are</w:t>
            </w:r>
            <w:r w:rsidRPr="007579F0">
              <w:rPr>
                <w:bCs/>
                <w:sz w:val="22"/>
                <w:szCs w:val="22"/>
              </w:rPr>
              <w:t xml:space="preserve"> the </w:t>
            </w:r>
            <w:r w:rsidR="004E3609" w:rsidRPr="007579F0">
              <w:rPr>
                <w:bCs/>
                <w:sz w:val="22"/>
                <w:szCs w:val="22"/>
              </w:rPr>
              <w:t>stage</w:t>
            </w:r>
            <w:r w:rsidR="007922F5" w:rsidRPr="007579F0">
              <w:rPr>
                <w:bCs/>
                <w:sz w:val="22"/>
                <w:szCs w:val="22"/>
              </w:rPr>
              <w:t>s</w:t>
            </w:r>
            <w:r w:rsidR="004E3609" w:rsidRPr="007579F0">
              <w:rPr>
                <w:bCs/>
                <w:sz w:val="22"/>
                <w:szCs w:val="22"/>
              </w:rPr>
              <w:t xml:space="preserve"> in the selection process </w:t>
            </w:r>
            <w:r w:rsidRPr="007579F0">
              <w:rPr>
                <w:bCs/>
                <w:sz w:val="22"/>
                <w:szCs w:val="22"/>
              </w:rPr>
              <w:t xml:space="preserve">that </w:t>
            </w:r>
            <w:r w:rsidR="004E3609" w:rsidRPr="007579F0">
              <w:rPr>
                <w:bCs/>
                <w:sz w:val="22"/>
                <w:szCs w:val="22"/>
              </w:rPr>
              <w:t>the personal attribute is to be identified, eg application form, interview, tests, references, etc</w:t>
            </w:r>
            <w:r w:rsidRPr="007579F0">
              <w:rPr>
                <w:bCs/>
                <w:sz w:val="22"/>
                <w:szCs w:val="22"/>
              </w:rPr>
              <w:t>.</w:t>
            </w:r>
          </w:p>
          <w:p w14:paraId="23FA2205" w14:textId="77777777" w:rsidR="007922F5" w:rsidRPr="007579F0" w:rsidRDefault="007922F5">
            <w:pPr>
              <w:pStyle w:val="PS"/>
              <w:rPr>
                <w:bCs/>
                <w:sz w:val="22"/>
                <w:szCs w:val="22"/>
              </w:rPr>
            </w:pPr>
          </w:p>
          <w:p w14:paraId="4DF7D5C2" w14:textId="77777777" w:rsidR="007922F5" w:rsidRPr="007579F0" w:rsidRDefault="007579F0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should I use the Employee Specification when completing my Job Application</w:t>
            </w:r>
            <w:r w:rsidR="00E326B7">
              <w:rPr>
                <w:b/>
                <w:bCs/>
                <w:sz w:val="22"/>
                <w:szCs w:val="22"/>
              </w:rPr>
              <w:t xml:space="preserve"> Form</w:t>
            </w:r>
            <w:r w:rsidR="007922F5" w:rsidRPr="007579F0">
              <w:rPr>
                <w:b/>
                <w:bCs/>
                <w:sz w:val="22"/>
                <w:szCs w:val="22"/>
              </w:rPr>
              <w:t>?</w:t>
            </w:r>
          </w:p>
          <w:p w14:paraId="37D0594E" w14:textId="77777777" w:rsidR="00E326B7" w:rsidRDefault="007579F0" w:rsidP="00197A7E">
            <w:pPr>
              <w:pStyle w:val="PS"/>
              <w:spacing w:before="60"/>
              <w:rPr>
                <w:sz w:val="22"/>
                <w:szCs w:val="22"/>
              </w:rPr>
            </w:pPr>
            <w:r w:rsidRPr="007579F0">
              <w:rPr>
                <w:sz w:val="22"/>
                <w:szCs w:val="22"/>
              </w:rPr>
              <w:t xml:space="preserve">You should refer to the </w:t>
            </w:r>
            <w:r>
              <w:rPr>
                <w:sz w:val="22"/>
                <w:szCs w:val="22"/>
              </w:rPr>
              <w:t xml:space="preserve">personal attributes listed on the Employee Specification Form and use them </w:t>
            </w:r>
            <w:r w:rsidRPr="007579F0">
              <w:rPr>
                <w:sz w:val="22"/>
                <w:szCs w:val="22"/>
              </w:rPr>
              <w:t xml:space="preserve">to state clearly how you meet </w:t>
            </w:r>
            <w:r w:rsidRPr="007579F0">
              <w:rPr>
                <w:sz w:val="22"/>
                <w:szCs w:val="22"/>
                <w:u w:val="single"/>
              </w:rPr>
              <w:t>each</w:t>
            </w:r>
            <w:r>
              <w:rPr>
                <w:sz w:val="22"/>
                <w:szCs w:val="22"/>
              </w:rPr>
              <w:t xml:space="preserve"> of them on Section A4 of the Job Application </w:t>
            </w:r>
            <w:proofErr w:type="gramStart"/>
            <w:r>
              <w:rPr>
                <w:sz w:val="22"/>
                <w:szCs w:val="22"/>
              </w:rPr>
              <w:t xml:space="preserve">Form </w:t>
            </w:r>
            <w:r w:rsidR="008721FC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You should start with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essen</w:t>
                </w:r>
              </w:smartTag>
            </w:smartTag>
            <w:r>
              <w:rPr>
                <w:sz w:val="22"/>
                <w:szCs w:val="22"/>
              </w:rPr>
              <w:t xml:space="preserve">tial requirements and then the desirable requirements. You should also demonstrate </w:t>
            </w:r>
            <w:r w:rsidRPr="00E326B7">
              <w:rPr>
                <w:sz w:val="22"/>
                <w:szCs w:val="22"/>
                <w:u w:val="single"/>
              </w:rPr>
              <w:t>how</w:t>
            </w:r>
            <w:r>
              <w:rPr>
                <w:sz w:val="22"/>
                <w:szCs w:val="22"/>
              </w:rPr>
              <w:t xml:space="preserve"> you meet them (give examples). </w:t>
            </w:r>
          </w:p>
          <w:p w14:paraId="4EFED968" w14:textId="77777777" w:rsidR="002F195A" w:rsidRPr="007579F0" w:rsidRDefault="007579F0" w:rsidP="00E431F5">
            <w:pPr>
              <w:pStyle w:val="PS"/>
              <w:spacing w:before="60"/>
              <w:rPr>
                <w:bCs/>
                <w:sz w:val="22"/>
                <w:szCs w:val="22"/>
              </w:rPr>
            </w:pPr>
            <w:r w:rsidRPr="00E326B7">
              <w:rPr>
                <w:b/>
                <w:sz w:val="22"/>
                <w:szCs w:val="22"/>
              </w:rPr>
              <w:t xml:space="preserve">Failure to </w:t>
            </w:r>
            <w:r w:rsidR="00E326B7" w:rsidRPr="00E326B7">
              <w:rPr>
                <w:b/>
                <w:sz w:val="22"/>
                <w:szCs w:val="22"/>
              </w:rPr>
              <w:t>state how you meet an essential requirement (if identified as Application stage) will result in you not being shortlisted for interview/the next stage.</w:t>
            </w:r>
          </w:p>
        </w:tc>
      </w:tr>
    </w:tbl>
    <w:p w14:paraId="3F1B26A0" w14:textId="77777777" w:rsidR="008A3DA8" w:rsidRPr="007579F0" w:rsidRDefault="008A3DA8">
      <w:pPr>
        <w:pStyle w:val="PS"/>
        <w:rPr>
          <w:sz w:val="22"/>
          <w:szCs w:val="22"/>
        </w:rPr>
      </w:pPr>
    </w:p>
    <w:sectPr w:rsidR="008A3DA8" w:rsidRPr="007579F0">
      <w:footerReference w:type="even" r:id="rId8"/>
      <w:footerReference w:type="default" r:id="rId9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D707" w14:textId="77777777" w:rsidR="0097562C" w:rsidRDefault="0097562C">
      <w:r>
        <w:separator/>
      </w:r>
    </w:p>
  </w:endnote>
  <w:endnote w:type="continuationSeparator" w:id="0">
    <w:p w14:paraId="67F109BA" w14:textId="77777777" w:rsidR="0097562C" w:rsidRDefault="0097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FB41" w14:textId="77777777" w:rsidR="006E40BF" w:rsidRDefault="006E40B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4FCAE40" w14:textId="77777777" w:rsidR="006E40BF" w:rsidRDefault="006E40B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6744" w14:textId="77777777" w:rsidR="006E40BF" w:rsidRDefault="006E40BF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742B" w14:textId="77777777" w:rsidR="0097562C" w:rsidRDefault="0097562C">
      <w:r>
        <w:separator/>
      </w:r>
    </w:p>
  </w:footnote>
  <w:footnote w:type="continuationSeparator" w:id="0">
    <w:p w14:paraId="7EA77D70" w14:textId="77777777" w:rsidR="0097562C" w:rsidRDefault="0097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DA65ABE"/>
    <w:multiLevelType w:val="hybridMultilevel"/>
    <w:tmpl w:val="F200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1DDE"/>
    <w:multiLevelType w:val="hybridMultilevel"/>
    <w:tmpl w:val="E97E3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5E4"/>
    <w:multiLevelType w:val="hybridMultilevel"/>
    <w:tmpl w:val="568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E7934"/>
    <w:multiLevelType w:val="hybridMultilevel"/>
    <w:tmpl w:val="40F2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C4EAF"/>
    <w:multiLevelType w:val="hybridMultilevel"/>
    <w:tmpl w:val="9050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83B31"/>
    <w:multiLevelType w:val="hybridMultilevel"/>
    <w:tmpl w:val="165A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44ABC"/>
    <w:multiLevelType w:val="hybridMultilevel"/>
    <w:tmpl w:val="96CA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F2314F"/>
    <w:multiLevelType w:val="hybridMultilevel"/>
    <w:tmpl w:val="B876F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40D"/>
    <w:multiLevelType w:val="hybridMultilevel"/>
    <w:tmpl w:val="7D4C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A5960"/>
    <w:multiLevelType w:val="hybridMultilevel"/>
    <w:tmpl w:val="F682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75F0A"/>
    <w:multiLevelType w:val="hybridMultilevel"/>
    <w:tmpl w:val="8AC6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71E55"/>
    <w:multiLevelType w:val="hybridMultilevel"/>
    <w:tmpl w:val="BFFC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54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68622179">
    <w:abstractNumId w:val="8"/>
  </w:num>
  <w:num w:numId="3" w16cid:durableId="2066372282">
    <w:abstractNumId w:val="2"/>
  </w:num>
  <w:num w:numId="4" w16cid:durableId="1605381489">
    <w:abstractNumId w:val="5"/>
  </w:num>
  <w:num w:numId="5" w16cid:durableId="350886519">
    <w:abstractNumId w:val="10"/>
  </w:num>
  <w:num w:numId="6" w16cid:durableId="185289110">
    <w:abstractNumId w:val="7"/>
  </w:num>
  <w:num w:numId="7" w16cid:durableId="1360737913">
    <w:abstractNumId w:val="9"/>
  </w:num>
  <w:num w:numId="8" w16cid:durableId="89133313">
    <w:abstractNumId w:val="4"/>
  </w:num>
  <w:num w:numId="9" w16cid:durableId="212619567">
    <w:abstractNumId w:val="3"/>
  </w:num>
  <w:num w:numId="10" w16cid:durableId="1234049237">
    <w:abstractNumId w:val="11"/>
  </w:num>
  <w:num w:numId="11" w16cid:durableId="1292401791">
    <w:abstractNumId w:val="13"/>
  </w:num>
  <w:num w:numId="12" w16cid:durableId="1553273584">
    <w:abstractNumId w:val="1"/>
  </w:num>
  <w:num w:numId="13" w16cid:durableId="996886224">
    <w:abstractNumId w:val="12"/>
  </w:num>
  <w:num w:numId="14" w16cid:durableId="1531725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26D38"/>
    <w:rsid w:val="000479AC"/>
    <w:rsid w:val="000675AE"/>
    <w:rsid w:val="000E3549"/>
    <w:rsid w:val="000E7094"/>
    <w:rsid w:val="001104A7"/>
    <w:rsid w:val="00132286"/>
    <w:rsid w:val="00146CB7"/>
    <w:rsid w:val="00180EB7"/>
    <w:rsid w:val="00197A7E"/>
    <w:rsid w:val="001B5599"/>
    <w:rsid w:val="001C6796"/>
    <w:rsid w:val="001D33F0"/>
    <w:rsid w:val="001E5A75"/>
    <w:rsid w:val="00202C29"/>
    <w:rsid w:val="00263B2F"/>
    <w:rsid w:val="002808B6"/>
    <w:rsid w:val="002920A6"/>
    <w:rsid w:val="00293727"/>
    <w:rsid w:val="002E339E"/>
    <w:rsid w:val="002F195A"/>
    <w:rsid w:val="00307CB6"/>
    <w:rsid w:val="00324A00"/>
    <w:rsid w:val="003615F6"/>
    <w:rsid w:val="00451BCC"/>
    <w:rsid w:val="004557AA"/>
    <w:rsid w:val="00492651"/>
    <w:rsid w:val="004C4DFA"/>
    <w:rsid w:val="004E3609"/>
    <w:rsid w:val="00516563"/>
    <w:rsid w:val="00536861"/>
    <w:rsid w:val="005621DB"/>
    <w:rsid w:val="005962D4"/>
    <w:rsid w:val="006404DF"/>
    <w:rsid w:val="0064443D"/>
    <w:rsid w:val="00695702"/>
    <w:rsid w:val="006B1CD2"/>
    <w:rsid w:val="006E0620"/>
    <w:rsid w:val="006E40BF"/>
    <w:rsid w:val="006F3546"/>
    <w:rsid w:val="007353D5"/>
    <w:rsid w:val="00735BD8"/>
    <w:rsid w:val="007579F0"/>
    <w:rsid w:val="00762B7E"/>
    <w:rsid w:val="007922F5"/>
    <w:rsid w:val="007B3CC1"/>
    <w:rsid w:val="007B5870"/>
    <w:rsid w:val="007B5EF4"/>
    <w:rsid w:val="007C28D2"/>
    <w:rsid w:val="0080583F"/>
    <w:rsid w:val="0082613B"/>
    <w:rsid w:val="00826F51"/>
    <w:rsid w:val="008477B3"/>
    <w:rsid w:val="00847C1C"/>
    <w:rsid w:val="008721FC"/>
    <w:rsid w:val="00884BED"/>
    <w:rsid w:val="008A3DA8"/>
    <w:rsid w:val="0092364F"/>
    <w:rsid w:val="0097562C"/>
    <w:rsid w:val="009E7EA6"/>
    <w:rsid w:val="00A61E2C"/>
    <w:rsid w:val="00AF651B"/>
    <w:rsid w:val="00B23056"/>
    <w:rsid w:val="00B47F33"/>
    <w:rsid w:val="00B72C0C"/>
    <w:rsid w:val="00B86EDC"/>
    <w:rsid w:val="00BB262D"/>
    <w:rsid w:val="00BF44FE"/>
    <w:rsid w:val="00C81D39"/>
    <w:rsid w:val="00CD1BDD"/>
    <w:rsid w:val="00D73F3A"/>
    <w:rsid w:val="00DA35A5"/>
    <w:rsid w:val="00DD3AF5"/>
    <w:rsid w:val="00E05A36"/>
    <w:rsid w:val="00E326B7"/>
    <w:rsid w:val="00E35F8A"/>
    <w:rsid w:val="00E431F5"/>
    <w:rsid w:val="00E9043E"/>
    <w:rsid w:val="00E9446A"/>
    <w:rsid w:val="00EA2E5C"/>
    <w:rsid w:val="00F35E3B"/>
    <w:rsid w:val="00F41971"/>
    <w:rsid w:val="00F4366E"/>
    <w:rsid w:val="00F735A9"/>
    <w:rsid w:val="00F85416"/>
    <w:rsid w:val="00FA3F43"/>
    <w:rsid w:val="00FA6FE7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8D64EB1"/>
  <w15:chartTrackingRefBased/>
  <w15:docId w15:val="{EE417D45-4196-4F5D-B3B4-BEB0BFA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0E7094"/>
    <w:pPr>
      <w:ind w:left="720"/>
    </w:pPr>
  </w:style>
  <w:style w:type="paragraph" w:styleId="BalloonText">
    <w:name w:val="Balloon Text"/>
    <w:basedOn w:val="Normal"/>
    <w:link w:val="BalloonTextChar"/>
    <w:rsid w:val="00047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79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AAED-C6C8-4B2E-9734-E3D71EB6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712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dc:description>Read only_x000d_
Save with hyphen plus three digits in K:\form</dc:description>
  <cp:lastModifiedBy>Doyle, Amy D.</cp:lastModifiedBy>
  <cp:revision>2</cp:revision>
  <cp:lastPrinted>2026-06-17T15:27:00Z</cp:lastPrinted>
  <dcterms:created xsi:type="dcterms:W3CDTF">2026-06-30T08:31:00Z</dcterms:created>
  <dcterms:modified xsi:type="dcterms:W3CDTF">2026-06-30T08:31:00Z</dcterms:modified>
</cp:coreProperties>
</file>