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36"/>
        <w:gridCol w:w="641"/>
        <w:gridCol w:w="1202"/>
        <w:gridCol w:w="1138"/>
        <w:gridCol w:w="4410"/>
        <w:gridCol w:w="1823"/>
      </w:tblGrid>
      <w:tr w:rsidR="00905A0F" w14:paraId="781BE779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DC7E57B" w14:textId="56B2C02E" w:rsidR="003C05B4" w:rsidRDefault="00D82833" w:rsidP="00F76371">
            <w:pPr>
              <w:pStyle w:val="Header"/>
              <w:ind w:left="720"/>
            </w:pPr>
            <w:r w:rsidRPr="003C6904">
              <w:rPr>
                <w:noProof/>
              </w:rPr>
              <w:drawing>
                <wp:inline distT="0" distB="0" distL="0" distR="0" wp14:anchorId="3F7AA564" wp14:editId="670E570E">
                  <wp:extent cx="2390775" cy="3810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B5A93" w14:textId="77777777" w:rsidR="00905A0F" w:rsidRDefault="00905A0F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68EB0C3" w14:textId="77777777" w:rsidR="00905A0F" w:rsidRDefault="00905A0F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33" w:type="dxa"/>
            <w:gridSpan w:val="2"/>
          </w:tcPr>
          <w:p w14:paraId="5B20103D" w14:textId="77777777" w:rsidR="00905A0F" w:rsidRDefault="00905A0F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905A0F" w14:paraId="491459F0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618BFBB3" w14:textId="77777777" w:rsidR="00905A0F" w:rsidRDefault="00905A0F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5243EDD9" w14:textId="77777777" w:rsidR="00905A0F" w:rsidRDefault="00905A0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33" w:type="dxa"/>
            <w:gridSpan w:val="2"/>
          </w:tcPr>
          <w:p w14:paraId="13088649" w14:textId="77777777" w:rsidR="00905A0F" w:rsidRDefault="00D07FE6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Teaching Assistant Level 2 -</w:t>
            </w:r>
            <w:r w:rsidR="00905A0F">
              <w:rPr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="00F31E27">
                  <w:rPr>
                    <w:sz w:val="20"/>
                  </w:rPr>
                  <w:t>Thornton</w:t>
                </w:r>
              </w:smartTag>
              <w:r w:rsidR="00F31E27">
                <w:rPr>
                  <w:sz w:val="20"/>
                </w:rPr>
                <w:t xml:space="preserve"> </w:t>
              </w:r>
              <w:smartTag w:uri="urn:schemas-microsoft-com:office:smarttags" w:element="PlaceName">
                <w:r w:rsidR="00F31E27">
                  <w:rPr>
                    <w:sz w:val="20"/>
                  </w:rPr>
                  <w:t>Hough</w:t>
                </w:r>
              </w:smartTag>
              <w:r w:rsidR="00F31E27">
                <w:rPr>
                  <w:sz w:val="20"/>
                </w:rPr>
                <w:t xml:space="preserve"> </w:t>
              </w:r>
              <w:smartTag w:uri="urn:schemas-microsoft-com:office:smarttags" w:element="PlaceType">
                <w:r w:rsidR="00F31E27">
                  <w:rPr>
                    <w:sz w:val="20"/>
                  </w:rPr>
                  <w:t>Primary School</w:t>
                </w:r>
              </w:smartTag>
            </w:smartTag>
          </w:p>
        </w:tc>
      </w:tr>
      <w:tr w:rsidR="00905A0F" w14:paraId="5CE205F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CCB279A" w14:textId="77777777" w:rsidR="00905A0F" w:rsidRDefault="00905A0F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8BB0981" w14:textId="77777777" w:rsidR="00905A0F" w:rsidRDefault="00905A0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33" w:type="dxa"/>
            <w:gridSpan w:val="2"/>
            <w:tcBorders>
              <w:bottom w:val="single" w:sz="6" w:space="0" w:color="auto"/>
            </w:tcBorders>
          </w:tcPr>
          <w:p w14:paraId="0A684314" w14:textId="77777777" w:rsidR="00905A0F" w:rsidRDefault="00AB53A7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Children &amp; Young Peoples</w:t>
            </w:r>
            <w:r w:rsidR="00F31E27">
              <w:rPr>
                <w:sz w:val="20"/>
              </w:rPr>
              <w:t xml:space="preserve"> Department </w:t>
            </w:r>
          </w:p>
        </w:tc>
      </w:tr>
      <w:tr w:rsidR="00905A0F" w14:paraId="021FA45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660CD629" w14:textId="77777777" w:rsidR="00905A0F" w:rsidRDefault="00905A0F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580CA86" w14:textId="77777777" w:rsidR="00905A0F" w:rsidRDefault="00905A0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33" w:type="dxa"/>
            <w:gridSpan w:val="2"/>
            <w:tcBorders>
              <w:bottom w:val="single" w:sz="6" w:space="0" w:color="auto"/>
            </w:tcBorders>
          </w:tcPr>
          <w:p w14:paraId="08E6322D" w14:textId="77777777" w:rsidR="00905A0F" w:rsidRPr="002765A3" w:rsidRDefault="00C4585A" w:rsidP="00A4037E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Mr Lowe </w:t>
            </w:r>
            <w:r w:rsidR="00A4037E">
              <w:rPr>
                <w:sz w:val="20"/>
              </w:rPr>
              <w:t>September 202</w:t>
            </w:r>
            <w:r w:rsidR="00116547">
              <w:rPr>
                <w:sz w:val="20"/>
              </w:rPr>
              <w:t>6</w:t>
            </w:r>
          </w:p>
        </w:tc>
      </w:tr>
      <w:tr w:rsidR="00905A0F" w14:paraId="5378D4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0" w:type="dxa"/>
            <w:gridSpan w:val="6"/>
            <w:tcBorders>
              <w:top w:val="nil"/>
              <w:left w:val="nil"/>
              <w:right w:val="nil"/>
            </w:tcBorders>
          </w:tcPr>
          <w:p w14:paraId="12F17096" w14:textId="77777777" w:rsidR="00905A0F" w:rsidRDefault="00905A0F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905A0F" w14:paraId="5BFB5A3A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436" w:type="dxa"/>
          </w:tcPr>
          <w:p w14:paraId="5D6CECD7" w14:textId="77777777" w:rsidR="00905A0F" w:rsidRDefault="00905A0F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36C6CB53" w14:textId="77777777" w:rsidR="00905A0F" w:rsidRDefault="00905A0F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5548" w:type="dxa"/>
            <w:gridSpan w:val="2"/>
            <w:tcBorders>
              <w:left w:val="single" w:sz="12" w:space="0" w:color="auto"/>
            </w:tcBorders>
          </w:tcPr>
          <w:p w14:paraId="0372F31E" w14:textId="77777777" w:rsidR="00905A0F" w:rsidRDefault="00905A0F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823" w:type="dxa"/>
          </w:tcPr>
          <w:p w14:paraId="6BE56FB5" w14:textId="77777777" w:rsidR="00905A0F" w:rsidRDefault="00905A0F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905A0F" w14:paraId="27277B76" w14:textId="7777777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6436" w:type="dxa"/>
          </w:tcPr>
          <w:p w14:paraId="54C15D6D" w14:textId="77777777" w:rsidR="00905A0F" w:rsidRPr="0054561C" w:rsidRDefault="00905A0F">
            <w:pPr>
              <w:pStyle w:val="PS"/>
              <w:rPr>
                <w:b/>
                <w:sz w:val="18"/>
                <w:szCs w:val="18"/>
              </w:rPr>
            </w:pPr>
            <w:r w:rsidRPr="0054561C">
              <w:rPr>
                <w:b/>
                <w:sz w:val="18"/>
                <w:szCs w:val="18"/>
              </w:rPr>
              <w:t>Qualifications</w:t>
            </w:r>
          </w:p>
          <w:p w14:paraId="192A1031" w14:textId="77777777" w:rsidR="00905A0F" w:rsidRDefault="00D07FE6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Assistant Level 2 qualification or equivalent</w:t>
            </w:r>
          </w:p>
          <w:p w14:paraId="7DBBE95C" w14:textId="77777777" w:rsidR="00D07FE6" w:rsidRPr="0054561C" w:rsidRDefault="00D07FE6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numeracy/literacy/ICT skills</w:t>
            </w:r>
          </w:p>
          <w:p w14:paraId="2CF46C27" w14:textId="77777777" w:rsidR="00905A0F" w:rsidRDefault="00905A0F" w:rsidP="006A12E1">
            <w:pPr>
              <w:pStyle w:val="PS"/>
              <w:ind w:left="360"/>
              <w:rPr>
                <w:sz w:val="18"/>
                <w:szCs w:val="18"/>
              </w:rPr>
            </w:pPr>
          </w:p>
          <w:p w14:paraId="37E5E637" w14:textId="77777777" w:rsidR="0003182A" w:rsidRPr="0054561C" w:rsidRDefault="0003182A" w:rsidP="006A12E1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09BDA1DA" w14:textId="77777777" w:rsidR="00905A0F" w:rsidRPr="0054561C" w:rsidRDefault="00905A0F">
            <w:pPr>
              <w:pStyle w:val="PS"/>
              <w:rPr>
                <w:sz w:val="18"/>
                <w:szCs w:val="18"/>
              </w:rPr>
            </w:pPr>
          </w:p>
          <w:p w14:paraId="4AF6E1D1" w14:textId="77777777" w:rsidR="00905A0F" w:rsidRPr="0054561C" w:rsidRDefault="004070CC" w:rsidP="004070CC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Application/</w:t>
            </w:r>
            <w:r w:rsidR="0076601D" w:rsidRPr="0054561C">
              <w:rPr>
                <w:sz w:val="18"/>
                <w:szCs w:val="18"/>
              </w:rPr>
              <w:t>n</w:t>
            </w:r>
            <w:r w:rsidR="004B71C5" w:rsidRPr="0054561C">
              <w:rPr>
                <w:sz w:val="18"/>
                <w:szCs w:val="18"/>
              </w:rPr>
              <w:t>terview</w:t>
            </w:r>
            <w:r>
              <w:rPr>
                <w:sz w:val="18"/>
                <w:szCs w:val="18"/>
              </w:rPr>
              <w:t xml:space="preserve"> Process</w:t>
            </w:r>
          </w:p>
        </w:tc>
        <w:tc>
          <w:tcPr>
            <w:tcW w:w="5548" w:type="dxa"/>
            <w:gridSpan w:val="2"/>
            <w:tcBorders>
              <w:left w:val="single" w:sz="12" w:space="0" w:color="auto"/>
            </w:tcBorders>
          </w:tcPr>
          <w:p w14:paraId="7C41DC8C" w14:textId="77777777" w:rsidR="00905A0F" w:rsidRDefault="00905A0F">
            <w:pPr>
              <w:pStyle w:val="PS"/>
              <w:rPr>
                <w:sz w:val="18"/>
              </w:rPr>
            </w:pPr>
          </w:p>
          <w:p w14:paraId="05B6EDF5" w14:textId="77777777" w:rsidR="00905A0F" w:rsidRPr="004070CC" w:rsidRDefault="00905A0F" w:rsidP="00D56C5C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14:paraId="55D396A9" w14:textId="77777777" w:rsidR="00905A0F" w:rsidRDefault="00905A0F">
            <w:pPr>
              <w:pStyle w:val="PS"/>
              <w:rPr>
                <w:sz w:val="18"/>
              </w:rPr>
            </w:pPr>
          </w:p>
          <w:p w14:paraId="3147B640" w14:textId="77777777" w:rsidR="00905A0F" w:rsidRDefault="00B215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905A0F" w14:paraId="56BC1AA4" w14:textId="77777777">
        <w:tblPrEx>
          <w:tblCellMar>
            <w:top w:w="0" w:type="dxa"/>
            <w:bottom w:w="0" w:type="dxa"/>
          </w:tblCellMar>
        </w:tblPrEx>
        <w:tc>
          <w:tcPr>
            <w:tcW w:w="6436" w:type="dxa"/>
          </w:tcPr>
          <w:p w14:paraId="30B818E9" w14:textId="77777777" w:rsidR="00905A0F" w:rsidRPr="0054561C" w:rsidRDefault="00905A0F">
            <w:pPr>
              <w:pStyle w:val="PS"/>
              <w:rPr>
                <w:b/>
                <w:sz w:val="18"/>
                <w:szCs w:val="18"/>
              </w:rPr>
            </w:pPr>
            <w:r w:rsidRPr="0054561C">
              <w:rPr>
                <w:b/>
                <w:sz w:val="18"/>
                <w:szCs w:val="18"/>
              </w:rPr>
              <w:t>Experience</w:t>
            </w:r>
          </w:p>
          <w:p w14:paraId="21A08195" w14:textId="77777777" w:rsidR="006A12E1" w:rsidRDefault="00D07FE6" w:rsidP="00D07FE6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 relevant experienc</w:t>
            </w:r>
            <w:r w:rsidR="00A4037E">
              <w:rPr>
                <w:sz w:val="18"/>
                <w:szCs w:val="18"/>
              </w:rPr>
              <w:t>e of working with children in a Primary School setting</w:t>
            </w:r>
          </w:p>
          <w:p w14:paraId="2597E9ED" w14:textId="77777777" w:rsidR="008353A2" w:rsidRDefault="008353A2" w:rsidP="008353A2">
            <w:pPr>
              <w:pStyle w:val="PS"/>
              <w:ind w:left="360"/>
              <w:rPr>
                <w:sz w:val="18"/>
                <w:szCs w:val="18"/>
              </w:rPr>
            </w:pPr>
          </w:p>
          <w:p w14:paraId="4FF5F6CC" w14:textId="77777777" w:rsidR="0003182A" w:rsidRDefault="0003182A" w:rsidP="0003182A">
            <w:pPr>
              <w:pStyle w:val="PS"/>
              <w:rPr>
                <w:sz w:val="18"/>
                <w:szCs w:val="18"/>
              </w:rPr>
            </w:pPr>
          </w:p>
          <w:p w14:paraId="2A09D7D0" w14:textId="77777777" w:rsidR="0003182A" w:rsidRPr="00D07FE6" w:rsidRDefault="0003182A" w:rsidP="0003182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56A90906" w14:textId="77777777" w:rsidR="00905A0F" w:rsidRPr="0054561C" w:rsidRDefault="00905A0F">
            <w:pPr>
              <w:pStyle w:val="PS"/>
              <w:rPr>
                <w:sz w:val="18"/>
                <w:szCs w:val="18"/>
              </w:rPr>
            </w:pPr>
          </w:p>
          <w:p w14:paraId="2DCC0971" w14:textId="77777777" w:rsidR="00F133DF" w:rsidRDefault="006A12E1" w:rsidP="00F133DF">
            <w:pPr>
              <w:pStyle w:val="PS"/>
              <w:rPr>
                <w:sz w:val="18"/>
              </w:rPr>
            </w:pPr>
            <w:r>
              <w:rPr>
                <w:sz w:val="18"/>
                <w:szCs w:val="18"/>
              </w:rPr>
              <w:t>A/I</w:t>
            </w:r>
          </w:p>
          <w:p w14:paraId="0792FADD" w14:textId="77777777" w:rsidR="004B71C5" w:rsidRPr="0054561C" w:rsidRDefault="004B71C5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5548" w:type="dxa"/>
            <w:gridSpan w:val="2"/>
            <w:tcBorders>
              <w:left w:val="single" w:sz="12" w:space="0" w:color="auto"/>
            </w:tcBorders>
          </w:tcPr>
          <w:p w14:paraId="2CAE965A" w14:textId="77777777" w:rsidR="00D07FE6" w:rsidRDefault="00D07FE6" w:rsidP="00D07FE6">
            <w:pPr>
              <w:pStyle w:val="PS"/>
              <w:ind w:left="360"/>
              <w:rPr>
                <w:sz w:val="18"/>
                <w:szCs w:val="18"/>
              </w:rPr>
            </w:pPr>
          </w:p>
          <w:p w14:paraId="40CAB8A9" w14:textId="77777777" w:rsidR="00116547" w:rsidRDefault="00116547" w:rsidP="00116547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working with children with additional needs</w:t>
            </w:r>
          </w:p>
          <w:p w14:paraId="3C1B0D8D" w14:textId="77777777" w:rsidR="00116547" w:rsidRDefault="00116547" w:rsidP="001E6F85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of working with children with Autism </w:t>
            </w:r>
          </w:p>
          <w:p w14:paraId="74E3B21C" w14:textId="77777777" w:rsidR="00D07FE6" w:rsidRDefault="00D07FE6" w:rsidP="001E6F85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delivering phonics</w:t>
            </w:r>
          </w:p>
          <w:p w14:paraId="5E34DED8" w14:textId="77777777" w:rsidR="00D70C74" w:rsidRPr="00116547" w:rsidRDefault="00C4585A" w:rsidP="00116547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delivering small group interventions</w:t>
            </w:r>
          </w:p>
        </w:tc>
        <w:tc>
          <w:tcPr>
            <w:tcW w:w="1823" w:type="dxa"/>
          </w:tcPr>
          <w:p w14:paraId="2D55FC48" w14:textId="77777777" w:rsidR="00905A0F" w:rsidRDefault="00B215B7" w:rsidP="00B215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</w:tr>
      <w:tr w:rsidR="00905A0F" w14:paraId="46AB3A03" w14:textId="77777777">
        <w:tblPrEx>
          <w:tblCellMar>
            <w:top w:w="0" w:type="dxa"/>
            <w:bottom w:w="0" w:type="dxa"/>
          </w:tblCellMar>
        </w:tblPrEx>
        <w:tc>
          <w:tcPr>
            <w:tcW w:w="6436" w:type="dxa"/>
          </w:tcPr>
          <w:p w14:paraId="0956E02C" w14:textId="77777777" w:rsidR="00905A0F" w:rsidRPr="0054561C" w:rsidRDefault="00905A0F">
            <w:pPr>
              <w:pStyle w:val="PS"/>
              <w:rPr>
                <w:b/>
                <w:sz w:val="18"/>
                <w:szCs w:val="18"/>
              </w:rPr>
            </w:pPr>
            <w:r w:rsidRPr="0054561C">
              <w:rPr>
                <w:b/>
                <w:sz w:val="18"/>
                <w:szCs w:val="18"/>
              </w:rPr>
              <w:t>Knowledge and Skills</w:t>
            </w:r>
          </w:p>
          <w:p w14:paraId="64E29C3F" w14:textId="77777777" w:rsidR="00D07FE6" w:rsidRDefault="00D07FE6" w:rsidP="00F1696E">
            <w:pPr>
              <w:pStyle w:val="PS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Working knowledge of </w:t>
            </w:r>
            <w:r w:rsidR="00D70C74">
              <w:rPr>
                <w:sz w:val="18"/>
                <w:szCs w:val="18"/>
              </w:rPr>
              <w:t>the KS1 and KS2 Primary Curriculum</w:t>
            </w:r>
          </w:p>
          <w:p w14:paraId="649119CA" w14:textId="77777777" w:rsidR="008353A2" w:rsidRPr="008353A2" w:rsidRDefault="00D07FE6" w:rsidP="00F1696E">
            <w:pPr>
              <w:pStyle w:val="PS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Ability to relate well to young children </w:t>
            </w:r>
          </w:p>
          <w:p w14:paraId="2D9752B8" w14:textId="77777777" w:rsidR="00F1696E" w:rsidRDefault="00F1696E" w:rsidP="00F1696E">
            <w:pPr>
              <w:pStyle w:val="PS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relate well to children with additional learning/emotional needs</w:t>
            </w:r>
          </w:p>
          <w:p w14:paraId="214D2BBF" w14:textId="77777777" w:rsidR="00D07FE6" w:rsidRDefault="00D07FE6" w:rsidP="00F1696E">
            <w:pPr>
              <w:pStyle w:val="PS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relate well to adults</w:t>
            </w:r>
          </w:p>
          <w:p w14:paraId="2893FC21" w14:textId="77777777" w:rsidR="00D07FE6" w:rsidRDefault="00D07FE6" w:rsidP="00F1696E">
            <w:pPr>
              <w:pStyle w:val="PS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work as part of a team- showing initiative when required but also taking direction</w:t>
            </w:r>
          </w:p>
          <w:p w14:paraId="503C4B3D" w14:textId="77777777" w:rsidR="00D07FE6" w:rsidRDefault="00D07FE6" w:rsidP="00F1696E">
            <w:pPr>
              <w:pStyle w:val="PS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communication skills</w:t>
            </w:r>
          </w:p>
          <w:p w14:paraId="341F476A" w14:textId="77777777" w:rsidR="002C1453" w:rsidRDefault="002C1453" w:rsidP="00F1696E">
            <w:pPr>
              <w:pStyle w:val="PS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C1453">
              <w:rPr>
                <w:sz w:val="18"/>
                <w:szCs w:val="18"/>
              </w:rPr>
              <w:t>Full working knowledge of relevant policies/codes/practices and awareness of relevant legislation</w:t>
            </w:r>
          </w:p>
          <w:p w14:paraId="2F0388B2" w14:textId="77777777" w:rsidR="00F1696E" w:rsidRPr="00F1696E" w:rsidRDefault="00F1696E" w:rsidP="00F1696E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F1696E">
              <w:rPr>
                <w:rFonts w:cs="Arial"/>
                <w:sz w:val="18"/>
                <w:szCs w:val="18"/>
              </w:rPr>
              <w:t xml:space="preserve">Awareness of child protection legislation </w:t>
            </w:r>
          </w:p>
          <w:p w14:paraId="359FF0AD" w14:textId="77777777" w:rsidR="00F1696E" w:rsidRPr="00F1696E" w:rsidRDefault="00F1696E" w:rsidP="00F1696E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F1696E">
              <w:rPr>
                <w:rFonts w:cs="Arial"/>
                <w:sz w:val="18"/>
                <w:szCs w:val="18"/>
              </w:rPr>
              <w:t xml:space="preserve">Awareness of confidentiality and data protection </w:t>
            </w:r>
          </w:p>
          <w:p w14:paraId="53E0F8C9" w14:textId="77777777" w:rsidR="00F1696E" w:rsidRPr="00F1696E" w:rsidRDefault="00F1696E" w:rsidP="00F1696E">
            <w:pPr>
              <w:pStyle w:val="PS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F1696E">
              <w:rPr>
                <w:rFonts w:cs="Arial"/>
                <w:sz w:val="18"/>
                <w:szCs w:val="18"/>
              </w:rPr>
              <w:t>Knowledge and understanding of inclusion within the classroom</w:t>
            </w:r>
          </w:p>
          <w:p w14:paraId="78B50BFC" w14:textId="77777777" w:rsidR="0003182A" w:rsidRPr="00081F53" w:rsidRDefault="0003182A" w:rsidP="00D02012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5499C200" w14:textId="77777777" w:rsidR="00905A0F" w:rsidRPr="0054561C" w:rsidRDefault="004070CC">
            <w:pPr>
              <w:pStyle w:val="PS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A/I</w:t>
            </w:r>
          </w:p>
          <w:p w14:paraId="29B452CB" w14:textId="77777777" w:rsidR="004B71C5" w:rsidRPr="0054561C" w:rsidRDefault="004B71C5">
            <w:pPr>
              <w:pStyle w:val="PS"/>
              <w:spacing w:before="20"/>
              <w:rPr>
                <w:sz w:val="18"/>
                <w:szCs w:val="18"/>
              </w:rPr>
            </w:pPr>
          </w:p>
        </w:tc>
        <w:tc>
          <w:tcPr>
            <w:tcW w:w="5548" w:type="dxa"/>
            <w:gridSpan w:val="2"/>
            <w:tcBorders>
              <w:left w:val="single" w:sz="12" w:space="0" w:color="auto"/>
            </w:tcBorders>
          </w:tcPr>
          <w:p w14:paraId="05D8F297" w14:textId="77777777" w:rsidR="00905A0F" w:rsidRDefault="00F1696E" w:rsidP="00F1696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1696E">
              <w:rPr>
                <w:rFonts w:ascii="Arial" w:hAnsi="Arial" w:cs="Arial"/>
                <w:sz w:val="18"/>
                <w:szCs w:val="18"/>
              </w:rPr>
              <w:t>Positive Behaviour Management skills</w:t>
            </w:r>
          </w:p>
          <w:p w14:paraId="6EDF5136" w14:textId="77777777" w:rsidR="00C71E3F" w:rsidRPr="00F1696E" w:rsidRDefault="00C71E3F" w:rsidP="00F1696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understanding of how to support and develop children’s communication and interaction skills</w:t>
            </w:r>
          </w:p>
        </w:tc>
        <w:tc>
          <w:tcPr>
            <w:tcW w:w="1823" w:type="dxa"/>
          </w:tcPr>
          <w:p w14:paraId="083B73F7" w14:textId="77777777" w:rsidR="00BF460F" w:rsidRDefault="00BF460F">
            <w:pPr>
              <w:pStyle w:val="PS"/>
              <w:rPr>
                <w:sz w:val="18"/>
              </w:rPr>
            </w:pPr>
          </w:p>
          <w:p w14:paraId="6BDC7B35" w14:textId="77777777" w:rsidR="00905A0F" w:rsidRDefault="004070CC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046F8E1A" w14:textId="77777777" w:rsidR="00905A0F" w:rsidRDefault="00905A0F">
            <w:pPr>
              <w:pStyle w:val="PS"/>
              <w:rPr>
                <w:sz w:val="18"/>
              </w:rPr>
            </w:pPr>
          </w:p>
        </w:tc>
      </w:tr>
      <w:tr w:rsidR="00905A0F" w14:paraId="128A80DC" w14:textId="77777777">
        <w:tblPrEx>
          <w:tblCellMar>
            <w:top w:w="0" w:type="dxa"/>
            <w:bottom w:w="0" w:type="dxa"/>
          </w:tblCellMar>
        </w:tblPrEx>
        <w:tc>
          <w:tcPr>
            <w:tcW w:w="6436" w:type="dxa"/>
          </w:tcPr>
          <w:p w14:paraId="31DD5244" w14:textId="77777777" w:rsidR="003F5EED" w:rsidRPr="0054561C" w:rsidRDefault="00905A0F">
            <w:pPr>
              <w:pStyle w:val="PS"/>
              <w:rPr>
                <w:b/>
                <w:sz w:val="18"/>
                <w:szCs w:val="18"/>
              </w:rPr>
            </w:pPr>
            <w:r w:rsidRPr="0054561C">
              <w:rPr>
                <w:b/>
                <w:sz w:val="18"/>
                <w:szCs w:val="18"/>
              </w:rPr>
              <w:t>Special Requirements</w:t>
            </w:r>
          </w:p>
          <w:p w14:paraId="12A9D7FE" w14:textId="77777777" w:rsidR="00546F64" w:rsidRDefault="00546F64" w:rsidP="00546F64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 w:rsidRPr="0054561C">
              <w:rPr>
                <w:sz w:val="18"/>
                <w:szCs w:val="18"/>
              </w:rPr>
              <w:t>Commitment to</w:t>
            </w:r>
            <w:r w:rsidR="00494FD9">
              <w:rPr>
                <w:sz w:val="18"/>
                <w:szCs w:val="18"/>
              </w:rPr>
              <w:t xml:space="preserve"> the safeguarding of all pupils</w:t>
            </w:r>
          </w:p>
          <w:p w14:paraId="18CFE439" w14:textId="77777777" w:rsidR="00D70C74" w:rsidRPr="0054561C" w:rsidRDefault="00D70C74" w:rsidP="00546F64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and calm</w:t>
            </w:r>
          </w:p>
          <w:p w14:paraId="7A7313FA" w14:textId="77777777" w:rsidR="00041B45" w:rsidRDefault="00BB1944" w:rsidP="00BB1944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41B45" w:rsidRPr="00BB1944">
              <w:rPr>
                <w:sz w:val="18"/>
                <w:szCs w:val="18"/>
              </w:rPr>
              <w:t>ommitment to</w:t>
            </w:r>
            <w:r w:rsidR="00F1696E">
              <w:rPr>
                <w:sz w:val="18"/>
                <w:szCs w:val="18"/>
              </w:rPr>
              <w:t>wards a child-</w:t>
            </w:r>
            <w:r>
              <w:rPr>
                <w:sz w:val="18"/>
                <w:szCs w:val="18"/>
              </w:rPr>
              <w:t xml:space="preserve">centred approach both in teaching and learning and actively promoting our whole school </w:t>
            </w:r>
            <w:r w:rsidR="00041B45" w:rsidRPr="00BB1944">
              <w:rPr>
                <w:sz w:val="18"/>
                <w:szCs w:val="18"/>
              </w:rPr>
              <w:t xml:space="preserve">caring ethos </w:t>
            </w:r>
          </w:p>
          <w:p w14:paraId="2BD263A5" w14:textId="77777777" w:rsidR="00A4037E" w:rsidRDefault="00A4037E" w:rsidP="00BB1944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Caring,</w:t>
            </w:r>
            <w:r w:rsidR="005B3F9D">
              <w:rPr>
                <w:sz w:val="18"/>
                <w:szCs w:val="18"/>
              </w:rPr>
              <w:t xml:space="preserve"> professional,</w:t>
            </w:r>
            <w:r>
              <w:rPr>
                <w:sz w:val="18"/>
                <w:szCs w:val="18"/>
              </w:rPr>
              <w:t xml:space="preserve"> resilient with sense of humour</w:t>
            </w:r>
          </w:p>
          <w:p w14:paraId="4145744D" w14:textId="77777777" w:rsidR="00D07FE6" w:rsidRDefault="00D07FE6" w:rsidP="00D07FE6">
            <w:pPr>
              <w:pStyle w:val="PS"/>
              <w:ind w:left="360"/>
              <w:rPr>
                <w:sz w:val="18"/>
                <w:szCs w:val="18"/>
              </w:rPr>
            </w:pPr>
          </w:p>
          <w:p w14:paraId="208B9321" w14:textId="77777777" w:rsidR="0003182A" w:rsidRPr="00BB1944" w:rsidRDefault="0003182A" w:rsidP="00D07FE6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259814B5" w14:textId="77777777" w:rsidR="00905A0F" w:rsidRPr="0054561C" w:rsidRDefault="00905A0F">
            <w:pPr>
              <w:pStyle w:val="PS"/>
              <w:rPr>
                <w:sz w:val="18"/>
                <w:szCs w:val="18"/>
              </w:rPr>
            </w:pPr>
          </w:p>
          <w:p w14:paraId="565F34AD" w14:textId="77777777" w:rsidR="00A05982" w:rsidRPr="0054561C" w:rsidRDefault="006A12E1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A/I</w:t>
            </w:r>
          </w:p>
          <w:p w14:paraId="1D74B148" w14:textId="77777777" w:rsidR="00905A0F" w:rsidRPr="0054561C" w:rsidRDefault="00905A0F" w:rsidP="003C05B4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5548" w:type="dxa"/>
            <w:gridSpan w:val="2"/>
            <w:tcBorders>
              <w:left w:val="single" w:sz="12" w:space="0" w:color="auto"/>
            </w:tcBorders>
          </w:tcPr>
          <w:p w14:paraId="20C1E83B" w14:textId="77777777" w:rsidR="00BB1944" w:rsidRPr="0037644C" w:rsidRDefault="00BB1944" w:rsidP="002C1453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</w:p>
        </w:tc>
        <w:tc>
          <w:tcPr>
            <w:tcW w:w="1823" w:type="dxa"/>
          </w:tcPr>
          <w:p w14:paraId="49F6E770" w14:textId="77777777" w:rsidR="00F4389B" w:rsidRDefault="004070CC">
            <w:pPr>
              <w:pStyle w:val="PS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2019A2E2" w14:textId="77777777" w:rsidR="00F4389B" w:rsidRDefault="00F4389B">
            <w:pPr>
              <w:pStyle w:val="PS"/>
              <w:rPr>
                <w:sz w:val="18"/>
              </w:rPr>
            </w:pPr>
          </w:p>
        </w:tc>
      </w:tr>
    </w:tbl>
    <w:p w14:paraId="667E39B5" w14:textId="77777777" w:rsidR="00905A0F" w:rsidRDefault="00905A0F">
      <w:pPr>
        <w:pStyle w:val="PS"/>
        <w:ind w:firstLine="720"/>
        <w:jc w:val="center"/>
        <w:rPr>
          <w:sz w:val="48"/>
        </w:rPr>
      </w:pPr>
      <w:r>
        <w:rPr>
          <w:sz w:val="48"/>
        </w:rPr>
        <w:br w:type="page"/>
      </w:r>
      <w:r>
        <w:rPr>
          <w:sz w:val="48"/>
        </w:rPr>
        <w:lastRenderedPageBreak/>
        <w:t>Employee Specification Form</w:t>
      </w:r>
    </w:p>
    <w:p w14:paraId="1378C107" w14:textId="77777777" w:rsidR="00905A0F" w:rsidRDefault="00905A0F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905A0F" w14:paraId="20A00435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1A91EF14" w14:textId="77777777" w:rsidR="00905A0F" w:rsidRDefault="00905A0F">
            <w:pPr>
              <w:pStyle w:val="PS"/>
            </w:pPr>
            <w:r>
              <w:t>These notes should be studied carefully before completing the form overleaf.</w:t>
            </w:r>
          </w:p>
          <w:p w14:paraId="6B8D9B52" w14:textId="77777777" w:rsidR="00905A0F" w:rsidRDefault="00905A0F">
            <w:pPr>
              <w:pStyle w:val="PS"/>
            </w:pPr>
          </w:p>
          <w:p w14:paraId="328C7673" w14:textId="77777777" w:rsidR="00905A0F" w:rsidRDefault="00905A0F">
            <w:pPr>
              <w:pStyle w:val="PS"/>
            </w:pPr>
            <w:r>
              <w:t>List the personal attributes required to fulfil the duties listed in the job description.</w:t>
            </w:r>
          </w:p>
          <w:p w14:paraId="51A8F5B7" w14:textId="77777777" w:rsidR="00905A0F" w:rsidRDefault="00905A0F">
            <w:pPr>
              <w:pStyle w:val="PS"/>
            </w:pPr>
          </w:p>
          <w:p w14:paraId="59E74273" w14:textId="77777777" w:rsidR="00905A0F" w:rsidRDefault="00905A0F">
            <w:pPr>
              <w:pStyle w:val="PS"/>
            </w:pPr>
            <w:r>
              <w:t>They must be:</w:t>
            </w:r>
          </w:p>
          <w:p w14:paraId="17ED0EDF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7C60335C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119F5306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2840D7BC" w14:textId="77777777" w:rsidR="00905A0F" w:rsidRDefault="00905A0F">
            <w:pPr>
              <w:pStyle w:val="PS"/>
            </w:pPr>
          </w:p>
          <w:p w14:paraId="5AA116DF" w14:textId="77777777" w:rsidR="00905A0F" w:rsidRDefault="00905A0F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0F73F1A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583CBD55" w14:textId="77777777" w:rsidR="00905A0F" w:rsidRDefault="00905A0F">
            <w:pPr>
              <w:pStyle w:val="PS"/>
            </w:pPr>
            <w:r>
              <w:t>Those requirements without which a candidate would be simply unable to do the job.</w:t>
            </w:r>
          </w:p>
          <w:p w14:paraId="2D384D82" w14:textId="77777777" w:rsidR="00905A0F" w:rsidRDefault="00905A0F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64022FB8" w14:textId="77777777" w:rsidR="00905A0F" w:rsidRDefault="00905A0F">
            <w:pPr>
              <w:pStyle w:val="PS"/>
            </w:pPr>
            <w:r>
              <w:t>Examples could be the possession of current driving licence or relevant qualification.</w:t>
            </w:r>
          </w:p>
          <w:p w14:paraId="42ED883A" w14:textId="77777777" w:rsidR="00905A0F" w:rsidRDefault="00905A0F">
            <w:pPr>
              <w:pStyle w:val="PS"/>
            </w:pPr>
          </w:p>
          <w:p w14:paraId="2D8FDF81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037E27D1" w14:textId="77777777" w:rsidR="00905A0F" w:rsidRDefault="00905A0F">
            <w:pPr>
              <w:pStyle w:val="PS"/>
            </w:pPr>
            <w:r>
              <w:t>Those requirements which are desirable, but not essential.</w:t>
            </w:r>
          </w:p>
          <w:p w14:paraId="19CA2923" w14:textId="77777777" w:rsidR="00905A0F" w:rsidRDefault="00905A0F">
            <w:pPr>
              <w:pStyle w:val="PS"/>
            </w:pPr>
            <w:r>
              <w:t>A candidate should not be rejected for failing to meet any single desirable requirement.</w:t>
            </w:r>
          </w:p>
          <w:p w14:paraId="7B98DDA2" w14:textId="77777777" w:rsidR="00905A0F" w:rsidRDefault="00905A0F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27B795A" w14:textId="77777777" w:rsidR="00905A0F" w:rsidRDefault="00905A0F">
            <w:pPr>
              <w:pStyle w:val="PS"/>
            </w:pPr>
          </w:p>
          <w:p w14:paraId="45EB41F2" w14:textId="77777777" w:rsidR="00905A0F" w:rsidRDefault="00905A0F">
            <w:pPr>
              <w:pStyle w:val="PS"/>
            </w:pPr>
          </w:p>
          <w:p w14:paraId="6D4DA8FE" w14:textId="77777777" w:rsidR="00905A0F" w:rsidRDefault="00905A0F">
            <w:pPr>
              <w:pStyle w:val="PS"/>
            </w:pPr>
          </w:p>
        </w:tc>
        <w:tc>
          <w:tcPr>
            <w:tcW w:w="8370" w:type="dxa"/>
          </w:tcPr>
          <w:p w14:paraId="57590E6F" w14:textId="77777777" w:rsidR="00905A0F" w:rsidRDefault="00905A0F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0E8BA366" w14:textId="77777777" w:rsidR="00905A0F" w:rsidRDefault="00905A0F">
            <w:pPr>
              <w:pStyle w:val="PS"/>
            </w:pPr>
          </w:p>
          <w:p w14:paraId="1E084930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3EEC74B4" w14:textId="77777777" w:rsidR="00905A0F" w:rsidRDefault="00905A0F">
            <w:pPr>
              <w:pStyle w:val="PS"/>
            </w:pPr>
            <w:r>
              <w:t>What qualifications, if any, should the postholder possess?</w:t>
            </w:r>
          </w:p>
          <w:p w14:paraId="1045F50F" w14:textId="77777777" w:rsidR="00905A0F" w:rsidRDefault="00905A0F">
            <w:pPr>
              <w:pStyle w:val="PS"/>
            </w:pPr>
            <w:r>
              <w:t>To what level</w:t>
            </w:r>
          </w:p>
          <w:p w14:paraId="66D707DB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62553A5E" w14:textId="77777777" w:rsidR="00905A0F" w:rsidRDefault="00905A0F">
            <w:pPr>
              <w:pStyle w:val="PS"/>
            </w:pPr>
            <w:r>
              <w:t>What experience, if any, is relevant?</w:t>
            </w:r>
          </w:p>
          <w:p w14:paraId="7AAD11DE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C937D2A" w14:textId="77777777" w:rsidR="00905A0F" w:rsidRDefault="00905A0F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2135967E" w14:textId="77777777" w:rsidR="00905A0F" w:rsidRDefault="00905A0F">
            <w:pPr>
              <w:pStyle w:val="PS"/>
            </w:pPr>
          </w:p>
          <w:p w14:paraId="1FDB1846" w14:textId="77777777" w:rsidR="00905A0F" w:rsidRDefault="00905A0F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333EE742" w14:textId="77777777" w:rsidR="00905A0F" w:rsidRDefault="00905A0F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0F3AA0CD" w14:textId="77777777" w:rsidR="00905A0F" w:rsidRDefault="00905A0F">
            <w:pPr>
              <w:pStyle w:val="PS"/>
            </w:pPr>
          </w:p>
          <w:p w14:paraId="5737996F" w14:textId="77777777" w:rsidR="00905A0F" w:rsidRDefault="00905A0F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0B0623AD" w14:textId="77777777" w:rsidR="00905A0F" w:rsidRDefault="00905A0F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059349FD" w14:textId="77777777" w:rsidR="00905A0F" w:rsidRDefault="00905A0F">
            <w:pPr>
              <w:pStyle w:val="PS"/>
            </w:pPr>
          </w:p>
          <w:p w14:paraId="7E8A33D7" w14:textId="77777777" w:rsidR="00905A0F" w:rsidRDefault="00905A0F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16F3C382" w14:textId="77777777" w:rsidR="00905A0F" w:rsidRDefault="00905A0F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35CE1EA6" w14:textId="77777777" w:rsidR="00905A0F" w:rsidRDefault="00905A0F">
      <w:pPr>
        <w:pStyle w:val="PS"/>
      </w:pPr>
    </w:p>
    <w:sectPr w:rsidR="00905A0F" w:rsidSect="0054561C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284" w:right="561" w:bottom="284" w:left="561" w:header="113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A3BB" w14:textId="77777777" w:rsidR="00060E3A" w:rsidRDefault="00060E3A">
      <w:r>
        <w:separator/>
      </w:r>
    </w:p>
  </w:endnote>
  <w:endnote w:type="continuationSeparator" w:id="0">
    <w:p w14:paraId="46C01D65" w14:textId="77777777" w:rsidR="00060E3A" w:rsidRDefault="0006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B5B8" w14:textId="77777777" w:rsidR="00916188" w:rsidRDefault="0091618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B066055" w14:textId="77777777" w:rsidR="00916188" w:rsidRDefault="0091618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1C50" w14:textId="77777777" w:rsidR="00916188" w:rsidRDefault="0091618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94FD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494FD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813A" w14:textId="56ABDBF3" w:rsidR="00916188" w:rsidRDefault="00D82833" w:rsidP="003C2DE8">
    <w:pPr>
      <w:rPr>
        <w:sz w:val="16"/>
      </w:rPr>
    </w:pPr>
    <w:r>
      <w:rPr>
        <w:noProof/>
      </w:rPr>
      <w:drawing>
        <wp:inline distT="0" distB="0" distL="0" distR="0" wp14:anchorId="5AF0CF60" wp14:editId="1F59E4D1">
          <wp:extent cx="1419225" cy="4953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  <w:r w:rsidR="009161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3D46" w14:textId="77777777" w:rsidR="00060E3A" w:rsidRDefault="00060E3A">
      <w:r>
        <w:separator/>
      </w:r>
    </w:p>
  </w:footnote>
  <w:footnote w:type="continuationSeparator" w:id="0">
    <w:p w14:paraId="13CF2342" w14:textId="77777777" w:rsidR="00060E3A" w:rsidRDefault="0006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52F9" w14:textId="77777777" w:rsidR="00916188" w:rsidRDefault="0091618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C1A6587"/>
    <w:multiLevelType w:val="singleLevel"/>
    <w:tmpl w:val="BDA02A64"/>
    <w:lvl w:ilvl="0">
      <w:start w:val="1"/>
      <w:numFmt w:val="bullet"/>
      <w:lvlText w:val=""/>
      <w:lvlJc w:val="left"/>
      <w:pPr>
        <w:tabs>
          <w:tab w:val="num" w:pos="1152"/>
        </w:tabs>
        <w:ind w:left="360" w:firstLine="432"/>
      </w:pPr>
      <w:rPr>
        <w:rFonts w:ascii="Symbol" w:hAnsi="Symbol" w:hint="default"/>
      </w:rPr>
    </w:lvl>
  </w:abstractNum>
  <w:abstractNum w:abstractNumId="2" w15:restartNumberingAfterBreak="0">
    <w:nsid w:val="0E4F1B1F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3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 w15:restartNumberingAfterBreak="0">
    <w:nsid w:val="1EFD02B2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" w15:restartNumberingAfterBreak="0">
    <w:nsid w:val="1F2F036F"/>
    <w:multiLevelType w:val="hybridMultilevel"/>
    <w:tmpl w:val="CB3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603EA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5AD1967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9" w15:restartNumberingAfterBreak="0">
    <w:nsid w:val="36993C58"/>
    <w:multiLevelType w:val="hybridMultilevel"/>
    <w:tmpl w:val="048A9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085B0F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1" w15:restartNumberingAfterBreak="0">
    <w:nsid w:val="38751974"/>
    <w:multiLevelType w:val="hybridMultilevel"/>
    <w:tmpl w:val="448C3160"/>
    <w:lvl w:ilvl="0" w:tplc="8F1E0E84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B3814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3" w15:restartNumberingAfterBreak="0">
    <w:nsid w:val="3E033C0D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4" w15:restartNumberingAfterBreak="0">
    <w:nsid w:val="50756736"/>
    <w:multiLevelType w:val="hybridMultilevel"/>
    <w:tmpl w:val="7C006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E3026"/>
    <w:multiLevelType w:val="hybridMultilevel"/>
    <w:tmpl w:val="B02C06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010F1"/>
    <w:multiLevelType w:val="hybridMultilevel"/>
    <w:tmpl w:val="4112B2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7064FB"/>
    <w:multiLevelType w:val="hybridMultilevel"/>
    <w:tmpl w:val="7B526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82968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416659">
    <w:abstractNumId w:val="1"/>
  </w:num>
  <w:num w:numId="3" w16cid:durableId="1690138922">
    <w:abstractNumId w:val="3"/>
  </w:num>
  <w:num w:numId="4" w16cid:durableId="171142163">
    <w:abstractNumId w:val="7"/>
  </w:num>
  <w:num w:numId="5" w16cid:durableId="1395541151">
    <w:abstractNumId w:val="13"/>
  </w:num>
  <w:num w:numId="6" w16cid:durableId="1465192289">
    <w:abstractNumId w:val="2"/>
  </w:num>
  <w:num w:numId="7" w16cid:durableId="1002589778">
    <w:abstractNumId w:val="12"/>
  </w:num>
  <w:num w:numId="8" w16cid:durableId="1537546424">
    <w:abstractNumId w:val="4"/>
  </w:num>
  <w:num w:numId="9" w16cid:durableId="2003508197">
    <w:abstractNumId w:val="8"/>
  </w:num>
  <w:num w:numId="10" w16cid:durableId="1592155383">
    <w:abstractNumId w:val="10"/>
  </w:num>
  <w:num w:numId="11" w16cid:durableId="1205143591">
    <w:abstractNumId w:val="11"/>
  </w:num>
  <w:num w:numId="12" w16cid:durableId="2058046135">
    <w:abstractNumId w:val="17"/>
  </w:num>
  <w:num w:numId="13" w16cid:durableId="173692111">
    <w:abstractNumId w:val="9"/>
  </w:num>
  <w:num w:numId="14" w16cid:durableId="1304849667">
    <w:abstractNumId w:val="16"/>
  </w:num>
  <w:num w:numId="15" w16cid:durableId="1626160398">
    <w:abstractNumId w:val="5"/>
  </w:num>
  <w:num w:numId="16" w16cid:durableId="173958792">
    <w:abstractNumId w:val="6"/>
  </w:num>
  <w:num w:numId="17" w16cid:durableId="1184634872">
    <w:abstractNumId w:val="14"/>
  </w:num>
  <w:num w:numId="18" w16cid:durableId="10575128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8"/>
    <w:rsid w:val="00000A07"/>
    <w:rsid w:val="00023D0D"/>
    <w:rsid w:val="0003182A"/>
    <w:rsid w:val="00033B41"/>
    <w:rsid w:val="00036B4A"/>
    <w:rsid w:val="00041B45"/>
    <w:rsid w:val="00060DA7"/>
    <w:rsid w:val="00060E3A"/>
    <w:rsid w:val="00081F53"/>
    <w:rsid w:val="001029AB"/>
    <w:rsid w:val="00116547"/>
    <w:rsid w:val="00155B7D"/>
    <w:rsid w:val="001B4DF9"/>
    <w:rsid w:val="001C3226"/>
    <w:rsid w:val="001D4205"/>
    <w:rsid w:val="001E6F85"/>
    <w:rsid w:val="00266AB9"/>
    <w:rsid w:val="002765A3"/>
    <w:rsid w:val="002C1453"/>
    <w:rsid w:val="002E323B"/>
    <w:rsid w:val="00312EBB"/>
    <w:rsid w:val="00340D09"/>
    <w:rsid w:val="003637F5"/>
    <w:rsid w:val="0037644C"/>
    <w:rsid w:val="003C05B4"/>
    <w:rsid w:val="003C2AE9"/>
    <w:rsid w:val="003C2DE8"/>
    <w:rsid w:val="003F5EED"/>
    <w:rsid w:val="004070CC"/>
    <w:rsid w:val="00420F7E"/>
    <w:rsid w:val="004312AF"/>
    <w:rsid w:val="00494FD9"/>
    <w:rsid w:val="004B71C5"/>
    <w:rsid w:val="004D1D81"/>
    <w:rsid w:val="004F711F"/>
    <w:rsid w:val="00515E57"/>
    <w:rsid w:val="0054561C"/>
    <w:rsid w:val="00546F64"/>
    <w:rsid w:val="00564E75"/>
    <w:rsid w:val="005B3F9D"/>
    <w:rsid w:val="005E066A"/>
    <w:rsid w:val="00625943"/>
    <w:rsid w:val="006321BC"/>
    <w:rsid w:val="006820F6"/>
    <w:rsid w:val="006A12E1"/>
    <w:rsid w:val="006A4008"/>
    <w:rsid w:val="0073123A"/>
    <w:rsid w:val="007354D9"/>
    <w:rsid w:val="0076601D"/>
    <w:rsid w:val="007C286C"/>
    <w:rsid w:val="007D2C59"/>
    <w:rsid w:val="008353A2"/>
    <w:rsid w:val="00853E3B"/>
    <w:rsid w:val="008622A7"/>
    <w:rsid w:val="008629E6"/>
    <w:rsid w:val="008A30D7"/>
    <w:rsid w:val="008B7235"/>
    <w:rsid w:val="00903D44"/>
    <w:rsid w:val="00905A0F"/>
    <w:rsid w:val="0090655C"/>
    <w:rsid w:val="00912518"/>
    <w:rsid w:val="00916188"/>
    <w:rsid w:val="00963EE4"/>
    <w:rsid w:val="009A3E59"/>
    <w:rsid w:val="009B3D6C"/>
    <w:rsid w:val="00A05982"/>
    <w:rsid w:val="00A4037E"/>
    <w:rsid w:val="00A61601"/>
    <w:rsid w:val="00A87936"/>
    <w:rsid w:val="00AA57A9"/>
    <w:rsid w:val="00AB4C96"/>
    <w:rsid w:val="00AB53A7"/>
    <w:rsid w:val="00B0420F"/>
    <w:rsid w:val="00B04542"/>
    <w:rsid w:val="00B215B7"/>
    <w:rsid w:val="00B40844"/>
    <w:rsid w:val="00B44041"/>
    <w:rsid w:val="00BB1944"/>
    <w:rsid w:val="00BF460F"/>
    <w:rsid w:val="00C07883"/>
    <w:rsid w:val="00C32B76"/>
    <w:rsid w:val="00C4585A"/>
    <w:rsid w:val="00C6066B"/>
    <w:rsid w:val="00C6663F"/>
    <w:rsid w:val="00C71E3F"/>
    <w:rsid w:val="00C859AC"/>
    <w:rsid w:val="00D02012"/>
    <w:rsid w:val="00D07FE6"/>
    <w:rsid w:val="00D40720"/>
    <w:rsid w:val="00D4260D"/>
    <w:rsid w:val="00D56C5C"/>
    <w:rsid w:val="00D6540A"/>
    <w:rsid w:val="00D70C74"/>
    <w:rsid w:val="00D82833"/>
    <w:rsid w:val="00D9498F"/>
    <w:rsid w:val="00D963E3"/>
    <w:rsid w:val="00DD7541"/>
    <w:rsid w:val="00E01975"/>
    <w:rsid w:val="00E562FD"/>
    <w:rsid w:val="00F050A7"/>
    <w:rsid w:val="00F133DF"/>
    <w:rsid w:val="00F167D8"/>
    <w:rsid w:val="00F1696E"/>
    <w:rsid w:val="00F31E27"/>
    <w:rsid w:val="00F424B2"/>
    <w:rsid w:val="00F4389B"/>
    <w:rsid w:val="00F50431"/>
    <w:rsid w:val="00F76371"/>
    <w:rsid w:val="00FA4478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164066"/>
  <w15:chartTrackingRefBased/>
  <w15:docId w15:val="{C33DE048-D680-4AD9-90AB-816779C9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B4C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69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cp:lastModifiedBy>Tither, Alexander P.</cp:lastModifiedBy>
  <cp:revision>2</cp:revision>
  <cp:lastPrinted>2025-09-05T08:59:00Z</cp:lastPrinted>
  <dcterms:created xsi:type="dcterms:W3CDTF">2026-07-02T12:52:00Z</dcterms:created>
  <dcterms:modified xsi:type="dcterms:W3CDTF">2026-07-02T12:52:00Z</dcterms:modified>
</cp:coreProperties>
</file>