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845C0A" w:rsidRPr="00845C0A" w14:paraId="51C8F4F0" w14:textId="77777777" w:rsidTr="00845C0A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4A74D1B4" w14:textId="00193BE2" w:rsidR="00845C0A" w:rsidRPr="00845C0A" w:rsidRDefault="00D76F9E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469556B" wp14:editId="6CEAA06C">
                  <wp:simplePos x="0" y="0"/>
                  <wp:positionH relativeFrom="margin">
                    <wp:posOffset>3034030</wp:posOffset>
                  </wp:positionH>
                  <wp:positionV relativeFrom="paragraph">
                    <wp:posOffset>75565</wp:posOffset>
                  </wp:positionV>
                  <wp:extent cx="774700" cy="93726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5C0A">
              <w:rPr>
                <w:rFonts w:ascii="SassoonPrimaryInfant" w:hAnsi="SassoonPrimaryInfant"/>
                <w:noProof/>
                <w:sz w:val="20"/>
              </w:rPr>
              <w:drawing>
                <wp:inline distT="0" distB="0" distL="0" distR="0" wp14:anchorId="37FEC86E" wp14:editId="631B0F43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DCC37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6B0546B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20"/>
              </w:rPr>
            </w:pPr>
            <w:r w:rsidRPr="00845C0A">
              <w:rPr>
                <w:rFonts w:ascii="SassoonPrimaryInfant" w:hAnsi="SassoonPrimaryInfant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5A338DB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</w:p>
        </w:tc>
      </w:tr>
      <w:tr w:rsidR="00845C0A" w:rsidRPr="00845C0A" w14:paraId="764BC0C1" w14:textId="77777777" w:rsidTr="00845C0A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5696AB0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</w:tcPr>
          <w:p w14:paraId="582EB110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24B8576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Buildings (Cleaner) Band B</w:t>
            </w:r>
          </w:p>
        </w:tc>
      </w:tr>
      <w:tr w:rsidR="00845C0A" w:rsidRPr="00845C0A" w14:paraId="1107227C" w14:textId="77777777" w:rsidTr="00845C0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32E917E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C905F79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9AB707D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Ganneys Meadow</w:t>
            </w:r>
            <w:r w:rsidR="00BE0AA7">
              <w:rPr>
                <w:rFonts w:ascii="SassoonPrimaryInfant" w:hAnsi="SassoonPrimaryInfant"/>
                <w:sz w:val="18"/>
              </w:rPr>
              <w:t xml:space="preserve"> Casual Contract</w:t>
            </w:r>
          </w:p>
        </w:tc>
      </w:tr>
      <w:tr w:rsidR="00845C0A" w:rsidRPr="00845C0A" w14:paraId="389A3CBC" w14:textId="77777777" w:rsidTr="00845C0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9C2B5EE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DCA3EDC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2DA37C4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16"/>
              </w:rPr>
              <w:t>Kathryn Kennedy</w:t>
            </w:r>
          </w:p>
        </w:tc>
      </w:tr>
      <w:tr w:rsidR="00845C0A" w:rsidRPr="00845C0A" w14:paraId="227363B3" w14:textId="77777777" w:rsidTr="00845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1018CCBF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</w:p>
        </w:tc>
      </w:tr>
      <w:tr w:rsidR="00845C0A" w:rsidRPr="00845C0A" w14:paraId="5B57D26A" w14:textId="77777777" w:rsidTr="00845C0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FC4993A" w14:textId="77777777" w:rsidR="00845C0A" w:rsidRPr="00845C0A" w:rsidRDefault="00845C0A" w:rsidP="00845C0A">
            <w:pPr>
              <w:pStyle w:val="PS"/>
              <w:spacing w:before="12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74371FAF" w14:textId="77777777" w:rsidR="00845C0A" w:rsidRPr="00845C0A" w:rsidRDefault="00845C0A" w:rsidP="00845C0A">
            <w:pPr>
              <w:pStyle w:val="PS"/>
              <w:spacing w:before="6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1C75FB5" w14:textId="77777777" w:rsidR="00845C0A" w:rsidRPr="00845C0A" w:rsidRDefault="00845C0A" w:rsidP="00845C0A">
            <w:pPr>
              <w:pStyle w:val="PS"/>
              <w:spacing w:before="120" w:after="60"/>
              <w:jc w:val="center"/>
              <w:rPr>
                <w:rFonts w:ascii="SassoonPrimaryInfant" w:hAnsi="SassoonPrimaryInfant"/>
                <w:sz w:val="22"/>
              </w:rPr>
            </w:pPr>
            <w:r w:rsidRPr="00845C0A">
              <w:rPr>
                <w:rFonts w:ascii="SassoonPrimaryInfant" w:hAnsi="SassoonPrimaryInfant"/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58AF6238" w14:textId="77777777" w:rsidR="00845C0A" w:rsidRPr="00845C0A" w:rsidRDefault="00845C0A" w:rsidP="00845C0A">
            <w:pPr>
              <w:pStyle w:val="PS"/>
              <w:spacing w:before="6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16"/>
              </w:rPr>
              <w:t>Stage Identified</w:t>
            </w:r>
          </w:p>
        </w:tc>
      </w:tr>
      <w:tr w:rsidR="00845C0A" w:rsidRPr="00845C0A" w14:paraId="765EE195" w14:textId="77777777" w:rsidTr="00845C0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33015B5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Qualifications</w:t>
            </w:r>
          </w:p>
          <w:p w14:paraId="76BD9B7D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303095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68A1D0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B8982B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5699900" w14:textId="77777777" w:rsidR="00845C0A" w:rsidRPr="00845C0A" w:rsidRDefault="00845C0A" w:rsidP="00845C0A">
            <w:pPr>
              <w:tabs>
                <w:tab w:val="left" w:pos="432"/>
              </w:tabs>
              <w:jc w:val="center"/>
              <w:rPr>
                <w:rFonts w:ascii="SassoonPrimaryInfant" w:hAnsi="SassoonPrimaryInfant"/>
                <w:sz w:val="18"/>
              </w:rPr>
            </w:pPr>
          </w:p>
          <w:p w14:paraId="1F1F7715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528318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201CEA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A61D41A" w14:textId="77777777" w:rsidR="00845C0A" w:rsidRPr="00845C0A" w:rsidRDefault="00845C0A" w:rsidP="00845C0A">
            <w:pPr>
              <w:pStyle w:val="PS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National Qualification Level 1 (or equivalent) in cleaning</w:t>
            </w:r>
          </w:p>
          <w:p w14:paraId="7612D7D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BEE35C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C911C3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5F4EB9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0FFE9F6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635F7F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F7614B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004CE5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36C21F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32DA2DD0" w14:textId="77777777" w:rsidTr="00845C0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1010053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Experience</w:t>
            </w:r>
          </w:p>
          <w:p w14:paraId="0E7638E9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Working to procedures</w:t>
            </w:r>
          </w:p>
          <w:p w14:paraId="6872046E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Ensuring clean, safe and healthy environment for staff and pupils</w:t>
            </w:r>
          </w:p>
          <w:p w14:paraId="7920DC3B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Safe use and storage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7CADAF5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E2C18E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CC5668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BFC5EB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BCA08D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0C10348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</w:p>
          <w:p w14:paraId="27A7B454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Working as part of a team</w:t>
            </w:r>
          </w:p>
          <w:p w14:paraId="67BDC5D1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765AD1D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530388A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5F5B21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DBEF44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1AE1771" w14:textId="77777777" w:rsidR="00845C0A" w:rsidRPr="00845C0A" w:rsidRDefault="00845C0A" w:rsidP="00845C0A">
            <w:pPr>
              <w:tabs>
                <w:tab w:val="left" w:pos="432"/>
              </w:tabs>
              <w:jc w:val="center"/>
              <w:rPr>
                <w:rFonts w:ascii="SassoonPrimaryInfant" w:hAnsi="SassoonPrimaryInfant"/>
                <w:sz w:val="18"/>
              </w:rPr>
            </w:pPr>
          </w:p>
          <w:p w14:paraId="1EC6273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21ABF46A" w14:textId="77777777" w:rsidTr="00845C0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71C4213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Knowledge and skills</w:t>
            </w:r>
          </w:p>
          <w:p w14:paraId="121FD7FA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Knowledge of cleaning processes</w:t>
            </w:r>
            <w:r>
              <w:rPr>
                <w:rFonts w:ascii="SassoonPrimaryInfant" w:hAnsi="SassoonPrimaryInfant"/>
                <w:sz w:val="18"/>
              </w:rPr>
              <w:t xml:space="preserve"> and COSHH regulations</w:t>
            </w:r>
          </w:p>
          <w:p w14:paraId="6AAD5C12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Good interpersonal and communication skills</w:t>
            </w:r>
          </w:p>
          <w:p w14:paraId="17B21EF8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Operating cleaning equipment</w:t>
            </w:r>
          </w:p>
          <w:p w14:paraId="275AD04F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to undertake cleaning tasks as allocated</w:t>
            </w:r>
            <w:r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61F633B9" w14:textId="77777777" w:rsidR="00BE0AA7" w:rsidRPr="00BE0AA7" w:rsidRDefault="00BE0AA7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  <w:szCs w:val="18"/>
              </w:rPr>
            </w:pPr>
            <w:r w:rsidRPr="00BE0AA7">
              <w:rPr>
                <w:rFonts w:ascii="SassoonPrimaryInfant" w:hAnsi="SassoonPrimaryInfant"/>
                <w:sz w:val="18"/>
                <w:szCs w:val="18"/>
              </w:rPr>
              <w:t>Maintain high standards of cleanlimness and respond to actions identified verbally or in audits for improvments</w:t>
            </w:r>
          </w:p>
          <w:p w14:paraId="3D2B35E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3DC05FE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82CBBA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726A94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1385BC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A251B5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C958D0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0500B8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9D7068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922EDC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C0962C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F1F6AEC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Knowledge of health and safety issues</w:t>
            </w:r>
          </w:p>
          <w:p w14:paraId="3355B8A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   </w:t>
            </w:r>
          </w:p>
          <w:p w14:paraId="7A9A8F9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1684D19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069F11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B53BC2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665FD1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0C6FEE58" w14:textId="77777777" w:rsidTr="00845C0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CCC46CB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Special Requirements</w:t>
            </w:r>
          </w:p>
          <w:p w14:paraId="23C4D41B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Reporting hazards or problems with equipment to senior staff</w:t>
            </w:r>
          </w:p>
          <w:p w14:paraId="5109DB09" w14:textId="77777777" w:rsidR="00845C0A" w:rsidRPr="00845C0A" w:rsidRDefault="00845C0A" w:rsidP="00845C0A">
            <w:pPr>
              <w:pStyle w:val="PS"/>
              <w:ind w:left="720"/>
              <w:rPr>
                <w:rFonts w:ascii="SassoonPrimaryInfant" w:hAnsi="SassoonPrimaryInfant"/>
                <w:sz w:val="18"/>
              </w:rPr>
            </w:pPr>
          </w:p>
          <w:p w14:paraId="0224D033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Regular physical effort such as bending and stretching, pulling or pushing cleaning equipment</w:t>
            </w:r>
          </w:p>
          <w:p w14:paraId="5953E587" w14:textId="77777777" w:rsid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299644F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Work effectively within a team</w:t>
            </w:r>
          </w:p>
          <w:p w14:paraId="51A9E345" w14:textId="77777777" w:rsidR="00845C0A" w:rsidRDefault="00845C0A" w:rsidP="00845C0A">
            <w:pPr>
              <w:pStyle w:val="ListParagraph"/>
              <w:rPr>
                <w:rFonts w:ascii="SassoonPrimaryInfant" w:hAnsi="SassoonPrimaryInfant"/>
                <w:sz w:val="18"/>
              </w:rPr>
            </w:pPr>
          </w:p>
          <w:p w14:paraId="7D80AD39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Ability to follow instructions and guidance from cleaning supervisors</w:t>
            </w:r>
          </w:p>
          <w:p w14:paraId="4C826EC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42E0809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9B0FDF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60BA48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7B49B6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6BB752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089F065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6D8385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FF75AA5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F5D466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861DA4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D004E0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FBE5A22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to use initiative</w:t>
            </w:r>
          </w:p>
          <w:p w14:paraId="149479EF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and willingness to attend training course when required to do so</w:t>
            </w:r>
          </w:p>
          <w:p w14:paraId="1F16866A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3E2F5A03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99D0633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803959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C8E8B23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37C89E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7BC3CBC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216E194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7CC1C8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</w:tc>
      </w:tr>
    </w:tbl>
    <w:p w14:paraId="3D176462" w14:textId="77777777" w:rsidR="00476DEB" w:rsidRPr="00845C0A" w:rsidRDefault="00476DEB">
      <w:pPr>
        <w:pStyle w:val="PS"/>
        <w:spacing w:before="120"/>
        <w:rPr>
          <w:rFonts w:ascii="SassoonPrimaryInfant" w:hAnsi="SassoonPrimaryInfant"/>
          <w:b/>
          <w:sz w:val="18"/>
        </w:rPr>
      </w:pPr>
    </w:p>
    <w:p w14:paraId="4572E934" w14:textId="77777777" w:rsidR="00476DEB" w:rsidRPr="00845C0A" w:rsidRDefault="00845C0A" w:rsidP="00845C0A">
      <w:pPr>
        <w:pStyle w:val="PS"/>
        <w:spacing w:before="120"/>
        <w:rPr>
          <w:rFonts w:ascii="SassoonPrimaryInfant" w:hAnsi="SassoonPrimaryInfant"/>
        </w:rPr>
      </w:pPr>
      <w:r w:rsidRPr="00845C0A">
        <w:rPr>
          <w:rFonts w:ascii="SassoonPrimaryInfant" w:hAnsi="SassoonPrimaryInfant"/>
        </w:rPr>
        <w:t xml:space="preserve"> </w:t>
      </w:r>
    </w:p>
    <w:sectPr w:rsidR="00476DEB" w:rsidRPr="00845C0A">
      <w:footerReference w:type="even" r:id="rId13"/>
      <w:footerReference w:type="default" r:id="rId14"/>
      <w:headerReference w:type="first" r:id="rId15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6167" w14:textId="77777777" w:rsidR="004D2819" w:rsidRDefault="004D2819">
      <w:r>
        <w:separator/>
      </w:r>
    </w:p>
  </w:endnote>
  <w:endnote w:type="continuationSeparator" w:id="0">
    <w:p w14:paraId="080BBEDE" w14:textId="77777777" w:rsidR="004D2819" w:rsidRDefault="004D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39E0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6AB01A6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FAB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45C0A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845C0A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16C9" w14:textId="77777777" w:rsidR="004D2819" w:rsidRDefault="004D2819">
      <w:r>
        <w:separator/>
      </w:r>
    </w:p>
  </w:footnote>
  <w:footnote w:type="continuationSeparator" w:id="0">
    <w:p w14:paraId="3F79007C" w14:textId="77777777" w:rsidR="004D2819" w:rsidRDefault="004D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7E0D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0799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2572940">
    <w:abstractNumId w:val="10"/>
  </w:num>
  <w:num w:numId="3" w16cid:durableId="2040468769">
    <w:abstractNumId w:val="7"/>
  </w:num>
  <w:num w:numId="4" w16cid:durableId="1332291766">
    <w:abstractNumId w:val="8"/>
  </w:num>
  <w:num w:numId="5" w16cid:durableId="2125997436">
    <w:abstractNumId w:val="9"/>
  </w:num>
  <w:num w:numId="6" w16cid:durableId="758402953">
    <w:abstractNumId w:val="6"/>
  </w:num>
  <w:num w:numId="7" w16cid:durableId="2087649755">
    <w:abstractNumId w:val="13"/>
  </w:num>
  <w:num w:numId="8" w16cid:durableId="1465347540">
    <w:abstractNumId w:val="14"/>
  </w:num>
  <w:num w:numId="9" w16cid:durableId="631443113">
    <w:abstractNumId w:val="4"/>
  </w:num>
  <w:num w:numId="10" w16cid:durableId="665787503">
    <w:abstractNumId w:val="12"/>
  </w:num>
  <w:num w:numId="11" w16cid:durableId="95297736">
    <w:abstractNumId w:val="11"/>
  </w:num>
  <w:num w:numId="12" w16cid:durableId="1458059933">
    <w:abstractNumId w:val="3"/>
  </w:num>
  <w:num w:numId="13" w16cid:durableId="1180583108">
    <w:abstractNumId w:val="15"/>
  </w:num>
  <w:num w:numId="14" w16cid:durableId="1509363845">
    <w:abstractNumId w:val="1"/>
  </w:num>
  <w:num w:numId="15" w16cid:durableId="32269509">
    <w:abstractNumId w:val="5"/>
  </w:num>
  <w:num w:numId="16" w16cid:durableId="472061377">
    <w:abstractNumId w:val="2"/>
  </w:num>
  <w:num w:numId="17" w16cid:durableId="8114059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1560C"/>
    <w:rsid w:val="00123A1D"/>
    <w:rsid w:val="00243802"/>
    <w:rsid w:val="00254D36"/>
    <w:rsid w:val="002E795B"/>
    <w:rsid w:val="00392B0F"/>
    <w:rsid w:val="003F6EA5"/>
    <w:rsid w:val="00421537"/>
    <w:rsid w:val="00476DEB"/>
    <w:rsid w:val="00494DCA"/>
    <w:rsid w:val="004C6EAD"/>
    <w:rsid w:val="004D2819"/>
    <w:rsid w:val="005F5BCA"/>
    <w:rsid w:val="0062316F"/>
    <w:rsid w:val="007E3398"/>
    <w:rsid w:val="00845C0A"/>
    <w:rsid w:val="008554C5"/>
    <w:rsid w:val="008E6FC7"/>
    <w:rsid w:val="009C28AA"/>
    <w:rsid w:val="009E148B"/>
    <w:rsid w:val="00AC37A2"/>
    <w:rsid w:val="00BE0AA7"/>
    <w:rsid w:val="00C01063"/>
    <w:rsid w:val="00C0283B"/>
    <w:rsid w:val="00C2523A"/>
    <w:rsid w:val="00C522F6"/>
    <w:rsid w:val="00D100B8"/>
    <w:rsid w:val="00D62ED7"/>
    <w:rsid w:val="00D75661"/>
    <w:rsid w:val="00D76F9E"/>
    <w:rsid w:val="00DC19DB"/>
    <w:rsid w:val="00E57AA7"/>
    <w:rsid w:val="00EB28F8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93181"/>
  <w15:chartTrackingRefBased/>
  <w15:docId w15:val="{735584D2-D89A-45CF-816A-AF5084F6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C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C5E0D-2569-40C7-B1E8-B9C29C2A84CD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Morton, Louise</cp:lastModifiedBy>
  <cp:revision>2</cp:revision>
  <cp:lastPrinted>2024-07-11T13:23:00Z</cp:lastPrinted>
  <dcterms:created xsi:type="dcterms:W3CDTF">2026-07-08T08:31:00Z</dcterms:created>
  <dcterms:modified xsi:type="dcterms:W3CDTF">2026-07-08T08:31:00Z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