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216"/>
        <w:gridCol w:w="810"/>
        <w:gridCol w:w="1530"/>
        <w:gridCol w:w="5241"/>
        <w:gridCol w:w="999"/>
      </w:tblGrid>
      <w:tr w:rsidR="00842A48" w14:paraId="0E777FEE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D97BE4F" w14:textId="317DB5A7" w:rsidR="00842A48" w:rsidRDefault="00A7637C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6B331F73" wp14:editId="5819D137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CB1F8" w14:textId="77777777" w:rsidR="00842A48" w:rsidRDefault="00842A4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1F445B1" w14:textId="77777777" w:rsidR="00842A48" w:rsidRDefault="00842A4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32285E4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42A48" w14:paraId="23BFD89F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197389EE" w14:textId="77777777" w:rsidR="00842A48" w:rsidRDefault="00842A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07F3958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BC79C31" w14:textId="77777777" w:rsidR="00842A48" w:rsidRDefault="00842A4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Midday Assistant</w:t>
            </w:r>
          </w:p>
        </w:tc>
      </w:tr>
      <w:tr w:rsidR="00842A48" w14:paraId="66CEF70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11E6226B" w14:textId="77777777" w:rsidR="00842A48" w:rsidRDefault="00842A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4C32C1D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E803070" w14:textId="77777777" w:rsidR="00842A48" w:rsidRDefault="00842A4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Bedford Drive Primary School</w:t>
            </w:r>
          </w:p>
        </w:tc>
      </w:tr>
      <w:tr w:rsidR="00842A48" w14:paraId="1BA1FF7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CE7A62E" w14:textId="77777777" w:rsidR="00842A48" w:rsidRDefault="00842A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DDEF5FF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D9015D1" w14:textId="77777777" w:rsidR="00842A48" w:rsidRDefault="004458D2" w:rsidP="001F452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L Horton </w:t>
            </w:r>
            <w:r w:rsidR="007F773A">
              <w:rPr>
                <w:sz w:val="20"/>
              </w:rPr>
              <w:t>July 2026</w:t>
            </w:r>
          </w:p>
        </w:tc>
      </w:tr>
      <w:tr w:rsidR="00842A48" w14:paraId="2AA8E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30D35553" w14:textId="77777777" w:rsidR="00842A48" w:rsidRDefault="00842A48">
            <w:pPr>
              <w:pStyle w:val="PS"/>
              <w:rPr>
                <w:bCs/>
              </w:rPr>
            </w:pPr>
          </w:p>
          <w:p w14:paraId="367D0EBF" w14:textId="77777777" w:rsidR="00842A48" w:rsidRDefault="00842A48">
            <w:pPr>
              <w:pStyle w:val="PS"/>
              <w:rPr>
                <w:bCs/>
              </w:rPr>
            </w:pPr>
            <w:r>
              <w:rPr>
                <w:bCs/>
              </w:rPr>
              <w:t xml:space="preserve">Listed below are the </w:t>
            </w:r>
            <w:r>
              <w:rPr>
                <w:b/>
                <w:bCs/>
              </w:rPr>
              <w:t>personal attributes</w:t>
            </w:r>
            <w:r>
              <w:rPr>
                <w:bCs/>
              </w:rPr>
              <w:t xml:space="preserve"> required to fulfil the duties listed in the Job Description.</w:t>
            </w:r>
          </w:p>
          <w:p w14:paraId="76AB74B3" w14:textId="77777777" w:rsidR="00842A48" w:rsidRDefault="00842A4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42A48" w14:paraId="15636E3C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2C2D661F" w14:textId="77777777" w:rsidR="00842A48" w:rsidRDefault="00842A4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64B36FF4" w14:textId="77777777" w:rsidR="00842A48" w:rsidRDefault="00842A4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52DAC26D" w14:textId="77777777" w:rsidR="00842A48" w:rsidRDefault="00842A4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999" w:type="dxa"/>
          </w:tcPr>
          <w:p w14:paraId="2D61A0D2" w14:textId="77777777" w:rsidR="00842A48" w:rsidRDefault="00842A4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42A48" w14:paraId="2631F570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2288B463" w14:textId="77777777" w:rsidR="00842A48" w:rsidRDefault="00842A48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717D0378" w14:textId="77777777" w:rsidR="00842A48" w:rsidRDefault="00842A48">
            <w:pPr>
              <w:pStyle w:val="PS"/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63FAF3B3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2D640374" w14:textId="77777777" w:rsidR="00842A48" w:rsidRDefault="00842A48">
            <w:pPr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7B031F">
              <w:rPr>
                <w:rFonts w:cs="Arial"/>
                <w:sz w:val="18"/>
                <w:szCs w:val="18"/>
              </w:rPr>
              <w:t>Valid First Aid Certificate</w:t>
            </w:r>
          </w:p>
        </w:tc>
        <w:tc>
          <w:tcPr>
            <w:tcW w:w="999" w:type="dxa"/>
          </w:tcPr>
          <w:p w14:paraId="70E5426B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  <w:tr w:rsidR="00842A48" w14:paraId="37A143A2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65A1992F" w14:textId="77777777" w:rsidR="00842A48" w:rsidRDefault="00842A4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037E9591" w14:textId="77777777" w:rsidR="007B031F" w:rsidRPr="007B031F" w:rsidRDefault="007B031F" w:rsidP="007B031F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7B031F">
              <w:rPr>
                <w:rFonts w:cs="Arial"/>
                <w:sz w:val="18"/>
                <w:szCs w:val="18"/>
              </w:rPr>
              <w:t>Previous experience of working in a primary school setting as a midday assistant</w:t>
            </w:r>
          </w:p>
          <w:p w14:paraId="2A3C87F6" w14:textId="77777777" w:rsidR="00842A48" w:rsidRDefault="00842A48" w:rsidP="007B031F">
            <w:pPr>
              <w:pStyle w:val="PS"/>
              <w:rPr>
                <w:b/>
                <w:sz w:val="18"/>
              </w:rPr>
            </w:pP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6F38A941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6BC207FD" w14:textId="77777777" w:rsidR="00842A48" w:rsidRDefault="00842A48">
            <w:pPr>
              <w:rPr>
                <w:rFonts w:cs="Arial"/>
                <w:sz w:val="20"/>
              </w:rPr>
            </w:pPr>
          </w:p>
          <w:p w14:paraId="0DB96BFA" w14:textId="77777777" w:rsidR="00842A48" w:rsidRDefault="00842A48">
            <w:pPr>
              <w:rPr>
                <w:rFonts w:cs="Arial"/>
                <w:sz w:val="20"/>
              </w:rPr>
            </w:pPr>
          </w:p>
        </w:tc>
        <w:tc>
          <w:tcPr>
            <w:tcW w:w="999" w:type="dxa"/>
          </w:tcPr>
          <w:p w14:paraId="1D6FFB10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6BFF52DA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3D1A5E52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  <w:tr w:rsidR="00842A48" w14:paraId="193B72A2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40AC8182" w14:textId="77777777" w:rsidR="00842A48" w:rsidRDefault="00842A4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34F12208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to relate well to young people</w:t>
            </w:r>
          </w:p>
          <w:p w14:paraId="21B36387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79FDE49E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to use initiative</w:t>
            </w:r>
          </w:p>
          <w:p w14:paraId="1C38728B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3C8EFCC3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Understanding of mutual respect</w:t>
            </w:r>
          </w:p>
          <w:p w14:paraId="54839C81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5817EEA2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to organise activities indoors and outdoors</w:t>
            </w:r>
          </w:p>
          <w:p w14:paraId="292A9AAA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627C2F1E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to handle difficult and emotional situations.</w:t>
            </w:r>
          </w:p>
          <w:p w14:paraId="5128770D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186C0FCE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Ability to work as an effective member   of a team</w:t>
            </w:r>
          </w:p>
          <w:p w14:paraId="04A722C3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1AED4CE9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Knowledge  and understanding of basic health and safety and safeguarding issues regarding working with children</w:t>
            </w:r>
          </w:p>
          <w:p w14:paraId="1CAC57B8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1AADF5DA" w14:textId="77777777" w:rsidR="00842A48" w:rsidRDefault="00842A4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Professional approach to work.  e.g punctuality, confidentiality.</w:t>
            </w:r>
          </w:p>
          <w:p w14:paraId="1EBD7507" w14:textId="77777777" w:rsidR="00842A48" w:rsidRDefault="00842A4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653F564C" w14:textId="77777777" w:rsidR="00842A48" w:rsidRDefault="000E01D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Committment</w:t>
            </w:r>
            <w:r w:rsidR="00842A48">
              <w:rPr>
                <w:rFonts w:cs="Arial"/>
                <w:sz w:val="18"/>
                <w:szCs w:val="18"/>
              </w:rPr>
              <w:t xml:space="preserve"> to attend  training relating to Chil</w:t>
            </w:r>
            <w:r>
              <w:rPr>
                <w:rFonts w:cs="Arial"/>
                <w:sz w:val="18"/>
                <w:szCs w:val="18"/>
              </w:rPr>
              <w:t xml:space="preserve">d Protection, safeguarding, </w:t>
            </w:r>
            <w:r w:rsidR="00842A48">
              <w:rPr>
                <w:rFonts w:cs="Arial"/>
                <w:sz w:val="18"/>
                <w:szCs w:val="18"/>
              </w:rPr>
              <w:t>behaviour management</w:t>
            </w:r>
            <w:r>
              <w:rPr>
                <w:rFonts w:cs="Arial"/>
                <w:sz w:val="18"/>
                <w:szCs w:val="18"/>
              </w:rPr>
              <w:t xml:space="preserve"> and any other training deemed as appropriate by the Headteacher. </w:t>
            </w:r>
          </w:p>
          <w:p w14:paraId="49DE89C2" w14:textId="77777777" w:rsidR="00842A48" w:rsidRDefault="00842A48">
            <w:pPr>
              <w:pStyle w:val="PS"/>
              <w:ind w:left="714"/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7957C3BF" w14:textId="77777777" w:rsidR="00842A48" w:rsidRDefault="00842A48">
            <w:pPr>
              <w:pStyle w:val="PS"/>
              <w:rPr>
                <w:sz w:val="18"/>
              </w:rPr>
            </w:pPr>
          </w:p>
          <w:p w14:paraId="36FD6249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  <w:p w14:paraId="31B05393" w14:textId="77777777" w:rsidR="00842A48" w:rsidRDefault="00842A48">
            <w:pPr>
              <w:pStyle w:val="PS"/>
              <w:rPr>
                <w:sz w:val="18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54830C10" w14:textId="77777777" w:rsidR="00842A48" w:rsidRDefault="00842A48">
            <w:pPr>
              <w:ind w:left="720"/>
              <w:rPr>
                <w:rFonts w:cs="Arial"/>
                <w:sz w:val="20"/>
              </w:rPr>
            </w:pPr>
          </w:p>
          <w:p w14:paraId="42729D9A" w14:textId="77777777" w:rsidR="00842A48" w:rsidRDefault="00842A48" w:rsidP="007B031F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B031F">
              <w:rPr>
                <w:rFonts w:cs="Arial"/>
                <w:sz w:val="18"/>
                <w:szCs w:val="18"/>
              </w:rPr>
              <w:t>Understanding and awareness of safeguarding and child protection issues</w:t>
            </w:r>
          </w:p>
        </w:tc>
        <w:tc>
          <w:tcPr>
            <w:tcW w:w="999" w:type="dxa"/>
          </w:tcPr>
          <w:p w14:paraId="4214E3FA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367ACF27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2069E323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Application form and interview</w:t>
            </w:r>
          </w:p>
        </w:tc>
      </w:tr>
      <w:tr w:rsidR="00842A48" w14:paraId="2DE5D765" w14:textId="77777777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18A97E2E" w14:textId="77777777" w:rsidR="00842A48" w:rsidRDefault="00842A48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395A6F92" w14:textId="77777777" w:rsidR="00842A48" w:rsidRDefault="00842A48">
            <w:pPr>
              <w:pStyle w:val="PS"/>
              <w:ind w:left="720"/>
              <w:rPr>
                <w:sz w:val="18"/>
              </w:rPr>
            </w:pPr>
            <w:r>
              <w:rPr>
                <w:sz w:val="18"/>
              </w:rPr>
              <w:t>A sense of humour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5D770B1B" w14:textId="77777777" w:rsidR="00842A48" w:rsidRDefault="00842A48">
            <w:pPr>
              <w:pStyle w:val="PS"/>
              <w:rPr>
                <w:sz w:val="16"/>
                <w:szCs w:val="16"/>
              </w:rPr>
            </w:pPr>
          </w:p>
          <w:p w14:paraId="3AF1E732" w14:textId="77777777" w:rsidR="00842A48" w:rsidRDefault="00842A48">
            <w:pPr>
              <w:pStyle w:val="PS"/>
              <w:rPr>
                <w:sz w:val="18"/>
              </w:rPr>
            </w:pPr>
            <w:r>
              <w:rPr>
                <w:sz w:val="16"/>
                <w:szCs w:val="16"/>
              </w:rPr>
              <w:t>Interview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6D3F4194" w14:textId="77777777" w:rsidR="00842A48" w:rsidRDefault="00842A48">
            <w:pPr>
              <w:pStyle w:val="PS"/>
              <w:rPr>
                <w:sz w:val="18"/>
              </w:rPr>
            </w:pPr>
          </w:p>
          <w:p w14:paraId="2EC3B17E" w14:textId="77777777" w:rsidR="00842A48" w:rsidRDefault="00842A48">
            <w:pPr>
              <w:pStyle w:val="PS"/>
              <w:rPr>
                <w:sz w:val="18"/>
              </w:rPr>
            </w:pPr>
          </w:p>
          <w:p w14:paraId="247D09D0" w14:textId="77777777" w:rsidR="00842A48" w:rsidRDefault="00842A48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999" w:type="dxa"/>
          </w:tcPr>
          <w:p w14:paraId="6BEE3EA3" w14:textId="77777777" w:rsidR="00842A48" w:rsidRDefault="00842A48">
            <w:pPr>
              <w:pStyle w:val="PS"/>
              <w:rPr>
                <w:sz w:val="18"/>
              </w:rPr>
            </w:pPr>
          </w:p>
        </w:tc>
      </w:tr>
    </w:tbl>
    <w:p w14:paraId="658511FC" w14:textId="77777777" w:rsidR="00BB0649" w:rsidRDefault="00BB0649">
      <w:pPr>
        <w:pStyle w:val="PS"/>
        <w:rPr>
          <w:sz w:val="48"/>
        </w:rPr>
      </w:pPr>
    </w:p>
    <w:p w14:paraId="3D0FD7A6" w14:textId="77777777" w:rsidR="00842A48" w:rsidRDefault="00842A48">
      <w:pPr>
        <w:pStyle w:val="PS"/>
        <w:rPr>
          <w:sz w:val="48"/>
        </w:rPr>
      </w:pPr>
      <w:r>
        <w:rPr>
          <w:sz w:val="48"/>
        </w:rPr>
        <w:t>Employee Specification Form – Guidance for Applicants</w:t>
      </w:r>
    </w:p>
    <w:p w14:paraId="23D0D2C0" w14:textId="77777777" w:rsidR="00842A48" w:rsidRDefault="00842A48">
      <w:pPr>
        <w:pStyle w:val="PS"/>
      </w:pPr>
    </w:p>
    <w:tbl>
      <w:tblPr>
        <w:tblW w:w="1573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842A48" w14:paraId="3DE9F4A5" w14:textId="77777777">
        <w:tblPrEx>
          <w:tblCellMar>
            <w:top w:w="0" w:type="dxa"/>
            <w:bottom w:w="0" w:type="dxa"/>
          </w:tblCellMar>
        </w:tblPrEx>
        <w:trPr>
          <w:trHeight w:val="8715"/>
        </w:trPr>
        <w:tc>
          <w:tcPr>
            <w:tcW w:w="15735" w:type="dxa"/>
          </w:tcPr>
          <w:p w14:paraId="1D31C241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18F5FB6D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2FBB46D6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3E994919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19961741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2E06E3EB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596276E7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personal attributes are the qualifications, experience, knowledge and skills and any special requirements that are required to be able to fulfil the duties of the post.</w:t>
            </w:r>
          </w:p>
          <w:p w14:paraId="31784F2A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They are set at a level appropriate to the work to be done and</w:t>
            </w:r>
            <w:r>
              <w:rPr>
                <w:bCs/>
                <w:i/>
                <w:sz w:val="22"/>
                <w:szCs w:val="22"/>
              </w:rPr>
              <w:t xml:space="preserve"> not</w:t>
            </w:r>
            <w:r>
              <w:rPr>
                <w:bCs/>
                <w:sz w:val="22"/>
                <w:szCs w:val="22"/>
              </w:rPr>
              <w:t xml:space="preserve"> higher than necessary; stated clearly and specifically; and entirely job related.</w:t>
            </w:r>
          </w:p>
          <w:p w14:paraId="6F81D087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6229B5D0" w14:textId="77777777" w:rsidR="00842A48" w:rsidRDefault="00842A48">
            <w:pPr>
              <w:pStyle w:val="P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are essential personal attributes?</w:t>
            </w:r>
          </w:p>
          <w:p w14:paraId="7530E69E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are the personal attributes without which a person would simply be unable to do the job.</w:t>
            </w:r>
          </w:p>
          <w:p w14:paraId="700C377A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Examples could be the possession of a current driving licence or a relevant qualification.</w:t>
            </w:r>
          </w:p>
          <w:p w14:paraId="1FB93BBB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20354AE1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Any applicant who does not meet all of the essential requirements will not be shortlisted (unless the stage identified is not at application).</w:t>
            </w:r>
          </w:p>
          <w:p w14:paraId="37865A54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38441205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>
              <w:rPr>
                <w:b/>
                <w:bCs/>
                <w:i/>
                <w:sz w:val="22"/>
                <w:szCs w:val="22"/>
              </w:rPr>
              <w:t xml:space="preserve">must </w:t>
            </w:r>
            <w:r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26742AED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519F8928" w14:textId="77777777" w:rsidR="00842A48" w:rsidRDefault="00842A48">
            <w:pPr>
              <w:pStyle w:val="P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are desirable attributes?</w:t>
            </w:r>
          </w:p>
          <w:p w14:paraId="705DB32C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are the personal attributes which are desirable, but not essential.</w:t>
            </w:r>
          </w:p>
          <w:p w14:paraId="55AF918C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4B6F9DB9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14029156" w14:textId="77777777" w:rsidR="00842A48" w:rsidRDefault="00842A48">
            <w:pPr>
              <w:pStyle w:val="PS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418E3C86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08B4C7EF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the Stages Identified?</w:t>
            </w:r>
          </w:p>
          <w:p w14:paraId="1A66DAD7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are the stages in the selection process that the personal attribute is to be identified, eg application form, interview, tests, references, etc.</w:t>
            </w:r>
          </w:p>
          <w:p w14:paraId="76E63ABA" w14:textId="77777777" w:rsidR="00842A48" w:rsidRDefault="00842A48">
            <w:pPr>
              <w:pStyle w:val="PS"/>
              <w:rPr>
                <w:bCs/>
                <w:sz w:val="22"/>
                <w:szCs w:val="22"/>
              </w:rPr>
            </w:pPr>
          </w:p>
          <w:p w14:paraId="7967DC7D" w14:textId="77777777" w:rsidR="00842A48" w:rsidRDefault="00842A48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should I use the Employee Specification when completing my Job Application Form?</w:t>
            </w:r>
          </w:p>
          <w:p w14:paraId="2082AF68" w14:textId="77777777" w:rsidR="00842A48" w:rsidRDefault="00842A48">
            <w:pPr>
              <w:pStyle w:val="PS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should refer to the personal attributes listed on the Employee Specification Form and use them to state clearly how you meet </w:t>
            </w:r>
            <w:r>
              <w:rPr>
                <w:sz w:val="22"/>
                <w:szCs w:val="22"/>
                <w:u w:val="single"/>
              </w:rPr>
              <w:t>each</w:t>
            </w:r>
            <w:r>
              <w:rPr>
                <w:sz w:val="22"/>
                <w:szCs w:val="22"/>
              </w:rPr>
              <w:t xml:space="preserve"> of them on Section A4 of the Job Application Form (M05). You should start with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essen</w:t>
                </w:r>
              </w:smartTag>
            </w:smartTag>
            <w:r>
              <w:rPr>
                <w:sz w:val="22"/>
                <w:szCs w:val="22"/>
              </w:rPr>
              <w:t xml:space="preserve">tial requirements and then the desirable requirements. You should also demonstrate </w:t>
            </w:r>
            <w:r>
              <w:rPr>
                <w:sz w:val="22"/>
                <w:szCs w:val="22"/>
                <w:u w:val="single"/>
              </w:rPr>
              <w:t>how</w:t>
            </w:r>
            <w:r>
              <w:rPr>
                <w:sz w:val="22"/>
                <w:szCs w:val="22"/>
              </w:rPr>
              <w:t xml:space="preserve"> you meet them (give examples). </w:t>
            </w:r>
          </w:p>
          <w:p w14:paraId="508FF655" w14:textId="77777777" w:rsidR="00842A48" w:rsidRDefault="00842A48">
            <w:pPr>
              <w:pStyle w:val="PS"/>
              <w:spacing w:before="6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Failure to state how you meet an essential requirement (if identified as Application stage) will result in you not bei</w:t>
            </w:r>
            <w:r w:rsidR="002F1C00">
              <w:rPr>
                <w:b/>
                <w:sz w:val="22"/>
                <w:szCs w:val="22"/>
              </w:rPr>
              <w:t xml:space="preserve">ng shortlisted for interview/the </w:t>
            </w:r>
            <w:r>
              <w:rPr>
                <w:b/>
                <w:sz w:val="22"/>
                <w:szCs w:val="22"/>
              </w:rPr>
              <w:t>next stage.</w:t>
            </w:r>
          </w:p>
        </w:tc>
      </w:tr>
    </w:tbl>
    <w:p w14:paraId="535B28A5" w14:textId="77777777" w:rsidR="00842A48" w:rsidRDefault="00842A48">
      <w:pPr>
        <w:pStyle w:val="PS"/>
        <w:rPr>
          <w:sz w:val="22"/>
          <w:szCs w:val="22"/>
        </w:rPr>
      </w:pPr>
    </w:p>
    <w:sectPr w:rsidR="00842A48"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E0B5" w14:textId="77777777" w:rsidR="00C333DC" w:rsidRDefault="00C333DC">
      <w:r>
        <w:separator/>
      </w:r>
    </w:p>
  </w:endnote>
  <w:endnote w:type="continuationSeparator" w:id="0">
    <w:p w14:paraId="0383EB08" w14:textId="77777777" w:rsidR="00C333DC" w:rsidRDefault="00C3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46" w14:textId="77777777" w:rsidR="00842A48" w:rsidRDefault="00842A4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18A52621" w14:textId="77777777" w:rsidR="00842A48" w:rsidRDefault="00842A4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7314" w14:textId="77777777" w:rsidR="00BE79AB" w:rsidRDefault="00BE79AB">
    <w:pPr>
      <w:pStyle w:val="Footer"/>
    </w:pPr>
  </w:p>
  <w:p w14:paraId="7C8A84AD" w14:textId="77777777" w:rsidR="00842A48" w:rsidRDefault="00842A4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F8B1" w14:textId="77777777" w:rsidR="007E041B" w:rsidRDefault="007E041B">
    <w:pPr>
      <w:pStyle w:val="Footer"/>
    </w:pPr>
  </w:p>
  <w:p w14:paraId="226C5A3F" w14:textId="77777777" w:rsidR="00842A48" w:rsidRDefault="00842A48">
    <w:pPr>
      <w:pStyle w:val="F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E922" w14:textId="77777777" w:rsidR="00C333DC" w:rsidRDefault="00C333DC">
      <w:r>
        <w:separator/>
      </w:r>
    </w:p>
  </w:footnote>
  <w:footnote w:type="continuationSeparator" w:id="0">
    <w:p w14:paraId="4B2C7367" w14:textId="77777777" w:rsidR="00C333DC" w:rsidRDefault="00C3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CD17" w14:textId="77777777" w:rsidR="00842A48" w:rsidRDefault="00842A4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89E1DDE"/>
    <w:multiLevelType w:val="hybridMultilevel"/>
    <w:tmpl w:val="E97E3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65E4"/>
    <w:multiLevelType w:val="hybridMultilevel"/>
    <w:tmpl w:val="568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934"/>
    <w:multiLevelType w:val="hybridMultilevel"/>
    <w:tmpl w:val="40F2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4EAF"/>
    <w:multiLevelType w:val="hybridMultilevel"/>
    <w:tmpl w:val="9050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94ECB"/>
    <w:multiLevelType w:val="hybridMultilevel"/>
    <w:tmpl w:val="F42E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44ABC"/>
    <w:multiLevelType w:val="hybridMultilevel"/>
    <w:tmpl w:val="96CA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2314F"/>
    <w:multiLevelType w:val="hybridMultilevel"/>
    <w:tmpl w:val="B876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0D"/>
    <w:multiLevelType w:val="hybridMultilevel"/>
    <w:tmpl w:val="7D4C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B5AB8"/>
    <w:multiLevelType w:val="hybridMultilevel"/>
    <w:tmpl w:val="28E42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174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60868217">
    <w:abstractNumId w:val="7"/>
  </w:num>
  <w:num w:numId="3" w16cid:durableId="916525126">
    <w:abstractNumId w:val="1"/>
  </w:num>
  <w:num w:numId="4" w16cid:durableId="34307479">
    <w:abstractNumId w:val="4"/>
  </w:num>
  <w:num w:numId="5" w16cid:durableId="1558709179">
    <w:abstractNumId w:val="9"/>
  </w:num>
  <w:num w:numId="6" w16cid:durableId="1532379430">
    <w:abstractNumId w:val="6"/>
  </w:num>
  <w:num w:numId="7" w16cid:durableId="205873254">
    <w:abstractNumId w:val="8"/>
  </w:num>
  <w:num w:numId="8" w16cid:durableId="2041317427">
    <w:abstractNumId w:val="3"/>
  </w:num>
  <w:num w:numId="9" w16cid:durableId="779640773">
    <w:abstractNumId w:val="2"/>
  </w:num>
  <w:num w:numId="10" w16cid:durableId="1303267512">
    <w:abstractNumId w:val="10"/>
  </w:num>
  <w:num w:numId="11" w16cid:durableId="155922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A4"/>
    <w:rsid w:val="000E01D0"/>
    <w:rsid w:val="00132798"/>
    <w:rsid w:val="00133EAA"/>
    <w:rsid w:val="00164ED2"/>
    <w:rsid w:val="001F452B"/>
    <w:rsid w:val="002F1C00"/>
    <w:rsid w:val="00370584"/>
    <w:rsid w:val="004458D2"/>
    <w:rsid w:val="00446A79"/>
    <w:rsid w:val="00462854"/>
    <w:rsid w:val="004747FA"/>
    <w:rsid w:val="004B4341"/>
    <w:rsid w:val="00536D31"/>
    <w:rsid w:val="006879F5"/>
    <w:rsid w:val="007B031F"/>
    <w:rsid w:val="007B75E0"/>
    <w:rsid w:val="007E041B"/>
    <w:rsid w:val="007F773A"/>
    <w:rsid w:val="00842A48"/>
    <w:rsid w:val="008E2104"/>
    <w:rsid w:val="0090210D"/>
    <w:rsid w:val="009B50A4"/>
    <w:rsid w:val="00A7637C"/>
    <w:rsid w:val="00AB2C3F"/>
    <w:rsid w:val="00B77747"/>
    <w:rsid w:val="00BB0649"/>
    <w:rsid w:val="00BE79AB"/>
    <w:rsid w:val="00C333DC"/>
    <w:rsid w:val="00E01522"/>
    <w:rsid w:val="00E44C07"/>
    <w:rsid w:val="00E8477C"/>
    <w:rsid w:val="00F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0933DD"/>
  <w15:chartTrackingRefBased/>
  <w15:docId w15:val="{83ABEF2A-9259-407A-8B70-4EE4B750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E041B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2200-407C-43B9-A21F-CE5FCA7B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dc:description>Read only_x000d_
Save with hyphen plus three digits in K:\form</dc:description>
  <cp:lastModifiedBy>Morton, Louise</cp:lastModifiedBy>
  <cp:revision>2</cp:revision>
  <cp:lastPrinted>2019-03-01T11:01:00Z</cp:lastPrinted>
  <dcterms:created xsi:type="dcterms:W3CDTF">2026-07-08T09:55:00Z</dcterms:created>
  <dcterms:modified xsi:type="dcterms:W3CDTF">2026-07-08T09:55:00Z</dcterms:modified>
</cp:coreProperties>
</file>